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758"/>
      </w:tblGrid>
      <w:tr w:rsidR="00A2720D" w:rsidTr="00562515">
        <w:tc>
          <w:tcPr>
            <w:tcW w:w="3258" w:type="dxa"/>
          </w:tcPr>
          <w:p w:rsidR="00A2720D" w:rsidRDefault="0041025B" w:rsidP="00562515">
            <w:r>
              <w:t xml:space="preserve">   </w:t>
            </w:r>
            <w:r>
              <w:rPr>
                <w:noProof/>
              </w:rPr>
              <w:drawing>
                <wp:inline distT="0" distB="0" distL="0" distR="0" wp14:anchorId="43780051" wp14:editId="6DB0F6D2">
                  <wp:extent cx="1489166" cy="1388717"/>
                  <wp:effectExtent l="0" t="0" r="0" b="2540"/>
                  <wp:docPr id="2" name="Picture 2" descr="Braille and Talking Book Library,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no_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808" cy="1388383"/>
                          </a:xfrm>
                          <a:prstGeom prst="rect">
                            <a:avLst/>
                          </a:prstGeom>
                        </pic:spPr>
                      </pic:pic>
                    </a:graphicData>
                  </a:graphic>
                </wp:inline>
              </w:drawing>
            </w:r>
          </w:p>
        </w:tc>
        <w:tc>
          <w:tcPr>
            <w:tcW w:w="7758" w:type="dxa"/>
            <w:vAlign w:val="center"/>
          </w:tcPr>
          <w:p w:rsidR="00A2720D" w:rsidRPr="00A2720D" w:rsidRDefault="00A2720D" w:rsidP="00562515">
            <w:r w:rsidRPr="00A2720D">
              <w:t>Braille and Talking Book Library</w:t>
            </w:r>
          </w:p>
          <w:p w:rsidR="00A2720D" w:rsidRPr="00A2720D" w:rsidRDefault="00A2720D" w:rsidP="00562515">
            <w:r w:rsidRPr="00A2720D">
              <w:t>P.O. Box 942837</w:t>
            </w:r>
          </w:p>
          <w:p w:rsidR="00A2720D" w:rsidRPr="00A2720D" w:rsidRDefault="00A2720D" w:rsidP="00562515">
            <w:r w:rsidRPr="00A2720D">
              <w:t>Sacramento, CA 94237-0001</w:t>
            </w:r>
          </w:p>
          <w:p w:rsidR="00A2720D" w:rsidRPr="00A2720D" w:rsidRDefault="00A2720D" w:rsidP="00562515">
            <w:r w:rsidRPr="00A2720D">
              <w:t>(800) 952-5666</w:t>
            </w:r>
          </w:p>
          <w:p w:rsidR="00A2720D" w:rsidRPr="00A2720D" w:rsidRDefault="00A2720D" w:rsidP="00562515">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bookmarkStart w:id="2" w:name="_Toc384284024"/>
      <w:bookmarkStart w:id="3" w:name="_Toc384286179"/>
      <w:bookmarkStart w:id="4" w:name="_Toc419379176"/>
      <w:bookmarkStart w:id="5" w:name="_Toc420487249"/>
      <w:bookmarkStart w:id="6" w:name="_Toc449105294"/>
      <w:bookmarkStart w:id="7" w:name="_Toc478468550"/>
      <w:r>
        <w:t xml:space="preserve">DVD </w:t>
      </w:r>
      <w:r w:rsidR="009D323F">
        <w:t>Spring 2017</w:t>
      </w:r>
      <w:r>
        <w:t xml:space="preserve"> Catalog</w:t>
      </w:r>
      <w:bookmarkEnd w:id="0"/>
      <w:bookmarkEnd w:id="1"/>
      <w:bookmarkEnd w:id="2"/>
      <w:bookmarkEnd w:id="3"/>
      <w:bookmarkEnd w:id="4"/>
      <w:bookmarkEnd w:id="5"/>
      <w:bookmarkEnd w:id="6"/>
      <w:bookmarkEnd w:id="7"/>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CD0BA6">
        <w:rPr>
          <w:u w:val="single"/>
        </w:rPr>
        <w:t xml:space="preserve"> Spring 201</w:t>
      </w:r>
      <w:r w:rsidR="009D323F">
        <w:rPr>
          <w:u w:val="single"/>
        </w:rPr>
        <w:t>7</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 xml:space="preserve">ith “DVD”.  For example, DVD </w:t>
      </w:r>
      <w:r w:rsidR="00CD0BA6">
        <w:rPr>
          <w:rFonts w:eastAsia="Calibri" w:cs="Times New Roman"/>
        </w:rPr>
        <w:t>0</w:t>
      </w:r>
      <w:r w:rsidR="009D323F">
        <w:rPr>
          <w:rFonts w:eastAsia="Calibri" w:cs="Times New Roman"/>
        </w:rPr>
        <w:t>428</w:t>
      </w:r>
      <w:r w:rsidRPr="005E31FC">
        <w:rPr>
          <w:rFonts w:eastAsia="Calibri" w:cs="Times New Roman"/>
        </w:rPr>
        <w:t xml:space="preserve"> is a DVD entitled “</w:t>
      </w:r>
      <w:r w:rsidR="009D323F">
        <w:rPr>
          <w:rFonts w:eastAsia="Calibri" w:cs="Times New Roman"/>
        </w:rPr>
        <w:t>Me Before You</w:t>
      </w:r>
      <w:r w:rsidRPr="005E31FC">
        <w:rPr>
          <w:rFonts w:eastAsia="Calibri" w:cs="Times New Roman"/>
        </w:rPr>
        <w:t>”</w:t>
      </w:r>
      <w:r w:rsidR="00CA5D10">
        <w:rPr>
          <w:rFonts w:eastAsia="Calibri" w:cs="Times New Roman"/>
        </w:rPr>
        <w:t>.</w:t>
      </w:r>
    </w:p>
    <w:p w:rsidR="00394758" w:rsidRDefault="00394758" w:rsidP="00394758">
      <w:pPr>
        <w:spacing w:before="240" w:line="240" w:lineRule="auto"/>
      </w:pPr>
      <w:r>
        <w:t>You will need to sign up for our DVS service before req</w:t>
      </w:r>
      <w:bookmarkStart w:id="8" w:name="_GoBack"/>
      <w:bookmarkEnd w:id="8"/>
      <w:r>
        <w:t xml:space="preserve">uesting videos.  You need a television with </w:t>
      </w:r>
      <w:r w:rsidR="00C01271">
        <w:t xml:space="preserve">a </w:t>
      </w:r>
      <w:r>
        <w:t>DVD player or a computer with a DVD player to watch descriptive videos on DVD.</w:t>
      </w: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rsidR="00CB6D6F">
        <w:t>lines for</w:t>
      </w:r>
      <w:r>
        <w:t xml:space="preserve">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9" w:name="_Toc348097913"/>
      <w:bookmarkStart w:id="10" w:name="_Toc348098004"/>
      <w:bookmarkStart w:id="11" w:name="_Toc384281365"/>
      <w:bookmarkStart w:id="12" w:name="_Toc384284025"/>
      <w:bookmarkStart w:id="13" w:name="_Toc384286180"/>
      <w:bookmarkStart w:id="14" w:name="_Toc419379177"/>
      <w:bookmarkStart w:id="15" w:name="_Toc420487250"/>
      <w:bookmarkStart w:id="16" w:name="_Toc449105295"/>
      <w:bookmarkStart w:id="17" w:name="_Toc478468551"/>
      <w:r>
        <w:rPr>
          <w:rFonts w:eastAsia="Times New Roman"/>
        </w:rPr>
        <w:lastRenderedPageBreak/>
        <w:t>Table of Contents</w:t>
      </w:r>
      <w:bookmarkEnd w:id="9"/>
      <w:bookmarkEnd w:id="10"/>
      <w:bookmarkEnd w:id="11"/>
      <w:bookmarkEnd w:id="12"/>
      <w:bookmarkEnd w:id="13"/>
      <w:bookmarkEnd w:id="14"/>
      <w:bookmarkEnd w:id="15"/>
      <w:bookmarkEnd w:id="16"/>
      <w:bookmarkEnd w:id="17"/>
    </w:p>
    <w:p w:rsidR="000312FC" w:rsidRDefault="005C0753">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0312FC" w:rsidRDefault="009146B9">
      <w:pPr>
        <w:pStyle w:val="TOC2"/>
        <w:tabs>
          <w:tab w:val="right" w:leader="hyphen" w:pos="10790"/>
        </w:tabs>
        <w:rPr>
          <w:rFonts w:asciiTheme="minorHAnsi" w:eastAsiaTheme="minorEastAsia" w:hAnsiTheme="minorHAnsi"/>
          <w:noProof/>
          <w:sz w:val="22"/>
        </w:rPr>
      </w:pPr>
      <w:hyperlink w:anchor="_Toc478468552" w:history="1">
        <w:r w:rsidR="000312FC" w:rsidRPr="000E79C6">
          <w:rPr>
            <w:rStyle w:val="Hyperlink"/>
            <w:noProof/>
          </w:rPr>
          <w:t>Action/Adventure</w:t>
        </w:r>
        <w:r w:rsidR="000312FC">
          <w:rPr>
            <w:noProof/>
            <w:webHidden/>
          </w:rPr>
          <w:tab/>
        </w:r>
        <w:r w:rsidR="000312FC">
          <w:rPr>
            <w:noProof/>
            <w:webHidden/>
          </w:rPr>
          <w:fldChar w:fldCharType="begin"/>
        </w:r>
        <w:r w:rsidR="000312FC">
          <w:rPr>
            <w:noProof/>
            <w:webHidden/>
          </w:rPr>
          <w:instrText xml:space="preserve"> PAGEREF _Toc478468552 \h </w:instrText>
        </w:r>
        <w:r w:rsidR="000312FC">
          <w:rPr>
            <w:noProof/>
            <w:webHidden/>
          </w:rPr>
        </w:r>
        <w:r w:rsidR="000312FC">
          <w:rPr>
            <w:noProof/>
            <w:webHidden/>
          </w:rPr>
          <w:fldChar w:fldCharType="separate"/>
        </w:r>
        <w:r w:rsidR="000667E7">
          <w:rPr>
            <w:noProof/>
            <w:webHidden/>
          </w:rPr>
          <w:t>3</w:t>
        </w:r>
        <w:r w:rsidR="000312FC">
          <w:rPr>
            <w:noProof/>
            <w:webHidden/>
          </w:rPr>
          <w:fldChar w:fldCharType="end"/>
        </w:r>
      </w:hyperlink>
    </w:p>
    <w:p w:rsidR="000312FC" w:rsidRDefault="009146B9">
      <w:pPr>
        <w:pStyle w:val="TOC2"/>
        <w:tabs>
          <w:tab w:val="right" w:leader="hyphen" w:pos="10790"/>
        </w:tabs>
        <w:rPr>
          <w:rFonts w:asciiTheme="minorHAnsi" w:eastAsiaTheme="minorEastAsia" w:hAnsiTheme="minorHAnsi"/>
          <w:noProof/>
          <w:sz w:val="22"/>
        </w:rPr>
      </w:pPr>
      <w:hyperlink w:anchor="_Toc478468553" w:history="1">
        <w:r w:rsidR="000312FC" w:rsidRPr="000E79C6">
          <w:rPr>
            <w:rStyle w:val="Hyperlink"/>
            <w:noProof/>
          </w:rPr>
          <w:t>Children’s/Family</w:t>
        </w:r>
        <w:r w:rsidR="000312FC">
          <w:rPr>
            <w:noProof/>
            <w:webHidden/>
          </w:rPr>
          <w:tab/>
        </w:r>
        <w:r w:rsidR="000312FC">
          <w:rPr>
            <w:noProof/>
            <w:webHidden/>
          </w:rPr>
          <w:fldChar w:fldCharType="begin"/>
        </w:r>
        <w:r w:rsidR="000312FC">
          <w:rPr>
            <w:noProof/>
            <w:webHidden/>
          </w:rPr>
          <w:instrText xml:space="preserve"> PAGEREF _Toc478468553 \h </w:instrText>
        </w:r>
        <w:r w:rsidR="000312FC">
          <w:rPr>
            <w:noProof/>
            <w:webHidden/>
          </w:rPr>
        </w:r>
        <w:r w:rsidR="000312FC">
          <w:rPr>
            <w:noProof/>
            <w:webHidden/>
          </w:rPr>
          <w:fldChar w:fldCharType="separate"/>
        </w:r>
        <w:r w:rsidR="000667E7">
          <w:rPr>
            <w:noProof/>
            <w:webHidden/>
          </w:rPr>
          <w:t>5</w:t>
        </w:r>
        <w:r w:rsidR="000312FC">
          <w:rPr>
            <w:noProof/>
            <w:webHidden/>
          </w:rPr>
          <w:fldChar w:fldCharType="end"/>
        </w:r>
      </w:hyperlink>
    </w:p>
    <w:p w:rsidR="000312FC" w:rsidRDefault="009146B9">
      <w:pPr>
        <w:pStyle w:val="TOC2"/>
        <w:tabs>
          <w:tab w:val="right" w:leader="hyphen" w:pos="10790"/>
        </w:tabs>
        <w:rPr>
          <w:rFonts w:asciiTheme="minorHAnsi" w:eastAsiaTheme="minorEastAsia" w:hAnsiTheme="minorHAnsi"/>
          <w:noProof/>
          <w:sz w:val="22"/>
        </w:rPr>
      </w:pPr>
      <w:hyperlink w:anchor="_Toc478468554" w:history="1">
        <w:r w:rsidR="000312FC" w:rsidRPr="000E79C6">
          <w:rPr>
            <w:rStyle w:val="Hyperlink"/>
            <w:noProof/>
          </w:rPr>
          <w:t>Comedy</w:t>
        </w:r>
        <w:r w:rsidR="000312FC">
          <w:rPr>
            <w:noProof/>
            <w:webHidden/>
          </w:rPr>
          <w:tab/>
        </w:r>
        <w:r w:rsidR="000312FC">
          <w:rPr>
            <w:noProof/>
            <w:webHidden/>
          </w:rPr>
          <w:fldChar w:fldCharType="begin"/>
        </w:r>
        <w:r w:rsidR="000312FC">
          <w:rPr>
            <w:noProof/>
            <w:webHidden/>
          </w:rPr>
          <w:instrText xml:space="preserve"> PAGEREF _Toc478468554 \h </w:instrText>
        </w:r>
        <w:r w:rsidR="000312FC">
          <w:rPr>
            <w:noProof/>
            <w:webHidden/>
          </w:rPr>
        </w:r>
        <w:r w:rsidR="000312FC">
          <w:rPr>
            <w:noProof/>
            <w:webHidden/>
          </w:rPr>
          <w:fldChar w:fldCharType="separate"/>
        </w:r>
        <w:r w:rsidR="000667E7">
          <w:rPr>
            <w:noProof/>
            <w:webHidden/>
          </w:rPr>
          <w:t>7</w:t>
        </w:r>
        <w:r w:rsidR="000312FC">
          <w:rPr>
            <w:noProof/>
            <w:webHidden/>
          </w:rPr>
          <w:fldChar w:fldCharType="end"/>
        </w:r>
      </w:hyperlink>
    </w:p>
    <w:p w:rsidR="000312FC" w:rsidRDefault="009146B9">
      <w:pPr>
        <w:pStyle w:val="TOC2"/>
        <w:tabs>
          <w:tab w:val="right" w:leader="hyphen" w:pos="10790"/>
        </w:tabs>
        <w:rPr>
          <w:rFonts w:asciiTheme="minorHAnsi" w:eastAsiaTheme="minorEastAsia" w:hAnsiTheme="minorHAnsi"/>
          <w:noProof/>
          <w:sz w:val="22"/>
        </w:rPr>
      </w:pPr>
      <w:hyperlink w:anchor="_Toc478468555" w:history="1">
        <w:r w:rsidR="000312FC" w:rsidRPr="000E79C6">
          <w:rPr>
            <w:rStyle w:val="Hyperlink"/>
            <w:noProof/>
          </w:rPr>
          <w:t>Crime Drama</w:t>
        </w:r>
        <w:r w:rsidR="000312FC">
          <w:rPr>
            <w:noProof/>
            <w:webHidden/>
          </w:rPr>
          <w:tab/>
        </w:r>
        <w:r w:rsidR="000312FC">
          <w:rPr>
            <w:noProof/>
            <w:webHidden/>
          </w:rPr>
          <w:fldChar w:fldCharType="begin"/>
        </w:r>
        <w:r w:rsidR="000312FC">
          <w:rPr>
            <w:noProof/>
            <w:webHidden/>
          </w:rPr>
          <w:instrText xml:space="preserve"> PAGEREF _Toc478468555 \h </w:instrText>
        </w:r>
        <w:r w:rsidR="000312FC">
          <w:rPr>
            <w:noProof/>
            <w:webHidden/>
          </w:rPr>
        </w:r>
        <w:r w:rsidR="000312FC">
          <w:rPr>
            <w:noProof/>
            <w:webHidden/>
          </w:rPr>
          <w:fldChar w:fldCharType="separate"/>
        </w:r>
        <w:r w:rsidR="000667E7">
          <w:rPr>
            <w:noProof/>
            <w:webHidden/>
          </w:rPr>
          <w:t>9</w:t>
        </w:r>
        <w:r w:rsidR="000312FC">
          <w:rPr>
            <w:noProof/>
            <w:webHidden/>
          </w:rPr>
          <w:fldChar w:fldCharType="end"/>
        </w:r>
      </w:hyperlink>
    </w:p>
    <w:p w:rsidR="000312FC" w:rsidRDefault="009146B9">
      <w:pPr>
        <w:pStyle w:val="TOC2"/>
        <w:tabs>
          <w:tab w:val="right" w:leader="hyphen" w:pos="10790"/>
        </w:tabs>
        <w:rPr>
          <w:rFonts w:asciiTheme="minorHAnsi" w:eastAsiaTheme="minorEastAsia" w:hAnsiTheme="minorHAnsi"/>
          <w:noProof/>
          <w:sz w:val="22"/>
        </w:rPr>
      </w:pPr>
      <w:hyperlink w:anchor="_Toc478468556" w:history="1">
        <w:r w:rsidR="000312FC" w:rsidRPr="000E79C6">
          <w:rPr>
            <w:rStyle w:val="Hyperlink"/>
            <w:noProof/>
          </w:rPr>
          <w:t>Drama</w:t>
        </w:r>
        <w:r w:rsidR="000312FC">
          <w:rPr>
            <w:noProof/>
            <w:webHidden/>
          </w:rPr>
          <w:tab/>
        </w:r>
        <w:r w:rsidR="000312FC">
          <w:rPr>
            <w:noProof/>
            <w:webHidden/>
          </w:rPr>
          <w:fldChar w:fldCharType="begin"/>
        </w:r>
        <w:r w:rsidR="000312FC">
          <w:rPr>
            <w:noProof/>
            <w:webHidden/>
          </w:rPr>
          <w:instrText xml:space="preserve"> PAGEREF _Toc478468556 \h </w:instrText>
        </w:r>
        <w:r w:rsidR="000312FC">
          <w:rPr>
            <w:noProof/>
            <w:webHidden/>
          </w:rPr>
        </w:r>
        <w:r w:rsidR="000312FC">
          <w:rPr>
            <w:noProof/>
            <w:webHidden/>
          </w:rPr>
          <w:fldChar w:fldCharType="separate"/>
        </w:r>
        <w:r w:rsidR="000667E7">
          <w:rPr>
            <w:noProof/>
            <w:webHidden/>
          </w:rPr>
          <w:t>10</w:t>
        </w:r>
        <w:r w:rsidR="000312FC">
          <w:rPr>
            <w:noProof/>
            <w:webHidden/>
          </w:rPr>
          <w:fldChar w:fldCharType="end"/>
        </w:r>
      </w:hyperlink>
    </w:p>
    <w:p w:rsidR="000312FC" w:rsidRDefault="009146B9">
      <w:pPr>
        <w:pStyle w:val="TOC2"/>
        <w:tabs>
          <w:tab w:val="right" w:leader="hyphen" w:pos="10790"/>
        </w:tabs>
        <w:rPr>
          <w:rFonts w:asciiTheme="minorHAnsi" w:eastAsiaTheme="minorEastAsia" w:hAnsiTheme="minorHAnsi"/>
          <w:noProof/>
          <w:sz w:val="22"/>
        </w:rPr>
      </w:pPr>
      <w:hyperlink w:anchor="_Toc478468557" w:history="1">
        <w:r w:rsidR="000312FC" w:rsidRPr="000E79C6">
          <w:rPr>
            <w:rStyle w:val="Hyperlink"/>
            <w:noProof/>
          </w:rPr>
          <w:t>Historical Fiction</w:t>
        </w:r>
        <w:r w:rsidR="000312FC">
          <w:rPr>
            <w:noProof/>
            <w:webHidden/>
          </w:rPr>
          <w:tab/>
        </w:r>
        <w:r w:rsidR="000312FC">
          <w:rPr>
            <w:noProof/>
            <w:webHidden/>
          </w:rPr>
          <w:fldChar w:fldCharType="begin"/>
        </w:r>
        <w:r w:rsidR="000312FC">
          <w:rPr>
            <w:noProof/>
            <w:webHidden/>
          </w:rPr>
          <w:instrText xml:space="preserve"> PAGEREF _Toc478468557 \h </w:instrText>
        </w:r>
        <w:r w:rsidR="000312FC">
          <w:rPr>
            <w:noProof/>
            <w:webHidden/>
          </w:rPr>
        </w:r>
        <w:r w:rsidR="000312FC">
          <w:rPr>
            <w:noProof/>
            <w:webHidden/>
          </w:rPr>
          <w:fldChar w:fldCharType="separate"/>
        </w:r>
        <w:r w:rsidR="000667E7">
          <w:rPr>
            <w:noProof/>
            <w:webHidden/>
          </w:rPr>
          <w:t>12</w:t>
        </w:r>
        <w:r w:rsidR="000312FC">
          <w:rPr>
            <w:noProof/>
            <w:webHidden/>
          </w:rPr>
          <w:fldChar w:fldCharType="end"/>
        </w:r>
      </w:hyperlink>
    </w:p>
    <w:p w:rsidR="000312FC" w:rsidRDefault="009146B9">
      <w:pPr>
        <w:pStyle w:val="TOC2"/>
        <w:tabs>
          <w:tab w:val="right" w:leader="hyphen" w:pos="10790"/>
        </w:tabs>
        <w:rPr>
          <w:rFonts w:asciiTheme="minorHAnsi" w:eastAsiaTheme="minorEastAsia" w:hAnsiTheme="minorHAnsi"/>
          <w:noProof/>
          <w:sz w:val="22"/>
        </w:rPr>
      </w:pPr>
      <w:hyperlink w:anchor="_Toc478468558" w:history="1">
        <w:r w:rsidR="000312FC" w:rsidRPr="000E79C6">
          <w:rPr>
            <w:rStyle w:val="Hyperlink"/>
            <w:noProof/>
          </w:rPr>
          <w:t>Romance</w:t>
        </w:r>
        <w:r w:rsidR="000312FC">
          <w:rPr>
            <w:noProof/>
            <w:webHidden/>
          </w:rPr>
          <w:tab/>
        </w:r>
        <w:r w:rsidR="000312FC">
          <w:rPr>
            <w:noProof/>
            <w:webHidden/>
          </w:rPr>
          <w:fldChar w:fldCharType="begin"/>
        </w:r>
        <w:r w:rsidR="000312FC">
          <w:rPr>
            <w:noProof/>
            <w:webHidden/>
          </w:rPr>
          <w:instrText xml:space="preserve"> PAGEREF _Toc478468558 \h </w:instrText>
        </w:r>
        <w:r w:rsidR="000312FC">
          <w:rPr>
            <w:noProof/>
            <w:webHidden/>
          </w:rPr>
        </w:r>
        <w:r w:rsidR="000312FC">
          <w:rPr>
            <w:noProof/>
            <w:webHidden/>
          </w:rPr>
          <w:fldChar w:fldCharType="separate"/>
        </w:r>
        <w:r w:rsidR="000667E7">
          <w:rPr>
            <w:noProof/>
            <w:webHidden/>
          </w:rPr>
          <w:t>14</w:t>
        </w:r>
        <w:r w:rsidR="000312FC">
          <w:rPr>
            <w:noProof/>
            <w:webHidden/>
          </w:rPr>
          <w:fldChar w:fldCharType="end"/>
        </w:r>
      </w:hyperlink>
    </w:p>
    <w:p w:rsidR="000312FC" w:rsidRDefault="009146B9">
      <w:pPr>
        <w:pStyle w:val="TOC2"/>
        <w:tabs>
          <w:tab w:val="right" w:leader="hyphen" w:pos="10790"/>
        </w:tabs>
        <w:rPr>
          <w:rFonts w:asciiTheme="minorHAnsi" w:eastAsiaTheme="minorEastAsia" w:hAnsiTheme="minorHAnsi"/>
          <w:noProof/>
          <w:sz w:val="22"/>
        </w:rPr>
      </w:pPr>
      <w:hyperlink w:anchor="_Toc478468559" w:history="1">
        <w:r w:rsidR="000312FC" w:rsidRPr="000E79C6">
          <w:rPr>
            <w:rStyle w:val="Hyperlink"/>
            <w:noProof/>
          </w:rPr>
          <w:t>Sci-Fi/Fantasy</w:t>
        </w:r>
        <w:r w:rsidR="000312FC">
          <w:rPr>
            <w:noProof/>
            <w:webHidden/>
          </w:rPr>
          <w:tab/>
        </w:r>
        <w:r w:rsidR="000312FC">
          <w:rPr>
            <w:noProof/>
            <w:webHidden/>
          </w:rPr>
          <w:fldChar w:fldCharType="begin"/>
        </w:r>
        <w:r w:rsidR="000312FC">
          <w:rPr>
            <w:noProof/>
            <w:webHidden/>
          </w:rPr>
          <w:instrText xml:space="preserve"> PAGEREF _Toc478468559 \h </w:instrText>
        </w:r>
        <w:r w:rsidR="000312FC">
          <w:rPr>
            <w:noProof/>
            <w:webHidden/>
          </w:rPr>
        </w:r>
        <w:r w:rsidR="000312FC">
          <w:rPr>
            <w:noProof/>
            <w:webHidden/>
          </w:rPr>
          <w:fldChar w:fldCharType="separate"/>
        </w:r>
        <w:r w:rsidR="000667E7">
          <w:rPr>
            <w:noProof/>
            <w:webHidden/>
          </w:rPr>
          <w:t>15</w:t>
        </w:r>
        <w:r w:rsidR="000312FC">
          <w:rPr>
            <w:noProof/>
            <w:webHidden/>
          </w:rPr>
          <w:fldChar w:fldCharType="end"/>
        </w:r>
      </w:hyperlink>
    </w:p>
    <w:p w:rsidR="000312FC" w:rsidRDefault="009146B9">
      <w:pPr>
        <w:pStyle w:val="TOC2"/>
        <w:tabs>
          <w:tab w:val="right" w:leader="hyphen" w:pos="10790"/>
        </w:tabs>
        <w:rPr>
          <w:rFonts w:asciiTheme="minorHAnsi" w:eastAsiaTheme="minorEastAsia" w:hAnsiTheme="minorHAnsi"/>
          <w:noProof/>
          <w:sz w:val="22"/>
        </w:rPr>
      </w:pPr>
      <w:hyperlink w:anchor="_Toc478468560" w:history="1">
        <w:r w:rsidR="000312FC" w:rsidRPr="000E79C6">
          <w:rPr>
            <w:rStyle w:val="Hyperlink"/>
            <w:rFonts w:eastAsia="Times New Roman"/>
            <w:noProof/>
          </w:rPr>
          <w:t>Order Form</w:t>
        </w:r>
        <w:r w:rsidR="000312FC">
          <w:rPr>
            <w:noProof/>
            <w:webHidden/>
          </w:rPr>
          <w:tab/>
        </w:r>
        <w:r w:rsidR="000312FC">
          <w:rPr>
            <w:noProof/>
            <w:webHidden/>
          </w:rPr>
          <w:fldChar w:fldCharType="begin"/>
        </w:r>
        <w:r w:rsidR="000312FC">
          <w:rPr>
            <w:noProof/>
            <w:webHidden/>
          </w:rPr>
          <w:instrText xml:space="preserve"> PAGEREF _Toc478468560 \h </w:instrText>
        </w:r>
        <w:r w:rsidR="000312FC">
          <w:rPr>
            <w:noProof/>
            <w:webHidden/>
          </w:rPr>
        </w:r>
        <w:r w:rsidR="000312FC">
          <w:rPr>
            <w:noProof/>
            <w:webHidden/>
          </w:rPr>
          <w:fldChar w:fldCharType="separate"/>
        </w:r>
        <w:r w:rsidR="000667E7">
          <w:rPr>
            <w:noProof/>
            <w:webHidden/>
          </w:rPr>
          <w:t>20</w:t>
        </w:r>
        <w:r w:rsidR="000312FC">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6300"/>
        <w:gridCol w:w="2106"/>
      </w:tblGrid>
      <w:tr w:rsidR="00E11AE5" w:rsidRPr="0042116A" w:rsidTr="00E11AE5">
        <w:trPr>
          <w:cantSplit/>
          <w:jc w:val="center"/>
        </w:trPr>
        <w:tc>
          <w:tcPr>
            <w:tcW w:w="10332" w:type="dxa"/>
            <w:gridSpan w:val="3"/>
            <w:tcBorders>
              <w:top w:val="nil"/>
              <w:left w:val="nil"/>
              <w:right w:val="nil"/>
            </w:tcBorders>
          </w:tcPr>
          <w:p w:rsidR="00E11AE5" w:rsidRPr="004A05CD" w:rsidRDefault="00E11AE5" w:rsidP="00E11AE5">
            <w:pPr>
              <w:pStyle w:val="Heading2"/>
              <w:rPr>
                <w:noProof/>
              </w:rPr>
            </w:pPr>
            <w:bookmarkStart w:id="18" w:name="_Toc478468552"/>
            <w:r>
              <w:rPr>
                <w:noProof/>
              </w:rPr>
              <w:lastRenderedPageBreak/>
              <w:t>Action/Adventure</w:t>
            </w:r>
            <w:bookmarkEnd w:id="18"/>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00392</w:t>
            </w:r>
          </w:p>
        </w:tc>
        <w:tc>
          <w:tcPr>
            <w:tcW w:w="6300" w:type="dxa"/>
          </w:tcPr>
          <w:p w:rsidR="00E11AE5" w:rsidRPr="00C8736F" w:rsidRDefault="0024061C" w:rsidP="0024061C">
            <w:pPr>
              <w:pStyle w:val="Heading3"/>
            </w:pPr>
            <w:r>
              <w:rPr>
                <w:noProof/>
              </w:rPr>
              <w:t>13 hours: S</w:t>
            </w:r>
            <w:r w:rsidR="00E11AE5" w:rsidRPr="004A05CD">
              <w:rPr>
                <w:noProof/>
              </w:rPr>
              <w:t xml:space="preserve">ecret </w:t>
            </w:r>
            <w:r>
              <w:rPr>
                <w:noProof/>
              </w:rPr>
              <w:t>S</w:t>
            </w:r>
            <w:r w:rsidR="00E11AE5" w:rsidRPr="004A05CD">
              <w:rPr>
                <w:noProof/>
              </w:rPr>
              <w:t>oldiers of Benghazi</w:t>
            </w:r>
            <w:r w:rsidR="00E11AE5">
              <w:rPr>
                <w:noProof/>
              </w:rPr>
              <w:t xml:space="preserve"> (</w:t>
            </w:r>
            <w:r w:rsidR="00E11AE5" w:rsidRPr="004A05CD">
              <w:rPr>
                <w:noProof/>
              </w:rPr>
              <w:t>2016</w:t>
            </w:r>
            <w:r w:rsidR="00E11AE5">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On Sept. 11, 2012, Islamic militants attack the U.S. Consulate in Benghazi, Libya, killing Ambassador J. Christopher Stevens and Sean Smith, an officer for the Foreign Service. Stationed less than one mile away are</w:t>
            </w:r>
            <w:r w:rsidR="0024061C">
              <w:rPr>
                <w:rFonts w:cs="Arial"/>
                <w:noProof/>
                <w:szCs w:val="32"/>
              </w:rPr>
              <w:t xml:space="preserve"> six</w:t>
            </w:r>
            <w:r w:rsidRPr="004A05CD">
              <w:rPr>
                <w:rFonts w:cs="Arial"/>
                <w:noProof/>
                <w:szCs w:val="32"/>
              </w:rPr>
              <w:t xml:space="preserve"> members of the Annex Security Team, former soldiers assigned to protect operatives and diplomats in the city. As the assault rages on, the six men engage the combatants in a fierce firefight to save the lives of the remaining Americans. Based on Mitchell Zuckoff's 2014 book 13 Hours.</w:t>
            </w:r>
            <w:r w:rsidRPr="0042116A">
              <w:rPr>
                <w:rFonts w:cs="Arial"/>
                <w:szCs w:val="32"/>
              </w:rPr>
              <w:t xml:space="preserve"> Directed by: </w:t>
            </w:r>
            <w:r w:rsidRPr="004A05CD">
              <w:rPr>
                <w:rFonts w:cs="Arial"/>
                <w:noProof/>
                <w:szCs w:val="32"/>
              </w:rPr>
              <w:t>Michael Bay</w:t>
            </w:r>
            <w:r>
              <w:rPr>
                <w:rFonts w:cs="Arial"/>
                <w:szCs w:val="32"/>
              </w:rPr>
              <w:t xml:space="preserve">. Starring: </w:t>
            </w:r>
            <w:r w:rsidRPr="004A05CD">
              <w:rPr>
                <w:rFonts w:cs="Arial"/>
                <w:noProof/>
                <w:szCs w:val="32"/>
              </w:rPr>
              <w:t>John Krasinski, Pablo Schreiber, James Badge Dale</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00396</w:t>
            </w:r>
          </w:p>
        </w:tc>
        <w:tc>
          <w:tcPr>
            <w:tcW w:w="6300" w:type="dxa"/>
          </w:tcPr>
          <w:p w:rsidR="00E11AE5" w:rsidRPr="00C8736F" w:rsidRDefault="00E11AE5" w:rsidP="006A64DA">
            <w:pPr>
              <w:pStyle w:val="Heading3"/>
            </w:pPr>
            <w:r w:rsidRPr="004A05CD">
              <w:rPr>
                <w:noProof/>
              </w:rPr>
              <w:t>Ben-Hur</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Judah Ben-Hur loses everything after his adopted brother Messala, now an officer in the Roman army, returns to Jerusalem and accuses the young prince of treason.  Stripped of his title and separated from his wife and family, Ben-Hur must endure years of slavery on a galley at sea. When fate brings the estranged brothers to an epic and deadly chariot race, Ben-Hur finally gets the chance to exact vengeance on the man who destroyed his life.</w:t>
            </w:r>
            <w:r w:rsidRPr="0042116A">
              <w:rPr>
                <w:rFonts w:cs="Arial"/>
                <w:szCs w:val="32"/>
              </w:rPr>
              <w:t xml:space="preserve"> Directed by: </w:t>
            </w:r>
            <w:r w:rsidRPr="004A05CD">
              <w:rPr>
                <w:rFonts w:cs="Arial"/>
                <w:noProof/>
                <w:szCs w:val="32"/>
              </w:rPr>
              <w:t>Timur Bekmambetov</w:t>
            </w:r>
            <w:r>
              <w:rPr>
                <w:rFonts w:cs="Arial"/>
                <w:szCs w:val="32"/>
              </w:rPr>
              <w:t xml:space="preserve">. Starring: </w:t>
            </w:r>
            <w:r w:rsidRPr="004A05CD">
              <w:rPr>
                <w:rFonts w:cs="Arial"/>
                <w:noProof/>
                <w:szCs w:val="32"/>
              </w:rPr>
              <w:t>Jack Huston, Toby Kebbell, Rodrigo Santoro</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00404</w:t>
            </w:r>
          </w:p>
        </w:tc>
        <w:tc>
          <w:tcPr>
            <w:tcW w:w="6300" w:type="dxa"/>
          </w:tcPr>
          <w:p w:rsidR="00E11AE5" w:rsidRPr="00C8736F" w:rsidRDefault="00E11AE5" w:rsidP="006A64DA">
            <w:pPr>
              <w:pStyle w:val="Heading3"/>
            </w:pPr>
            <w:r w:rsidRPr="004A05CD">
              <w:rPr>
                <w:noProof/>
              </w:rPr>
              <w:t>Criminal</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In a last-ditch effort to stop a diabolical plot, a dead CIA operative's memories, secrets, and skills are implanted into a death-row inmate in hopes that he will complete the operative's mission.</w:t>
            </w:r>
            <w:r w:rsidRPr="0042116A">
              <w:rPr>
                <w:rFonts w:cs="Arial"/>
                <w:szCs w:val="32"/>
              </w:rPr>
              <w:t xml:space="preserve"> Directed by: </w:t>
            </w:r>
            <w:r w:rsidRPr="004A05CD">
              <w:rPr>
                <w:rFonts w:cs="Arial"/>
                <w:noProof/>
                <w:szCs w:val="32"/>
              </w:rPr>
              <w:t>Ariel Vromen</w:t>
            </w:r>
            <w:r>
              <w:rPr>
                <w:rFonts w:cs="Arial"/>
                <w:szCs w:val="32"/>
              </w:rPr>
              <w:t xml:space="preserve">. Starring: </w:t>
            </w:r>
            <w:r w:rsidRPr="004A05CD">
              <w:rPr>
                <w:rFonts w:cs="Arial"/>
                <w:noProof/>
                <w:szCs w:val="32"/>
              </w:rPr>
              <w:t>Kevin Costner, Ryan Reynolds, Gal Gadot</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00419</w:t>
            </w:r>
          </w:p>
        </w:tc>
        <w:tc>
          <w:tcPr>
            <w:tcW w:w="6300" w:type="dxa"/>
          </w:tcPr>
          <w:p w:rsidR="00E11AE5" w:rsidRPr="00C8736F" w:rsidRDefault="00E11AE5" w:rsidP="006A64DA">
            <w:pPr>
              <w:pStyle w:val="Heading3"/>
            </w:pPr>
            <w:r w:rsidRPr="004A05CD">
              <w:rPr>
                <w:noProof/>
              </w:rPr>
              <w:t>Jack Reacher: Never Go Back</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Jack Reacher must uncover the truth behind a major government conspiracy in order to clear his name. On the run as a fugitive from the law, Reacher uncovers a potential secret from his past that could change his life forever. Sequel to Jack Reacher (DVD00245). Based on the novel by Lee Child.</w:t>
            </w:r>
            <w:r w:rsidRPr="0042116A">
              <w:rPr>
                <w:rFonts w:cs="Arial"/>
                <w:szCs w:val="32"/>
              </w:rPr>
              <w:t xml:space="preserve"> Directed by: </w:t>
            </w:r>
            <w:r w:rsidRPr="004A05CD">
              <w:rPr>
                <w:rFonts w:cs="Arial"/>
                <w:noProof/>
                <w:szCs w:val="32"/>
              </w:rPr>
              <w:t>Edward Zwick</w:t>
            </w:r>
            <w:r>
              <w:rPr>
                <w:rFonts w:cs="Arial"/>
                <w:szCs w:val="32"/>
              </w:rPr>
              <w:t xml:space="preserve">. Starring: </w:t>
            </w:r>
            <w:r w:rsidRPr="004A05CD">
              <w:rPr>
                <w:rFonts w:cs="Arial"/>
                <w:noProof/>
                <w:szCs w:val="32"/>
              </w:rPr>
              <w:t>Tom Cruise, Cobie Smulders, Aldis Hodge</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00420</w:t>
            </w:r>
          </w:p>
        </w:tc>
        <w:tc>
          <w:tcPr>
            <w:tcW w:w="6300" w:type="dxa"/>
          </w:tcPr>
          <w:p w:rsidR="00E11AE5" w:rsidRPr="00C8736F" w:rsidRDefault="00E11AE5" w:rsidP="006A64DA">
            <w:pPr>
              <w:pStyle w:val="Heading3"/>
            </w:pPr>
            <w:r w:rsidRPr="004A05CD">
              <w:rPr>
                <w:noProof/>
              </w:rPr>
              <w:t>Jason Bourne</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The CIA's most dangerous former operative is drawn out of hiding to uncover more explosive truths about his past. Fifth installment of the Bourne film series; based on the novels by Robert Ludlum.</w:t>
            </w:r>
            <w:r w:rsidRPr="0042116A">
              <w:rPr>
                <w:rFonts w:cs="Arial"/>
                <w:szCs w:val="32"/>
              </w:rPr>
              <w:t xml:space="preserve"> Directed by: </w:t>
            </w:r>
            <w:r w:rsidRPr="004A05CD">
              <w:rPr>
                <w:rFonts w:cs="Arial"/>
                <w:noProof/>
                <w:szCs w:val="32"/>
              </w:rPr>
              <w:t>Paul Greengrass</w:t>
            </w:r>
            <w:r>
              <w:rPr>
                <w:rFonts w:cs="Arial"/>
                <w:szCs w:val="32"/>
              </w:rPr>
              <w:t xml:space="preserve">. Starring: </w:t>
            </w:r>
            <w:r w:rsidRPr="004A05CD">
              <w:rPr>
                <w:rFonts w:cs="Arial"/>
                <w:noProof/>
                <w:szCs w:val="32"/>
              </w:rPr>
              <w:t>Matt Damon, Tommy Lee Jones, Alicia Vikander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00438</w:t>
            </w:r>
          </w:p>
        </w:tc>
        <w:tc>
          <w:tcPr>
            <w:tcW w:w="6300" w:type="dxa"/>
          </w:tcPr>
          <w:p w:rsidR="00E11AE5" w:rsidRPr="00C8736F" w:rsidRDefault="00E11AE5" w:rsidP="006A64DA">
            <w:pPr>
              <w:pStyle w:val="Heading3"/>
            </w:pPr>
            <w:r w:rsidRPr="004A05CD">
              <w:rPr>
                <w:noProof/>
              </w:rPr>
              <w:t>The Revenant</w:t>
            </w:r>
            <w:r>
              <w:rPr>
                <w:noProof/>
              </w:rPr>
              <w:t xml:space="preserve"> (</w:t>
            </w:r>
            <w:r w:rsidRPr="004A05CD">
              <w:rPr>
                <w:noProof/>
              </w:rPr>
              <w:t>2015</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frontiersman on a fur trading expedition in the 1820s fights for survival after being mauled by a bear and left for dead by members of his own hunting team. Based in part on Michael Punke's 2002 novel.</w:t>
            </w:r>
            <w:r w:rsidRPr="0042116A">
              <w:rPr>
                <w:rFonts w:cs="Arial"/>
                <w:szCs w:val="32"/>
              </w:rPr>
              <w:t xml:space="preserve"> Directed by: </w:t>
            </w:r>
            <w:r w:rsidRPr="004A05CD">
              <w:rPr>
                <w:rFonts w:cs="Arial"/>
                <w:noProof/>
                <w:szCs w:val="32"/>
              </w:rPr>
              <w:t>Alejandro G. Iñárritu</w:t>
            </w:r>
            <w:r>
              <w:rPr>
                <w:rFonts w:cs="Arial"/>
                <w:szCs w:val="32"/>
              </w:rPr>
              <w:t xml:space="preserve">. Starring: </w:t>
            </w:r>
            <w:r w:rsidRPr="004A05CD">
              <w:rPr>
                <w:rFonts w:cs="Arial"/>
                <w:noProof/>
                <w:szCs w:val="32"/>
              </w:rPr>
              <w:t>Leonardo DiCaprio, Tom Hardy, Will Poulter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00440</w:t>
            </w:r>
          </w:p>
        </w:tc>
        <w:tc>
          <w:tcPr>
            <w:tcW w:w="6300" w:type="dxa"/>
          </w:tcPr>
          <w:p w:rsidR="00E11AE5" w:rsidRPr="00C8736F" w:rsidRDefault="00E11AE5" w:rsidP="006A64DA">
            <w:pPr>
              <w:pStyle w:val="Heading3"/>
            </w:pPr>
            <w:r w:rsidRPr="004A05CD">
              <w:rPr>
                <w:noProof/>
              </w:rPr>
              <w:t>Risen</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CA4F61">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In 33 AD, a Roman Tribune in Judea is tasked to find the missing body of an executed Jew rumored to have risen from the dead.</w:t>
            </w:r>
            <w:r w:rsidRPr="0042116A">
              <w:rPr>
                <w:rFonts w:cs="Arial"/>
                <w:szCs w:val="32"/>
              </w:rPr>
              <w:t xml:space="preserve"> Directed by: </w:t>
            </w:r>
            <w:r w:rsidRPr="004A05CD">
              <w:rPr>
                <w:rFonts w:cs="Arial"/>
                <w:noProof/>
                <w:szCs w:val="32"/>
              </w:rPr>
              <w:t>Kevin Reynolds</w:t>
            </w:r>
            <w:r>
              <w:rPr>
                <w:rFonts w:cs="Arial"/>
                <w:szCs w:val="32"/>
              </w:rPr>
              <w:t xml:space="preserve">. Starring: </w:t>
            </w:r>
            <w:r w:rsidRPr="004A05CD">
              <w:rPr>
                <w:rFonts w:cs="Arial"/>
                <w:noProof/>
                <w:szCs w:val="32"/>
              </w:rPr>
              <w:t>Joseph Fiennes, Tom Felton, Peter Firth</w:t>
            </w:r>
            <w:r>
              <w:rPr>
                <w:rFonts w:cs="Arial"/>
                <w:noProof/>
                <w:szCs w:val="32"/>
              </w:rPr>
              <w:t>.</w:t>
            </w:r>
          </w:p>
        </w:tc>
      </w:tr>
      <w:tr w:rsidR="00CA4F61" w:rsidRPr="0042116A" w:rsidTr="00CA4F61">
        <w:trPr>
          <w:cantSplit/>
          <w:jc w:val="center"/>
        </w:trPr>
        <w:tc>
          <w:tcPr>
            <w:tcW w:w="10332" w:type="dxa"/>
            <w:gridSpan w:val="3"/>
            <w:tcBorders>
              <w:left w:val="nil"/>
              <w:bottom w:val="nil"/>
              <w:right w:val="nil"/>
            </w:tcBorders>
          </w:tcPr>
          <w:p w:rsidR="00CA4F61" w:rsidRPr="004A05CD" w:rsidRDefault="00CA4F61" w:rsidP="006A64DA">
            <w:pPr>
              <w:rPr>
                <w:rFonts w:cs="Arial"/>
                <w:noProof/>
                <w:szCs w:val="32"/>
              </w:rPr>
            </w:pPr>
          </w:p>
        </w:tc>
      </w:tr>
      <w:tr w:rsidR="00E11AE5" w:rsidRPr="0042116A" w:rsidTr="00CA4F61">
        <w:trPr>
          <w:cantSplit/>
          <w:trHeight w:val="225"/>
          <w:jc w:val="center"/>
        </w:trPr>
        <w:tc>
          <w:tcPr>
            <w:tcW w:w="10332" w:type="dxa"/>
            <w:gridSpan w:val="3"/>
            <w:tcBorders>
              <w:top w:val="nil"/>
              <w:left w:val="nil"/>
              <w:bottom w:val="nil"/>
              <w:right w:val="nil"/>
            </w:tcBorders>
          </w:tcPr>
          <w:p w:rsidR="00E11AE5" w:rsidRPr="0042116A" w:rsidRDefault="00E11AE5" w:rsidP="006A64DA">
            <w:pPr>
              <w:rPr>
                <w:rFonts w:cs="Arial"/>
                <w:szCs w:val="32"/>
              </w:rPr>
            </w:pPr>
          </w:p>
        </w:tc>
      </w:tr>
      <w:tr w:rsidR="00E11AE5" w:rsidRPr="0042116A" w:rsidTr="00CA4F61">
        <w:trPr>
          <w:cantSplit/>
          <w:trHeight w:val="225"/>
          <w:jc w:val="center"/>
        </w:trPr>
        <w:tc>
          <w:tcPr>
            <w:tcW w:w="10332" w:type="dxa"/>
            <w:gridSpan w:val="3"/>
            <w:tcBorders>
              <w:top w:val="nil"/>
              <w:left w:val="nil"/>
              <w:bottom w:val="nil"/>
              <w:right w:val="nil"/>
            </w:tcBorders>
          </w:tcPr>
          <w:p w:rsidR="00E11AE5" w:rsidRPr="0042116A" w:rsidRDefault="00E11AE5" w:rsidP="00E11AE5">
            <w:pPr>
              <w:pStyle w:val="Heading2"/>
              <w:rPr>
                <w:rFonts w:cs="Arial"/>
                <w:sz w:val="32"/>
                <w:szCs w:val="32"/>
              </w:rPr>
            </w:pPr>
            <w:bookmarkStart w:id="19" w:name="_Toc478468553"/>
            <w:r>
              <w:rPr>
                <w:noProof/>
              </w:rPr>
              <w:lastRenderedPageBreak/>
              <w:t>Children’s/Family</w:t>
            </w:r>
            <w:bookmarkEnd w:id="19"/>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00393</w:t>
            </w:r>
          </w:p>
        </w:tc>
        <w:tc>
          <w:tcPr>
            <w:tcW w:w="6300" w:type="dxa"/>
          </w:tcPr>
          <w:p w:rsidR="00E11AE5" w:rsidRPr="00C8736F" w:rsidRDefault="00E11AE5" w:rsidP="006A64DA">
            <w:pPr>
              <w:pStyle w:val="Heading3"/>
            </w:pPr>
            <w:r w:rsidRPr="004A05CD">
              <w:rPr>
                <w:noProof/>
              </w:rPr>
              <w:t>Alice Through the Looking Glass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EB01EC">
            <w:pPr>
              <w:rPr>
                <w:rFonts w:cs="Arial"/>
                <w:noProof/>
                <w:szCs w:val="32"/>
              </w:rPr>
            </w:pPr>
            <w:r w:rsidRPr="004A05CD">
              <w:rPr>
                <w:rFonts w:cs="Arial"/>
                <w:noProof/>
                <w:szCs w:val="32"/>
              </w:rPr>
              <w:t>Alice returns to the magical world of Underland, only to find the Hatter in a horrible state. With the help of her friends, Alice must travel through time to save the Mad Hatter and Underland's fate from the evil clutches of the Red Queen and a clocklike creature, known as Time. Sequel to "Alice in Wonderland" (DVD00112).</w:t>
            </w:r>
            <w:r w:rsidRPr="0042116A">
              <w:rPr>
                <w:rFonts w:cs="Arial"/>
                <w:szCs w:val="32"/>
              </w:rPr>
              <w:t xml:space="preserve"> Directed by: </w:t>
            </w:r>
            <w:r w:rsidRPr="004A05CD">
              <w:rPr>
                <w:rFonts w:cs="Arial"/>
                <w:noProof/>
                <w:szCs w:val="32"/>
              </w:rPr>
              <w:t>James Bobin</w:t>
            </w:r>
            <w:r>
              <w:rPr>
                <w:rFonts w:cs="Arial"/>
                <w:szCs w:val="32"/>
              </w:rPr>
              <w:t xml:space="preserve">. Starring: </w:t>
            </w:r>
            <w:r w:rsidRPr="004A05CD">
              <w:rPr>
                <w:rFonts w:cs="Arial"/>
                <w:noProof/>
                <w:szCs w:val="32"/>
              </w:rPr>
              <w:t>Mia Wasikowska, Johnny Depp, Helena Bonham Carter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00397</w:t>
            </w:r>
          </w:p>
        </w:tc>
        <w:tc>
          <w:tcPr>
            <w:tcW w:w="6300" w:type="dxa"/>
          </w:tcPr>
          <w:p w:rsidR="00E11AE5" w:rsidRPr="00C8736F" w:rsidRDefault="00E11AE5" w:rsidP="006A64DA">
            <w:pPr>
              <w:pStyle w:val="Heading3"/>
            </w:pPr>
            <w:r w:rsidRPr="004A05CD">
              <w:rPr>
                <w:noProof/>
              </w:rPr>
              <w:t>The BFG</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girl named Sophie encounters the Big Friendly Giant who, despite his intimidating appearance, turns out to be a kind-hearted soul who is considered an outcast by the other giants because, unlike them, he refuses to eat children. Based on the popular children's book by Roald Dahl.</w:t>
            </w:r>
            <w:r w:rsidRPr="0042116A">
              <w:rPr>
                <w:rFonts w:cs="Arial"/>
                <w:szCs w:val="32"/>
              </w:rPr>
              <w:t xml:space="preserve"> Directed by: </w:t>
            </w:r>
            <w:r w:rsidRPr="004A05CD">
              <w:rPr>
                <w:rFonts w:cs="Arial"/>
                <w:noProof/>
                <w:szCs w:val="32"/>
              </w:rPr>
              <w:t>Steven Spielberg</w:t>
            </w:r>
            <w:r>
              <w:rPr>
                <w:rFonts w:cs="Arial"/>
                <w:szCs w:val="32"/>
              </w:rPr>
              <w:t xml:space="preserve">. Starring: </w:t>
            </w:r>
            <w:r w:rsidRPr="004A05CD">
              <w:rPr>
                <w:rFonts w:cs="Arial"/>
                <w:noProof/>
                <w:szCs w:val="32"/>
              </w:rPr>
              <w:t>Mark Rylance, Ruby Barnhill, Penelope Wilton</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00407</w:t>
            </w:r>
          </w:p>
        </w:tc>
        <w:tc>
          <w:tcPr>
            <w:tcW w:w="6300" w:type="dxa"/>
          </w:tcPr>
          <w:p w:rsidR="00E11AE5" w:rsidRPr="00C8736F" w:rsidRDefault="00E11AE5" w:rsidP="006A64DA">
            <w:pPr>
              <w:pStyle w:val="Heading3"/>
            </w:pPr>
            <w:r w:rsidRPr="004A05CD">
              <w:rPr>
                <w:noProof/>
              </w:rPr>
              <w:t>Finding Dory</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Animated. The friendly but forgetful blue tang fish, Dory, remembers that she somehow became separated from her parents as a child. With help from her friends Nemo and Marlin, Dory embarks on an epic adventure to find them. Sequel to "Finding Nemo" (DVD00235).</w:t>
            </w:r>
            <w:r w:rsidRPr="0042116A">
              <w:rPr>
                <w:rFonts w:cs="Arial"/>
                <w:szCs w:val="32"/>
              </w:rPr>
              <w:t xml:space="preserve"> Directed by: </w:t>
            </w:r>
            <w:r w:rsidRPr="004A05CD">
              <w:rPr>
                <w:rFonts w:cs="Arial"/>
                <w:noProof/>
                <w:szCs w:val="32"/>
              </w:rPr>
              <w:t>Andrew Stanton, Angus MacLane</w:t>
            </w:r>
            <w:r>
              <w:rPr>
                <w:rFonts w:cs="Arial"/>
                <w:szCs w:val="32"/>
              </w:rPr>
              <w:t xml:space="preserve">. Starring: </w:t>
            </w:r>
            <w:r w:rsidRPr="004A05CD">
              <w:rPr>
                <w:rFonts w:cs="Arial"/>
                <w:noProof/>
                <w:szCs w:val="32"/>
              </w:rPr>
              <w:t>Ellen DeGeneres, Albert Brooks, Ed O'Neill</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00423</w:t>
            </w:r>
          </w:p>
        </w:tc>
        <w:tc>
          <w:tcPr>
            <w:tcW w:w="6300" w:type="dxa"/>
          </w:tcPr>
          <w:p w:rsidR="00E11AE5" w:rsidRPr="00C8736F" w:rsidRDefault="00E11AE5" w:rsidP="006A64DA">
            <w:pPr>
              <w:pStyle w:val="Heading3"/>
            </w:pPr>
            <w:r w:rsidRPr="004A05CD">
              <w:rPr>
                <w:noProof/>
              </w:rPr>
              <w:t>Jungle Book</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Walt Disney Pictures stikes a balance between their 1967 animated adaptation and Kipling's original works in this live-action remake of the classic tale.  After a threat from the tiger Shere Khan forces him to flee the jungle, a man-cub named Mowgli embarks on a journey of self discovery with the help of panther, Bagheera, and free spirited bear, Baloo.</w:t>
            </w:r>
            <w:r w:rsidRPr="0042116A">
              <w:rPr>
                <w:rFonts w:cs="Arial"/>
                <w:szCs w:val="32"/>
              </w:rPr>
              <w:t xml:space="preserve"> Directed by: </w:t>
            </w:r>
            <w:r w:rsidRPr="004A05CD">
              <w:rPr>
                <w:rFonts w:cs="Arial"/>
                <w:noProof/>
                <w:szCs w:val="32"/>
              </w:rPr>
              <w:t>Jon Favreau</w:t>
            </w:r>
            <w:r>
              <w:rPr>
                <w:rFonts w:cs="Arial"/>
                <w:szCs w:val="32"/>
              </w:rPr>
              <w:t xml:space="preserve">. Starring: </w:t>
            </w:r>
            <w:r w:rsidRPr="004A05CD">
              <w:rPr>
                <w:rFonts w:cs="Arial"/>
                <w:noProof/>
                <w:szCs w:val="32"/>
              </w:rPr>
              <w:t>Neel Sethi, Bill Murray, Ben Kingsley</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00424</w:t>
            </w:r>
          </w:p>
        </w:tc>
        <w:tc>
          <w:tcPr>
            <w:tcW w:w="6300" w:type="dxa"/>
          </w:tcPr>
          <w:p w:rsidR="00E11AE5" w:rsidRPr="00C8736F" w:rsidRDefault="00E11AE5" w:rsidP="006A64DA">
            <w:pPr>
              <w:pStyle w:val="Heading3"/>
            </w:pPr>
            <w:r w:rsidRPr="004A05CD">
              <w:rPr>
                <w:noProof/>
              </w:rPr>
              <w:t>Kubo and the Two Strings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Animated. A young boy named Kubo must locate a magical suit of armor worn by his late father in order to defeat a vengeful spirit from the past.</w:t>
            </w:r>
            <w:r w:rsidRPr="0042116A">
              <w:rPr>
                <w:rFonts w:cs="Arial"/>
                <w:szCs w:val="32"/>
              </w:rPr>
              <w:t xml:space="preserve"> Directed by: </w:t>
            </w:r>
            <w:r w:rsidRPr="004A05CD">
              <w:rPr>
                <w:rFonts w:cs="Arial"/>
                <w:noProof/>
                <w:szCs w:val="32"/>
              </w:rPr>
              <w:t>Travis Knight</w:t>
            </w:r>
            <w:r>
              <w:rPr>
                <w:rFonts w:cs="Arial"/>
                <w:szCs w:val="32"/>
              </w:rPr>
              <w:t xml:space="preserve">. Starring: </w:t>
            </w:r>
            <w:r w:rsidRPr="004A05CD">
              <w:rPr>
                <w:rFonts w:cs="Arial"/>
                <w:noProof/>
                <w:szCs w:val="32"/>
              </w:rPr>
              <w:t>Charlize Theron, Art Parkinson, Matthew McConaughey</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00435</w:t>
            </w:r>
          </w:p>
        </w:tc>
        <w:tc>
          <w:tcPr>
            <w:tcW w:w="6300" w:type="dxa"/>
          </w:tcPr>
          <w:p w:rsidR="00E11AE5" w:rsidRPr="00C8736F" w:rsidRDefault="00E11AE5" w:rsidP="006A64DA">
            <w:pPr>
              <w:pStyle w:val="Heading3"/>
            </w:pPr>
            <w:r w:rsidRPr="004A05CD">
              <w:rPr>
                <w:noProof/>
              </w:rPr>
              <w:t>Pete’s Dragon</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Mr. Meacham, a woodcarver, delights local children with stories of a mysterious dragon that lives deep in the woods of the Pacific Northwest. His daughter Grace believes these are just tall tales, until she meets Pete, a 10-year-old orphan who says he lives in the woods with a giant, friendly dragon. With help from a young girl named Natalie, Grace sets out to investigate if this fantastic claim can be true.</w:t>
            </w:r>
            <w:r w:rsidRPr="0042116A">
              <w:rPr>
                <w:rFonts w:cs="Arial"/>
                <w:szCs w:val="32"/>
              </w:rPr>
              <w:t xml:space="preserve"> Directed by: </w:t>
            </w:r>
            <w:r w:rsidRPr="004A05CD">
              <w:rPr>
                <w:rFonts w:cs="Arial"/>
                <w:noProof/>
                <w:szCs w:val="32"/>
              </w:rPr>
              <w:t>David Lowery</w:t>
            </w:r>
            <w:r>
              <w:rPr>
                <w:rFonts w:cs="Arial"/>
                <w:szCs w:val="32"/>
              </w:rPr>
              <w:t xml:space="preserve">. Starring: </w:t>
            </w:r>
            <w:r w:rsidRPr="004A05CD">
              <w:rPr>
                <w:rFonts w:cs="Arial"/>
                <w:noProof/>
                <w:szCs w:val="32"/>
              </w:rPr>
              <w:t>Bryce Dallas Howard, Robert Redford, Oakes Fegley</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00437</w:t>
            </w:r>
          </w:p>
        </w:tc>
        <w:tc>
          <w:tcPr>
            <w:tcW w:w="6300" w:type="dxa"/>
          </w:tcPr>
          <w:p w:rsidR="00E11AE5" w:rsidRPr="00C8736F" w:rsidRDefault="00E11AE5" w:rsidP="006A64DA">
            <w:pPr>
              <w:pStyle w:val="Heading3"/>
            </w:pPr>
            <w:r w:rsidRPr="004A05CD">
              <w:rPr>
                <w:noProof/>
              </w:rPr>
              <w:t>Queen of Katwe</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C3A09">
        <w:trPr>
          <w:cantSplit/>
          <w:jc w:val="center"/>
        </w:trPr>
        <w:tc>
          <w:tcPr>
            <w:tcW w:w="10332" w:type="dxa"/>
            <w:gridSpan w:val="3"/>
            <w:tcBorders>
              <w:bottom w:val="single" w:sz="4" w:space="0" w:color="auto"/>
            </w:tcBorders>
          </w:tcPr>
          <w:p w:rsidR="00E11AE5" w:rsidRPr="0042116A" w:rsidRDefault="00BC08AA" w:rsidP="000C3440">
            <w:pPr>
              <w:rPr>
                <w:rFonts w:cs="Arial"/>
                <w:noProof/>
                <w:szCs w:val="32"/>
              </w:rPr>
            </w:pPr>
            <w:r w:rsidRPr="00BC08AA">
              <w:rPr>
                <w:rFonts w:cs="Arial"/>
                <w:noProof/>
                <w:szCs w:val="32"/>
              </w:rPr>
              <w:t xml:space="preserve">Based on the vibrant true story of a young girl from the streets of rural Uganda whose world rapidly changes when she is introduced to the game of chess.  </w:t>
            </w:r>
            <w:r w:rsidR="00E11AE5" w:rsidRPr="0042116A">
              <w:rPr>
                <w:rFonts w:cs="Arial"/>
                <w:szCs w:val="32"/>
              </w:rPr>
              <w:t xml:space="preserve">Directed by: </w:t>
            </w:r>
            <w:r w:rsidR="00E11AE5" w:rsidRPr="004A05CD">
              <w:rPr>
                <w:rFonts w:cs="Arial"/>
                <w:noProof/>
                <w:szCs w:val="32"/>
              </w:rPr>
              <w:t>Mira Nair</w:t>
            </w:r>
            <w:r w:rsidR="00E11AE5">
              <w:rPr>
                <w:rFonts w:cs="Arial"/>
                <w:szCs w:val="32"/>
              </w:rPr>
              <w:t xml:space="preserve">. Starring: </w:t>
            </w:r>
            <w:r w:rsidR="00E11AE5" w:rsidRPr="004A05CD">
              <w:rPr>
                <w:rFonts w:cs="Arial"/>
                <w:noProof/>
                <w:szCs w:val="32"/>
              </w:rPr>
              <w:t>Madina Nalwanga, David Oyelowo, Lupita Nyong'o</w:t>
            </w:r>
            <w:r w:rsidR="00E11AE5">
              <w:rPr>
                <w:rFonts w:cs="Arial"/>
                <w:noProof/>
                <w:szCs w:val="32"/>
              </w:rPr>
              <w:t>.</w:t>
            </w:r>
          </w:p>
        </w:tc>
      </w:tr>
      <w:tr w:rsidR="006C3A09" w:rsidRPr="0042116A" w:rsidTr="006C3A09">
        <w:trPr>
          <w:cantSplit/>
          <w:jc w:val="center"/>
        </w:trPr>
        <w:tc>
          <w:tcPr>
            <w:tcW w:w="10332" w:type="dxa"/>
            <w:gridSpan w:val="3"/>
            <w:tcBorders>
              <w:left w:val="nil"/>
              <w:bottom w:val="nil"/>
              <w:right w:val="nil"/>
            </w:tcBorders>
          </w:tcPr>
          <w:p w:rsidR="006C3A09" w:rsidRPr="006C3A09" w:rsidRDefault="006C3A09" w:rsidP="000C3440">
            <w:pPr>
              <w:rPr>
                <w:rFonts w:cs="Arial"/>
                <w:noProof/>
                <w:sz w:val="18"/>
                <w:szCs w:val="32"/>
              </w:rPr>
            </w:pPr>
          </w:p>
        </w:tc>
      </w:tr>
      <w:tr w:rsidR="00E11AE5" w:rsidRPr="0042116A" w:rsidTr="006C3A09">
        <w:trPr>
          <w:cantSplit/>
          <w:trHeight w:val="225"/>
          <w:jc w:val="center"/>
        </w:trPr>
        <w:tc>
          <w:tcPr>
            <w:tcW w:w="10332" w:type="dxa"/>
            <w:gridSpan w:val="3"/>
            <w:tcBorders>
              <w:top w:val="nil"/>
              <w:left w:val="nil"/>
              <w:bottom w:val="nil"/>
              <w:right w:val="nil"/>
            </w:tcBorders>
          </w:tcPr>
          <w:p w:rsidR="00E11AE5" w:rsidRPr="00680DF1" w:rsidRDefault="00E11AE5" w:rsidP="006A64DA">
            <w:pPr>
              <w:rPr>
                <w:rFonts w:cs="Arial"/>
                <w:sz w:val="14"/>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00442</w:t>
            </w:r>
          </w:p>
        </w:tc>
        <w:tc>
          <w:tcPr>
            <w:tcW w:w="6300" w:type="dxa"/>
          </w:tcPr>
          <w:p w:rsidR="00E11AE5" w:rsidRPr="00C8736F" w:rsidRDefault="00E11AE5" w:rsidP="006A64DA">
            <w:pPr>
              <w:pStyle w:val="Heading3"/>
            </w:pPr>
            <w:r w:rsidRPr="004A05CD">
              <w:rPr>
                <w:noProof/>
              </w:rPr>
              <w:t>The Secret Life of Pets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Animated. The quiet life of a terrier named Max is upended when his owner takes in Duke, a stray whom Max instantly dislikes.</w:t>
            </w:r>
            <w:r w:rsidRPr="0042116A">
              <w:rPr>
                <w:rFonts w:cs="Arial"/>
                <w:szCs w:val="32"/>
              </w:rPr>
              <w:t xml:space="preserve"> Directed by: </w:t>
            </w:r>
            <w:r w:rsidRPr="004A05CD">
              <w:rPr>
                <w:rFonts w:cs="Arial"/>
                <w:noProof/>
                <w:szCs w:val="32"/>
              </w:rPr>
              <w:t>Chris Renaud, Yarrow Cheney</w:t>
            </w:r>
            <w:r>
              <w:rPr>
                <w:rFonts w:cs="Arial"/>
                <w:szCs w:val="32"/>
              </w:rPr>
              <w:t xml:space="preserve">. Starring: </w:t>
            </w:r>
            <w:r w:rsidRPr="004A05CD">
              <w:rPr>
                <w:rFonts w:cs="Arial"/>
                <w:noProof/>
                <w:szCs w:val="32"/>
              </w:rPr>
              <w:t>Louis C.K., Eric Stonestreet, Kevin Hart</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00448</w:t>
            </w:r>
          </w:p>
        </w:tc>
        <w:tc>
          <w:tcPr>
            <w:tcW w:w="6300" w:type="dxa"/>
          </w:tcPr>
          <w:p w:rsidR="00E11AE5" w:rsidRPr="00C8736F" w:rsidRDefault="00E11AE5" w:rsidP="006A64DA">
            <w:pPr>
              <w:pStyle w:val="Heading3"/>
            </w:pPr>
            <w:r w:rsidRPr="004A05CD">
              <w:rPr>
                <w:noProof/>
              </w:rPr>
              <w:t>Trolls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Animated. After the Bergens invade Troll Village, Poppy, the happiest Troll ever born, and the curmudgeonly Branch set off on a journey to rescue her friends.</w:t>
            </w:r>
            <w:r w:rsidRPr="0042116A">
              <w:rPr>
                <w:rFonts w:cs="Arial"/>
                <w:szCs w:val="32"/>
              </w:rPr>
              <w:t xml:space="preserve"> Directed by: </w:t>
            </w:r>
            <w:r w:rsidRPr="004A05CD">
              <w:rPr>
                <w:rFonts w:cs="Arial"/>
                <w:noProof/>
                <w:szCs w:val="32"/>
              </w:rPr>
              <w:t>Walt Dohrn, Mike Mitchell</w:t>
            </w:r>
            <w:r>
              <w:rPr>
                <w:rFonts w:cs="Arial"/>
                <w:szCs w:val="32"/>
              </w:rPr>
              <w:t xml:space="preserve">. Starring: </w:t>
            </w:r>
            <w:r w:rsidRPr="004A05CD">
              <w:rPr>
                <w:rFonts w:cs="Arial"/>
                <w:noProof/>
                <w:szCs w:val="32"/>
              </w:rPr>
              <w:t>Anna Kendrick, Justin Timberlake, Zooey Deschanel</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00453</w:t>
            </w:r>
          </w:p>
        </w:tc>
        <w:tc>
          <w:tcPr>
            <w:tcW w:w="6300" w:type="dxa"/>
          </w:tcPr>
          <w:p w:rsidR="00E11AE5" w:rsidRPr="00C8736F" w:rsidRDefault="00E11AE5" w:rsidP="006A64DA">
            <w:pPr>
              <w:pStyle w:val="Heading3"/>
            </w:pPr>
            <w:r w:rsidRPr="004A05CD">
              <w:rPr>
                <w:noProof/>
              </w:rPr>
              <w:t>Zootopia</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Animated. In a city of anthropomorphic animals, a rookie bunny cop and a cynical con artist fox must work together to uncover a conspiracy.</w:t>
            </w:r>
            <w:r w:rsidRPr="0042116A">
              <w:rPr>
                <w:rFonts w:cs="Arial"/>
                <w:szCs w:val="32"/>
              </w:rPr>
              <w:t xml:space="preserve"> Directed by: </w:t>
            </w:r>
            <w:r w:rsidRPr="004A05CD">
              <w:rPr>
                <w:rFonts w:cs="Arial"/>
                <w:noProof/>
                <w:szCs w:val="32"/>
              </w:rPr>
              <w:t>Byron Howard, Rich Moore</w:t>
            </w:r>
            <w:r>
              <w:rPr>
                <w:rFonts w:cs="Arial"/>
                <w:szCs w:val="32"/>
              </w:rPr>
              <w:t xml:space="preserve">. Starring: </w:t>
            </w:r>
            <w:r w:rsidRPr="004A05CD">
              <w:rPr>
                <w:rFonts w:cs="Arial"/>
                <w:noProof/>
                <w:szCs w:val="32"/>
              </w:rPr>
              <w:t>Ginnifer Goodwin, Jason Bateman, Idris Elba</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C06311" w:rsidP="00C06311">
            <w:pPr>
              <w:pStyle w:val="Heading2"/>
              <w:rPr>
                <w:sz w:val="32"/>
              </w:rPr>
            </w:pPr>
            <w:bookmarkStart w:id="20" w:name="_Toc478468554"/>
            <w:r>
              <w:t>Comedy</w:t>
            </w:r>
            <w:bookmarkEnd w:id="20"/>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00398</w:t>
            </w:r>
          </w:p>
        </w:tc>
        <w:tc>
          <w:tcPr>
            <w:tcW w:w="6300" w:type="dxa"/>
          </w:tcPr>
          <w:p w:rsidR="00E11AE5" w:rsidRPr="00C8736F" w:rsidRDefault="00E11AE5" w:rsidP="006A64DA">
            <w:pPr>
              <w:pStyle w:val="Heading3"/>
            </w:pPr>
            <w:r w:rsidRPr="004A05CD">
              <w:rPr>
                <w:noProof/>
              </w:rPr>
              <w:t>The Boss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Michelle Darnell, a titan of industry, is sent to prison after she's caught for insider trading. When she emerges ready to rebrand herself as America's latest sweetheart, not everyone she's cheated is so quick to forgive and forget.</w:t>
            </w:r>
            <w:r w:rsidRPr="0042116A">
              <w:rPr>
                <w:rFonts w:cs="Arial"/>
                <w:szCs w:val="32"/>
              </w:rPr>
              <w:t xml:space="preserve"> Directed by: </w:t>
            </w:r>
            <w:r w:rsidRPr="004A05CD">
              <w:rPr>
                <w:rFonts w:cs="Arial"/>
                <w:noProof/>
                <w:szCs w:val="32"/>
              </w:rPr>
              <w:t>Ben Falcone</w:t>
            </w:r>
            <w:r>
              <w:rPr>
                <w:rFonts w:cs="Arial"/>
                <w:szCs w:val="32"/>
              </w:rPr>
              <w:t xml:space="preserve">. Starring: </w:t>
            </w:r>
            <w:r w:rsidRPr="004A05CD">
              <w:rPr>
                <w:rFonts w:cs="Arial"/>
                <w:noProof/>
                <w:szCs w:val="32"/>
              </w:rPr>
              <w:t>Melissa McCarthy, Kristen Bell, Peter Dinklage</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00403</w:t>
            </w:r>
          </w:p>
        </w:tc>
        <w:tc>
          <w:tcPr>
            <w:tcW w:w="6300" w:type="dxa"/>
          </w:tcPr>
          <w:p w:rsidR="00E11AE5" w:rsidRPr="00C8736F" w:rsidRDefault="00E11AE5" w:rsidP="006A64DA">
            <w:pPr>
              <w:pStyle w:val="Heading3"/>
            </w:pPr>
            <w:r w:rsidRPr="004A05CD">
              <w:rPr>
                <w:noProof/>
              </w:rPr>
              <w:t>Central Intelligence</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After he reconnects with an awkward pal from high school through Facebook, a mild-mannered accountant is lured into the world of international espionage.</w:t>
            </w:r>
            <w:r w:rsidRPr="0042116A">
              <w:rPr>
                <w:rFonts w:cs="Arial"/>
                <w:szCs w:val="32"/>
              </w:rPr>
              <w:t xml:space="preserve"> Directed by: </w:t>
            </w:r>
            <w:r w:rsidRPr="004A05CD">
              <w:rPr>
                <w:rFonts w:cs="Arial"/>
                <w:noProof/>
                <w:szCs w:val="32"/>
              </w:rPr>
              <w:t>Rawson Marshall Thurber</w:t>
            </w:r>
            <w:r>
              <w:rPr>
                <w:rFonts w:cs="Arial"/>
                <w:szCs w:val="32"/>
              </w:rPr>
              <w:t xml:space="preserve">. Starring: </w:t>
            </w:r>
            <w:r w:rsidRPr="004A05CD">
              <w:rPr>
                <w:rFonts w:cs="Arial"/>
                <w:noProof/>
                <w:szCs w:val="32"/>
              </w:rPr>
              <w:t>Dwayne Johnson, Kevin Hart, Danielle Nicolet</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00414</w:t>
            </w:r>
          </w:p>
        </w:tc>
        <w:tc>
          <w:tcPr>
            <w:tcW w:w="6300" w:type="dxa"/>
          </w:tcPr>
          <w:p w:rsidR="00E11AE5" w:rsidRPr="00C8736F" w:rsidRDefault="00E11AE5" w:rsidP="006A64DA">
            <w:pPr>
              <w:pStyle w:val="Heading3"/>
            </w:pPr>
            <w:r w:rsidRPr="004A05CD">
              <w:rPr>
                <w:noProof/>
              </w:rPr>
              <w:t>Hail, Caesar!</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Follow a day in the life of Eddie Mannix, a Hollywood fixer for Capitol Pictures in the 1950s, who cleans up and solves problems for big names and stars in the industry. But when studio star Baird Whitlock disappears, Mannix has to deal with more than just the fix.</w:t>
            </w:r>
            <w:r w:rsidRPr="0042116A">
              <w:rPr>
                <w:rFonts w:cs="Arial"/>
                <w:szCs w:val="32"/>
              </w:rPr>
              <w:t xml:space="preserve"> Directed by: </w:t>
            </w:r>
            <w:r w:rsidRPr="004A05CD">
              <w:rPr>
                <w:rFonts w:cs="Arial"/>
                <w:noProof/>
                <w:szCs w:val="32"/>
              </w:rPr>
              <w:t>Ethan Coen, Joel Coen</w:t>
            </w:r>
            <w:r>
              <w:rPr>
                <w:rFonts w:cs="Arial"/>
                <w:szCs w:val="32"/>
              </w:rPr>
              <w:t xml:space="preserve">. Starring: </w:t>
            </w:r>
            <w:r w:rsidRPr="004A05CD">
              <w:rPr>
                <w:rFonts w:cs="Arial"/>
                <w:noProof/>
                <w:szCs w:val="32"/>
              </w:rPr>
              <w:t>Josh Brolin, George Clooney, Alden Ehrenreich</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00416</w:t>
            </w:r>
          </w:p>
        </w:tc>
        <w:tc>
          <w:tcPr>
            <w:tcW w:w="6300" w:type="dxa"/>
          </w:tcPr>
          <w:p w:rsidR="00E11AE5" w:rsidRPr="00C8736F" w:rsidRDefault="00E11AE5" w:rsidP="006A64DA">
            <w:pPr>
              <w:pStyle w:val="Heading3"/>
            </w:pPr>
            <w:r w:rsidRPr="004A05CD">
              <w:rPr>
                <w:noProof/>
              </w:rPr>
              <w:t>How To Be Single</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0C3440" w:rsidP="000C3440">
            <w:pPr>
              <w:rPr>
                <w:rFonts w:cs="Arial"/>
                <w:noProof/>
                <w:szCs w:val="32"/>
              </w:rPr>
            </w:pPr>
            <w:r>
              <w:rPr>
                <w:rFonts w:cs="Arial"/>
                <w:noProof/>
                <w:szCs w:val="32"/>
              </w:rPr>
              <w:t>Recent college-grad</w:t>
            </w:r>
            <w:r w:rsidR="00E11AE5" w:rsidRPr="004A05CD">
              <w:rPr>
                <w:rFonts w:cs="Arial"/>
                <w:noProof/>
                <w:szCs w:val="32"/>
              </w:rPr>
              <w:t xml:space="preserve"> Alice decides she needs a break from her long-term boyfriend Josh and moves to New York to take a job as a paralegal. Helping her navigate her way through an unfamiliar city is Robin, a fun-loving, wild co-worker who enjoys partying and one-night stands. With Robin as her freewheeling guide, Alice can now learn how to get free drinks, meet men and enjoy the single lifestyle.</w:t>
            </w:r>
            <w:r w:rsidR="00E11AE5" w:rsidRPr="0042116A">
              <w:rPr>
                <w:rFonts w:cs="Arial"/>
                <w:szCs w:val="32"/>
              </w:rPr>
              <w:t xml:space="preserve"> Directed by: </w:t>
            </w:r>
            <w:r w:rsidR="00E11AE5" w:rsidRPr="004A05CD">
              <w:rPr>
                <w:rFonts w:cs="Arial"/>
                <w:noProof/>
                <w:szCs w:val="32"/>
              </w:rPr>
              <w:t>Christian Ditter</w:t>
            </w:r>
            <w:r w:rsidR="00E11AE5">
              <w:rPr>
                <w:rFonts w:cs="Arial"/>
                <w:szCs w:val="32"/>
              </w:rPr>
              <w:t xml:space="preserve">. Starring: </w:t>
            </w:r>
            <w:r w:rsidR="00E11AE5" w:rsidRPr="004A05CD">
              <w:rPr>
                <w:rFonts w:cs="Arial"/>
                <w:noProof/>
                <w:szCs w:val="32"/>
              </w:rPr>
              <w:t>Dakota Johnson, Rebel Wilson, Leslie Mann</w:t>
            </w:r>
            <w:r w:rsidR="00E11AE5">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00439</w:t>
            </w:r>
          </w:p>
        </w:tc>
        <w:tc>
          <w:tcPr>
            <w:tcW w:w="6300" w:type="dxa"/>
          </w:tcPr>
          <w:p w:rsidR="00E11AE5" w:rsidRPr="00C8736F" w:rsidRDefault="00E11AE5" w:rsidP="006A64DA">
            <w:pPr>
              <w:pStyle w:val="Heading3"/>
            </w:pPr>
            <w:r w:rsidRPr="004A05CD">
              <w:rPr>
                <w:noProof/>
              </w:rPr>
              <w:t>Ride Along 2</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As his wedding day approaches, Ben heads to Miami with his soon-to-be brother-in-law James to bring down a drug dealer who's supplying the dealers of Atlanta with product. Sequel to "Ride Along" (DVD00316).</w:t>
            </w:r>
            <w:r w:rsidRPr="0042116A">
              <w:rPr>
                <w:rFonts w:cs="Arial"/>
                <w:szCs w:val="32"/>
              </w:rPr>
              <w:t xml:space="preserve"> Directed by: </w:t>
            </w:r>
            <w:r w:rsidRPr="004A05CD">
              <w:rPr>
                <w:rFonts w:cs="Arial"/>
                <w:noProof/>
                <w:szCs w:val="32"/>
              </w:rPr>
              <w:t>Tim Story</w:t>
            </w:r>
            <w:r>
              <w:rPr>
                <w:rFonts w:cs="Arial"/>
                <w:szCs w:val="32"/>
              </w:rPr>
              <w:t xml:space="preserve">. Starring: </w:t>
            </w:r>
            <w:r w:rsidRPr="004A05CD">
              <w:rPr>
                <w:rFonts w:cs="Arial"/>
                <w:noProof/>
                <w:szCs w:val="32"/>
              </w:rPr>
              <w:t>Ice Cube, Kevin Hart, Tika Sumpter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00441</w:t>
            </w:r>
          </w:p>
        </w:tc>
        <w:tc>
          <w:tcPr>
            <w:tcW w:w="6300" w:type="dxa"/>
          </w:tcPr>
          <w:p w:rsidR="00E11AE5" w:rsidRPr="00C8736F" w:rsidRDefault="00E11AE5" w:rsidP="006A64DA">
            <w:pPr>
              <w:pStyle w:val="Heading3"/>
            </w:pPr>
            <w:r w:rsidRPr="004A05CD">
              <w:rPr>
                <w:noProof/>
              </w:rPr>
              <w:t>Sausage Party</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 xml:space="preserve">Animated. </w:t>
            </w:r>
            <w:r w:rsidR="000C3440" w:rsidRPr="000C3440">
              <w:rPr>
                <w:rFonts w:cs="Arial"/>
                <w:noProof/>
                <w:szCs w:val="32"/>
              </w:rPr>
              <w:t>A misplaced sausage and his savory friends embark on an existential adventure through the aisles of a massive supermarket in this raunchy animated comedy.</w:t>
            </w:r>
            <w:r w:rsidR="000C3440">
              <w:rPr>
                <w:rFonts w:cs="Arial"/>
                <w:noProof/>
                <w:szCs w:val="32"/>
              </w:rPr>
              <w:t xml:space="preserve"> </w:t>
            </w:r>
            <w:r w:rsidRPr="0042116A">
              <w:rPr>
                <w:rFonts w:cs="Arial"/>
                <w:szCs w:val="32"/>
              </w:rPr>
              <w:t xml:space="preserve">Directed by: </w:t>
            </w:r>
            <w:r w:rsidRPr="004A05CD">
              <w:rPr>
                <w:rFonts w:cs="Arial"/>
                <w:noProof/>
                <w:szCs w:val="32"/>
              </w:rPr>
              <w:t>Greg Tiernan, Conrad Vernon</w:t>
            </w:r>
            <w:r>
              <w:rPr>
                <w:rFonts w:cs="Arial"/>
                <w:szCs w:val="32"/>
              </w:rPr>
              <w:t xml:space="preserve">. Starring: </w:t>
            </w:r>
            <w:r w:rsidRPr="004A05CD">
              <w:rPr>
                <w:rFonts w:cs="Arial"/>
                <w:noProof/>
                <w:szCs w:val="32"/>
              </w:rPr>
              <w:t>Seth Rogen, Kristen Wiig, Jonah Hill</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92661E" w:rsidP="006A64DA">
            <w:pPr>
              <w:pStyle w:val="Heading2"/>
              <w:rPr>
                <w:sz w:val="32"/>
              </w:rPr>
            </w:pPr>
            <w:bookmarkStart w:id="21" w:name="_Toc478468555"/>
            <w:r>
              <w:t xml:space="preserve">Crime </w:t>
            </w:r>
            <w:r w:rsidR="006A64DA">
              <w:t>Drama</w:t>
            </w:r>
            <w:bookmarkEnd w:id="21"/>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00411</w:t>
            </w:r>
          </w:p>
        </w:tc>
        <w:tc>
          <w:tcPr>
            <w:tcW w:w="6300" w:type="dxa"/>
          </w:tcPr>
          <w:p w:rsidR="00E11AE5" w:rsidRPr="00C8736F" w:rsidRDefault="00E11AE5" w:rsidP="006A64DA">
            <w:pPr>
              <w:pStyle w:val="Heading3"/>
            </w:pPr>
            <w:r w:rsidRPr="004A05CD">
              <w:rPr>
                <w:noProof/>
              </w:rPr>
              <w:t>The Girl on the Train</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943C50" w:rsidP="006A64DA">
            <w:pPr>
              <w:rPr>
                <w:rFonts w:cs="Arial"/>
                <w:noProof/>
                <w:szCs w:val="32"/>
              </w:rPr>
            </w:pPr>
            <w:r w:rsidRPr="00943C50">
              <w:rPr>
                <w:rFonts w:cs="Arial"/>
                <w:noProof/>
                <w:szCs w:val="32"/>
              </w:rPr>
              <w:t xml:space="preserve">Rachel is unemployed and devastated by a recent divorce. She fills her time with drinking, riding the commuter train, and fantasizing about a seemingly perfect couple the train passes by every day. Then one morning, Rachel sees something shocking that unravels her and entangles her in an unfolding mystery. </w:t>
            </w:r>
            <w:r w:rsidR="00E11AE5" w:rsidRPr="0042116A">
              <w:rPr>
                <w:rFonts w:cs="Arial"/>
                <w:szCs w:val="32"/>
              </w:rPr>
              <w:t xml:space="preserve"> Directed by: </w:t>
            </w:r>
            <w:r w:rsidR="00E11AE5" w:rsidRPr="004A05CD">
              <w:rPr>
                <w:rFonts w:cs="Arial"/>
                <w:noProof/>
                <w:szCs w:val="32"/>
              </w:rPr>
              <w:t>Tate Taylor</w:t>
            </w:r>
            <w:r w:rsidR="00E11AE5">
              <w:rPr>
                <w:rFonts w:cs="Arial"/>
                <w:szCs w:val="32"/>
              </w:rPr>
              <w:t xml:space="preserve">. Starring: </w:t>
            </w:r>
            <w:r w:rsidR="00E11AE5" w:rsidRPr="004A05CD">
              <w:rPr>
                <w:rFonts w:cs="Arial"/>
                <w:noProof/>
                <w:szCs w:val="32"/>
              </w:rPr>
              <w:t>Emily Blunt, Haley Bennett, Rebecca Ferguson</w:t>
            </w:r>
            <w:r w:rsidR="00E11AE5">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00415</w:t>
            </w:r>
          </w:p>
        </w:tc>
        <w:tc>
          <w:tcPr>
            <w:tcW w:w="6300" w:type="dxa"/>
          </w:tcPr>
          <w:p w:rsidR="00E11AE5" w:rsidRPr="00C8736F" w:rsidRDefault="00E11AE5" w:rsidP="006A64DA">
            <w:pPr>
              <w:pStyle w:val="Heading3"/>
            </w:pPr>
            <w:r w:rsidRPr="004A05CD">
              <w:rPr>
                <w:noProof/>
              </w:rPr>
              <w:t>Hell or High Water</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divorced father and his ex-con older brother resort to a desperate scheme in order to save their family's ranch in West Texas.</w:t>
            </w:r>
            <w:r w:rsidRPr="0042116A">
              <w:rPr>
                <w:rFonts w:cs="Arial"/>
                <w:szCs w:val="32"/>
              </w:rPr>
              <w:t xml:space="preserve"> Directed by: </w:t>
            </w:r>
            <w:r w:rsidRPr="004A05CD">
              <w:rPr>
                <w:rFonts w:cs="Arial"/>
                <w:noProof/>
                <w:szCs w:val="32"/>
              </w:rPr>
              <w:t>David Mackenzie</w:t>
            </w:r>
            <w:r>
              <w:rPr>
                <w:rFonts w:cs="Arial"/>
                <w:szCs w:val="32"/>
              </w:rPr>
              <w:t xml:space="preserve">. Starring: </w:t>
            </w:r>
            <w:r w:rsidRPr="004A05CD">
              <w:rPr>
                <w:rFonts w:cs="Arial"/>
                <w:noProof/>
                <w:szCs w:val="32"/>
              </w:rPr>
              <w:t>Chris Pine, Ben Foster, Jeff Bridges</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00418</w:t>
            </w:r>
          </w:p>
        </w:tc>
        <w:tc>
          <w:tcPr>
            <w:tcW w:w="6300" w:type="dxa"/>
          </w:tcPr>
          <w:p w:rsidR="00E11AE5" w:rsidRPr="00C8736F" w:rsidRDefault="00E11AE5" w:rsidP="006A64DA">
            <w:pPr>
              <w:pStyle w:val="Heading3"/>
            </w:pPr>
            <w:r w:rsidRPr="004A05CD">
              <w:rPr>
                <w:noProof/>
              </w:rPr>
              <w:t>Inferno</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When Robert Langdon wakes up in an Italian hospital with amnesia, he teams up with Sienna Brooks, a doctor he hopes will help him recover his memories. Together, they race across Europe to stop a madman from unleashing a global virus that would wipe out half of the world's population. Based on the best-selling novel by Dan Brown.</w:t>
            </w:r>
            <w:r w:rsidRPr="0042116A">
              <w:rPr>
                <w:rFonts w:cs="Arial"/>
                <w:szCs w:val="32"/>
              </w:rPr>
              <w:t xml:space="preserve"> Directed by: </w:t>
            </w:r>
            <w:r w:rsidRPr="004A05CD">
              <w:rPr>
                <w:rFonts w:cs="Arial"/>
                <w:noProof/>
                <w:szCs w:val="32"/>
              </w:rPr>
              <w:t>Ron Howard</w:t>
            </w:r>
            <w:r>
              <w:rPr>
                <w:rFonts w:cs="Arial"/>
                <w:szCs w:val="32"/>
              </w:rPr>
              <w:t xml:space="preserve">. Starring: </w:t>
            </w:r>
            <w:r w:rsidRPr="004A05CD">
              <w:rPr>
                <w:rFonts w:cs="Arial"/>
                <w:noProof/>
                <w:szCs w:val="32"/>
              </w:rPr>
              <w:t>Tom Hanks, Felicity Jones, Irrfan Khan</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00431</w:t>
            </w:r>
          </w:p>
        </w:tc>
        <w:tc>
          <w:tcPr>
            <w:tcW w:w="6300" w:type="dxa"/>
          </w:tcPr>
          <w:p w:rsidR="00E11AE5" w:rsidRPr="00C8736F" w:rsidRDefault="00E11AE5" w:rsidP="006A64DA">
            <w:pPr>
              <w:pStyle w:val="Heading3"/>
            </w:pPr>
            <w:r w:rsidRPr="004A05CD">
              <w:rPr>
                <w:noProof/>
              </w:rPr>
              <w:t>Money Monster</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Financial TV host Lee Gates and his producer Patty are put in an extreme situation when an irate investor takes over their studio. During a tense standoff broadcast to millions on live TV, Lee and Patty must work furiously against the clock to unravel the mystery behind a conspiracy at the heart of today's fast-paced, high-tech global markets.</w:t>
            </w:r>
            <w:r w:rsidRPr="0042116A">
              <w:rPr>
                <w:rFonts w:cs="Arial"/>
                <w:szCs w:val="32"/>
              </w:rPr>
              <w:t xml:space="preserve"> Directed by: </w:t>
            </w:r>
            <w:r w:rsidRPr="004A05CD">
              <w:rPr>
                <w:rFonts w:cs="Arial"/>
                <w:noProof/>
                <w:szCs w:val="32"/>
              </w:rPr>
              <w:t>Jodie Foster</w:t>
            </w:r>
            <w:r>
              <w:rPr>
                <w:rFonts w:cs="Arial"/>
                <w:szCs w:val="32"/>
              </w:rPr>
              <w:t xml:space="preserve">. Starring: </w:t>
            </w:r>
            <w:r w:rsidRPr="004A05CD">
              <w:rPr>
                <w:rFonts w:cs="Arial"/>
                <w:noProof/>
                <w:szCs w:val="32"/>
              </w:rPr>
              <w:t>George Clooney, Julia Roberts, Jack O'Connell</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137246" w:rsidP="00137246">
            <w:pPr>
              <w:pStyle w:val="Heading2"/>
            </w:pPr>
            <w:bookmarkStart w:id="22" w:name="_Toc478468556"/>
            <w:r>
              <w:t>Drama</w:t>
            </w:r>
            <w:bookmarkEnd w:id="22"/>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00400</w:t>
            </w:r>
          </w:p>
        </w:tc>
        <w:tc>
          <w:tcPr>
            <w:tcW w:w="6300" w:type="dxa"/>
          </w:tcPr>
          <w:p w:rsidR="00E11AE5" w:rsidRPr="00C8736F" w:rsidRDefault="00E11AE5" w:rsidP="006A64DA">
            <w:pPr>
              <w:pStyle w:val="Heading3"/>
            </w:pPr>
            <w:r w:rsidRPr="004A05CD">
              <w:rPr>
                <w:noProof/>
              </w:rPr>
              <w:t>By the Sea</w:t>
            </w:r>
            <w:r>
              <w:rPr>
                <w:noProof/>
              </w:rPr>
              <w:t xml:space="preserve"> (</w:t>
            </w:r>
            <w:r w:rsidRPr="004A05CD">
              <w:rPr>
                <w:noProof/>
              </w:rPr>
              <w:t>2015</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In the 1970s, a troubled American couple takes a vacation in France and find that their time in a sleepy seaside town, complete with a unique array of locals, strengthens their bond and reaffirms their marriage.</w:t>
            </w:r>
            <w:r w:rsidRPr="0042116A">
              <w:rPr>
                <w:rFonts w:cs="Arial"/>
                <w:szCs w:val="32"/>
              </w:rPr>
              <w:t xml:space="preserve"> Directed by: </w:t>
            </w:r>
            <w:r w:rsidRPr="004A05CD">
              <w:rPr>
                <w:rFonts w:cs="Arial"/>
                <w:noProof/>
                <w:szCs w:val="32"/>
              </w:rPr>
              <w:t>Angelina Jolie</w:t>
            </w:r>
            <w:r>
              <w:rPr>
                <w:rFonts w:cs="Arial"/>
                <w:szCs w:val="32"/>
              </w:rPr>
              <w:t xml:space="preserve">. Starring: </w:t>
            </w:r>
            <w:r w:rsidRPr="004A05CD">
              <w:rPr>
                <w:rFonts w:cs="Arial"/>
                <w:noProof/>
                <w:szCs w:val="32"/>
              </w:rPr>
              <w:t>Brad Pitt, Angelina Jolie, Mélanie Laurent</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00412</w:t>
            </w:r>
          </w:p>
        </w:tc>
        <w:tc>
          <w:tcPr>
            <w:tcW w:w="6300" w:type="dxa"/>
          </w:tcPr>
          <w:p w:rsidR="00E11AE5" w:rsidRPr="00C8736F" w:rsidRDefault="00E11AE5" w:rsidP="006A64DA">
            <w:pPr>
              <w:pStyle w:val="Heading3"/>
            </w:pPr>
            <w:r w:rsidRPr="004A05CD">
              <w:rPr>
                <w:noProof/>
              </w:rPr>
              <w:t>God’s Not Dead 2</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w:t>
            </w:r>
          </w:p>
        </w:tc>
      </w:tr>
      <w:tr w:rsidR="00E11AE5" w:rsidRPr="0042116A" w:rsidTr="006A64DA">
        <w:trPr>
          <w:cantSplit/>
          <w:jc w:val="center"/>
        </w:trPr>
        <w:tc>
          <w:tcPr>
            <w:tcW w:w="10332" w:type="dxa"/>
            <w:gridSpan w:val="3"/>
            <w:tcBorders>
              <w:bottom w:val="single" w:sz="4" w:space="0" w:color="auto"/>
            </w:tcBorders>
          </w:tcPr>
          <w:p w:rsidR="00E11AE5" w:rsidRPr="0042116A" w:rsidRDefault="001E01D1" w:rsidP="006A64DA">
            <w:pPr>
              <w:rPr>
                <w:rFonts w:cs="Arial"/>
                <w:noProof/>
                <w:szCs w:val="32"/>
              </w:rPr>
            </w:pPr>
            <w:r w:rsidRPr="001E01D1">
              <w:rPr>
                <w:rFonts w:cs="Arial"/>
                <w:noProof/>
                <w:szCs w:val="32"/>
              </w:rPr>
              <w:t>A Christian teacher is forced before a judge for honestly answering a question about Jesus in the classroom. With the principal and superintendent joining forces with a zealous civil liberties group, Grace faces an epic court case that could cost her the career she loves and expel God from the classroom.  Based on the book by Rice Broocks.</w:t>
            </w:r>
            <w:r>
              <w:rPr>
                <w:rFonts w:cs="Arial"/>
                <w:noProof/>
                <w:szCs w:val="32"/>
              </w:rPr>
              <w:t xml:space="preserve"> </w:t>
            </w:r>
            <w:r w:rsidR="00E11AE5" w:rsidRPr="0042116A">
              <w:rPr>
                <w:rFonts w:cs="Arial"/>
                <w:szCs w:val="32"/>
              </w:rPr>
              <w:t xml:space="preserve">Directed by: </w:t>
            </w:r>
            <w:r w:rsidR="00E11AE5" w:rsidRPr="004A05CD">
              <w:rPr>
                <w:rFonts w:cs="Arial"/>
                <w:noProof/>
                <w:szCs w:val="32"/>
              </w:rPr>
              <w:t>Harold Cronk</w:t>
            </w:r>
            <w:r w:rsidR="00E11AE5">
              <w:rPr>
                <w:rFonts w:cs="Arial"/>
                <w:szCs w:val="32"/>
              </w:rPr>
              <w:t xml:space="preserve">. Starring: </w:t>
            </w:r>
            <w:r w:rsidR="00E11AE5" w:rsidRPr="004A05CD">
              <w:rPr>
                <w:rFonts w:cs="Arial"/>
                <w:noProof/>
                <w:szCs w:val="32"/>
              </w:rPr>
              <w:t>Melissa Joan Hart, Jesse Metcalfe, David A.R. White</w:t>
            </w:r>
            <w:r w:rsidR="00E11AE5">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00422</w:t>
            </w:r>
          </w:p>
        </w:tc>
        <w:tc>
          <w:tcPr>
            <w:tcW w:w="6300" w:type="dxa"/>
          </w:tcPr>
          <w:p w:rsidR="00E11AE5" w:rsidRPr="00C8736F" w:rsidRDefault="00E11AE5" w:rsidP="006A64DA">
            <w:pPr>
              <w:pStyle w:val="Heading3"/>
            </w:pPr>
            <w:r w:rsidRPr="004A05CD">
              <w:rPr>
                <w:noProof/>
              </w:rPr>
              <w:t>Joy</w:t>
            </w:r>
            <w:r>
              <w:rPr>
                <w:noProof/>
              </w:rPr>
              <w:t xml:space="preserve"> (</w:t>
            </w:r>
            <w:r w:rsidRPr="004A05CD">
              <w:rPr>
                <w:noProof/>
              </w:rPr>
              <w:t>2015</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Joy is the story of the title character, who rose to become founder and matriarch of a powerful family business dynasty.</w:t>
            </w:r>
            <w:r w:rsidRPr="0042116A">
              <w:rPr>
                <w:rFonts w:cs="Arial"/>
                <w:szCs w:val="32"/>
              </w:rPr>
              <w:t xml:space="preserve"> Directed by: </w:t>
            </w:r>
            <w:r w:rsidRPr="004A05CD">
              <w:rPr>
                <w:rFonts w:cs="Arial"/>
                <w:noProof/>
                <w:szCs w:val="32"/>
              </w:rPr>
              <w:t>David O. Russell</w:t>
            </w:r>
            <w:r>
              <w:rPr>
                <w:rFonts w:cs="Arial"/>
                <w:szCs w:val="32"/>
              </w:rPr>
              <w:t xml:space="preserve">. Starring: </w:t>
            </w:r>
            <w:r w:rsidRPr="004A05CD">
              <w:rPr>
                <w:rFonts w:cs="Arial"/>
                <w:noProof/>
                <w:szCs w:val="32"/>
              </w:rPr>
              <w:t>Jennifer Lawrence, Robert De Niro, Bradley Cooper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00425</w:t>
            </w:r>
          </w:p>
        </w:tc>
        <w:tc>
          <w:tcPr>
            <w:tcW w:w="6300" w:type="dxa"/>
          </w:tcPr>
          <w:p w:rsidR="00E11AE5" w:rsidRPr="00C8736F" w:rsidRDefault="00E11AE5" w:rsidP="006A64DA">
            <w:pPr>
              <w:pStyle w:val="Heading3"/>
            </w:pPr>
            <w:r w:rsidRPr="004A05CD">
              <w:rPr>
                <w:noProof/>
              </w:rPr>
              <w:t>The Lady In the Van</w:t>
            </w:r>
            <w:r>
              <w:rPr>
                <w:noProof/>
              </w:rPr>
              <w:t xml:space="preserve"> (</w:t>
            </w:r>
            <w:r w:rsidRPr="004A05CD">
              <w:rPr>
                <w:noProof/>
              </w:rPr>
              <w:t>2015</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man forms an unexpected bond with a transient woman living in her van that's parked in his driveway. Adapted from the autobiographical play by Alan Bennett.</w:t>
            </w:r>
            <w:r w:rsidRPr="0042116A">
              <w:rPr>
                <w:rFonts w:cs="Arial"/>
                <w:szCs w:val="32"/>
              </w:rPr>
              <w:t xml:space="preserve"> Directed by: </w:t>
            </w:r>
            <w:r w:rsidRPr="004A05CD">
              <w:rPr>
                <w:rFonts w:cs="Arial"/>
                <w:noProof/>
                <w:szCs w:val="32"/>
              </w:rPr>
              <w:t>Nicholas Hytner</w:t>
            </w:r>
            <w:r>
              <w:rPr>
                <w:rFonts w:cs="Arial"/>
                <w:szCs w:val="32"/>
              </w:rPr>
              <w:t xml:space="preserve">. Starring: </w:t>
            </w:r>
            <w:r w:rsidRPr="004A05CD">
              <w:rPr>
                <w:rFonts w:cs="Arial"/>
                <w:noProof/>
                <w:szCs w:val="32"/>
              </w:rPr>
              <w:t>Maggie Smith, Alex Jennings, Jim Broadbent</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00426</w:t>
            </w:r>
          </w:p>
        </w:tc>
        <w:tc>
          <w:tcPr>
            <w:tcW w:w="6300" w:type="dxa"/>
          </w:tcPr>
          <w:p w:rsidR="00E11AE5" w:rsidRPr="00C8736F" w:rsidRDefault="00E11AE5" w:rsidP="006A64DA">
            <w:pPr>
              <w:pStyle w:val="Heading3"/>
            </w:pPr>
            <w:r w:rsidRPr="004A05CD">
              <w:rPr>
                <w:noProof/>
              </w:rPr>
              <w:t>The Light Between Oceans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lighthouse keeper and his wife living off the coast of Western Australia raise a baby they rescue from a drifting rowing boat.</w:t>
            </w:r>
            <w:r w:rsidRPr="0042116A">
              <w:rPr>
                <w:rFonts w:cs="Arial"/>
                <w:szCs w:val="32"/>
              </w:rPr>
              <w:t xml:space="preserve"> Directed by: </w:t>
            </w:r>
            <w:r w:rsidRPr="004A05CD">
              <w:rPr>
                <w:rFonts w:cs="Arial"/>
                <w:noProof/>
                <w:szCs w:val="32"/>
              </w:rPr>
              <w:t>Derek Cianfrance</w:t>
            </w:r>
            <w:r>
              <w:rPr>
                <w:rFonts w:cs="Arial"/>
                <w:szCs w:val="32"/>
              </w:rPr>
              <w:t xml:space="preserve">. Starring: </w:t>
            </w:r>
            <w:r w:rsidRPr="004A05CD">
              <w:rPr>
                <w:rFonts w:cs="Arial"/>
                <w:noProof/>
                <w:szCs w:val="32"/>
              </w:rPr>
              <w:t>Michael Fassbender, Alicia Vikander, Rachel Weisz</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D23AE3" w:rsidRPr="0042116A" w:rsidTr="002968BE">
        <w:trPr>
          <w:cantSplit/>
          <w:jc w:val="center"/>
        </w:trPr>
        <w:tc>
          <w:tcPr>
            <w:tcW w:w="1926" w:type="dxa"/>
          </w:tcPr>
          <w:p w:rsidR="00D23AE3" w:rsidRPr="00C8736F" w:rsidRDefault="00D23AE3" w:rsidP="002968BE">
            <w:pPr>
              <w:pStyle w:val="Heading3"/>
            </w:pPr>
            <w:r w:rsidRPr="004A05CD">
              <w:rPr>
                <w:noProof/>
              </w:rPr>
              <w:t>DVD</w:t>
            </w:r>
            <w:r>
              <w:rPr>
                <w:noProof/>
              </w:rPr>
              <w:t xml:space="preserve"> </w:t>
            </w:r>
            <w:r w:rsidRPr="004A05CD">
              <w:rPr>
                <w:noProof/>
              </w:rPr>
              <w:t>00421</w:t>
            </w:r>
          </w:p>
        </w:tc>
        <w:tc>
          <w:tcPr>
            <w:tcW w:w="6300" w:type="dxa"/>
          </w:tcPr>
          <w:p w:rsidR="00D23AE3" w:rsidRPr="00C8736F" w:rsidRDefault="00D23AE3" w:rsidP="002968BE">
            <w:pPr>
              <w:pStyle w:val="Heading3"/>
            </w:pPr>
            <w:r w:rsidRPr="004A05CD">
              <w:rPr>
                <w:noProof/>
              </w:rPr>
              <w:t>Joseph &amp; Mary</w:t>
            </w:r>
            <w:r>
              <w:rPr>
                <w:noProof/>
              </w:rPr>
              <w:t xml:space="preserve"> (</w:t>
            </w:r>
            <w:r w:rsidRPr="004A05CD">
              <w:rPr>
                <w:noProof/>
              </w:rPr>
              <w:t>2016</w:t>
            </w:r>
            <w:r>
              <w:rPr>
                <w:noProof/>
              </w:rPr>
              <w:t>)</w:t>
            </w:r>
          </w:p>
        </w:tc>
        <w:tc>
          <w:tcPr>
            <w:tcW w:w="2106" w:type="dxa"/>
          </w:tcPr>
          <w:p w:rsidR="00D23AE3" w:rsidRPr="00C8736F" w:rsidRDefault="00D23AE3" w:rsidP="002968BE">
            <w:pPr>
              <w:pStyle w:val="Heading3"/>
            </w:pPr>
            <w:r w:rsidRPr="004A05CD">
              <w:rPr>
                <w:noProof/>
              </w:rPr>
              <w:t>Not Rated</w:t>
            </w:r>
          </w:p>
        </w:tc>
      </w:tr>
      <w:tr w:rsidR="00D23AE3" w:rsidRPr="0042116A" w:rsidTr="002968BE">
        <w:trPr>
          <w:cantSplit/>
          <w:jc w:val="center"/>
        </w:trPr>
        <w:tc>
          <w:tcPr>
            <w:tcW w:w="10332" w:type="dxa"/>
            <w:gridSpan w:val="3"/>
            <w:tcBorders>
              <w:bottom w:val="single" w:sz="4" w:space="0" w:color="auto"/>
            </w:tcBorders>
          </w:tcPr>
          <w:p w:rsidR="00D23AE3" w:rsidRPr="0042116A" w:rsidRDefault="00D23AE3" w:rsidP="002968BE">
            <w:pPr>
              <w:rPr>
                <w:rFonts w:cs="Arial"/>
                <w:noProof/>
                <w:szCs w:val="32"/>
              </w:rPr>
            </w:pPr>
            <w:r w:rsidRPr="004A05CD">
              <w:rPr>
                <w:rFonts w:cs="Arial"/>
                <w:noProof/>
                <w:szCs w:val="32"/>
              </w:rPr>
              <w:t>This biblical drama follows Elijah, a devout Rabbi, during a time of unrest when King Herod the Great's slaughter of innocents claims the lives of two boys Elijah had sworn to protect. Consequently, he makes it his life's mission to avenge their deaths according to the laws of the land. Complications ensue when Elijah spends time with Joseph, Mary and their young Son, who challenges the very beliefs that fuel Elijah's quest for retribution.</w:t>
            </w:r>
            <w:r w:rsidRPr="0042116A">
              <w:rPr>
                <w:rFonts w:cs="Arial"/>
                <w:szCs w:val="32"/>
              </w:rPr>
              <w:t xml:space="preserve"> Directed by: </w:t>
            </w:r>
            <w:r w:rsidRPr="004A05CD">
              <w:rPr>
                <w:rFonts w:cs="Arial"/>
                <w:noProof/>
                <w:szCs w:val="32"/>
              </w:rPr>
              <w:t>Roger Christian</w:t>
            </w:r>
            <w:r>
              <w:rPr>
                <w:rFonts w:cs="Arial"/>
                <w:szCs w:val="32"/>
              </w:rPr>
              <w:t xml:space="preserve">. Starring: </w:t>
            </w:r>
            <w:r w:rsidRPr="004A05CD">
              <w:rPr>
                <w:rFonts w:cs="Arial"/>
                <w:noProof/>
                <w:szCs w:val="32"/>
              </w:rPr>
              <w:t>Ashley Armstrong, Josh Bainbridge, Lawrence Bayne</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00433</w:t>
            </w:r>
          </w:p>
        </w:tc>
        <w:tc>
          <w:tcPr>
            <w:tcW w:w="6300" w:type="dxa"/>
          </w:tcPr>
          <w:p w:rsidR="00E11AE5" w:rsidRPr="00C8736F" w:rsidRDefault="00E11AE5" w:rsidP="006A64DA">
            <w:pPr>
              <w:pStyle w:val="Heading3"/>
            </w:pPr>
            <w:r w:rsidRPr="004A05CD">
              <w:rPr>
                <w:noProof/>
              </w:rPr>
              <w:t>Nocturnal Animals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wealthy art gallery owner is haunted by her ex-husband's novel, a violent thriller she interprets as a symbolic revenge tale. Based on the 1993 novel "Tony and Susan" by Austin Wright.</w:t>
            </w:r>
            <w:r w:rsidRPr="0042116A">
              <w:rPr>
                <w:rFonts w:cs="Arial"/>
                <w:szCs w:val="32"/>
              </w:rPr>
              <w:t xml:space="preserve"> Directed by: </w:t>
            </w:r>
            <w:r w:rsidRPr="004A05CD">
              <w:rPr>
                <w:rFonts w:cs="Arial"/>
                <w:noProof/>
                <w:szCs w:val="32"/>
              </w:rPr>
              <w:t>Tom Ford</w:t>
            </w:r>
            <w:r>
              <w:rPr>
                <w:rFonts w:cs="Arial"/>
                <w:szCs w:val="32"/>
              </w:rPr>
              <w:t xml:space="preserve">. Starring: </w:t>
            </w:r>
            <w:r w:rsidRPr="004A05CD">
              <w:rPr>
                <w:rFonts w:cs="Arial"/>
                <w:noProof/>
                <w:szCs w:val="32"/>
              </w:rPr>
              <w:t>Amy Adams, Jake Gyllenhaal, Michael Shannon</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00434</w:t>
            </w:r>
          </w:p>
        </w:tc>
        <w:tc>
          <w:tcPr>
            <w:tcW w:w="6300" w:type="dxa"/>
          </w:tcPr>
          <w:p w:rsidR="00E11AE5" w:rsidRPr="00C8736F" w:rsidRDefault="00E11AE5" w:rsidP="006A64DA">
            <w:pPr>
              <w:pStyle w:val="Heading3"/>
            </w:pPr>
            <w:r w:rsidRPr="004A05CD">
              <w:rPr>
                <w:noProof/>
              </w:rPr>
              <w:t>Now You See Me 2</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83614D" w:rsidP="006A64DA">
            <w:pPr>
              <w:rPr>
                <w:rFonts w:cs="Arial"/>
                <w:noProof/>
                <w:szCs w:val="32"/>
              </w:rPr>
            </w:pPr>
            <w:r w:rsidRPr="0083614D">
              <w:rPr>
                <w:rFonts w:cs="Arial"/>
                <w:noProof/>
                <w:szCs w:val="32"/>
              </w:rPr>
              <w:t>One year after outwitting the FBI and winning the public's adulation with their Robin Hood-style magic spectacles, The Four Horsemen resurface for a comeback performance in hopes of exposing the unethical practices of a tech magnate.</w:t>
            </w:r>
            <w:r w:rsidR="00E11AE5" w:rsidRPr="0042116A">
              <w:rPr>
                <w:rFonts w:cs="Arial"/>
                <w:szCs w:val="32"/>
              </w:rPr>
              <w:t xml:space="preserve"> Directed by: </w:t>
            </w:r>
            <w:r w:rsidR="00E11AE5" w:rsidRPr="004A05CD">
              <w:rPr>
                <w:rFonts w:cs="Arial"/>
                <w:noProof/>
                <w:szCs w:val="32"/>
              </w:rPr>
              <w:t>Jon M. Chu</w:t>
            </w:r>
            <w:r w:rsidR="00E11AE5">
              <w:rPr>
                <w:rFonts w:cs="Arial"/>
                <w:szCs w:val="32"/>
              </w:rPr>
              <w:t xml:space="preserve">. Starring: </w:t>
            </w:r>
            <w:r w:rsidR="00E11AE5" w:rsidRPr="004A05CD">
              <w:rPr>
                <w:rFonts w:cs="Arial"/>
                <w:noProof/>
                <w:szCs w:val="32"/>
              </w:rPr>
              <w:t>Jesse Eisenberg, Mark Ruffalo, Woody Harrelson</w:t>
            </w:r>
            <w:r w:rsidR="00E11AE5">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00452</w:t>
            </w:r>
          </w:p>
        </w:tc>
        <w:tc>
          <w:tcPr>
            <w:tcW w:w="6300" w:type="dxa"/>
          </w:tcPr>
          <w:p w:rsidR="00E11AE5" w:rsidRPr="00C8736F" w:rsidRDefault="00E11AE5" w:rsidP="006A64DA">
            <w:pPr>
              <w:pStyle w:val="Heading3"/>
            </w:pPr>
            <w:r w:rsidRPr="004A05CD">
              <w:rPr>
                <w:noProof/>
              </w:rPr>
              <w:t>The Young Messiah</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Mary, Joseph and 7-year-old Jesus depart Egypt to return home to Nazareth. Told from his childhood perspective, it follows young Jesus as he grows into his religious identity.</w:t>
            </w:r>
            <w:r w:rsidRPr="0042116A">
              <w:rPr>
                <w:rFonts w:cs="Arial"/>
                <w:szCs w:val="32"/>
              </w:rPr>
              <w:t xml:space="preserve"> Directed by: </w:t>
            </w:r>
            <w:r w:rsidRPr="004A05CD">
              <w:rPr>
                <w:rFonts w:cs="Arial"/>
                <w:noProof/>
                <w:szCs w:val="32"/>
              </w:rPr>
              <w:t>Cyrus Nowrasteh</w:t>
            </w:r>
            <w:r>
              <w:rPr>
                <w:rFonts w:cs="Arial"/>
                <w:szCs w:val="32"/>
              </w:rPr>
              <w:t xml:space="preserve">. Starring: </w:t>
            </w:r>
            <w:r w:rsidRPr="004A05CD">
              <w:rPr>
                <w:rFonts w:cs="Arial"/>
                <w:noProof/>
                <w:szCs w:val="32"/>
              </w:rPr>
              <w:t>Adam Greaves-Neal, Vincent Walsh, Sara Lazzaro</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137246" w:rsidP="00137246">
            <w:pPr>
              <w:pStyle w:val="Heading2"/>
            </w:pPr>
            <w:bookmarkStart w:id="23" w:name="_Toc478468557"/>
            <w:r>
              <w:t>Historical Fiction</w:t>
            </w:r>
            <w:bookmarkEnd w:id="23"/>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00408</w:t>
            </w:r>
          </w:p>
        </w:tc>
        <w:tc>
          <w:tcPr>
            <w:tcW w:w="6300" w:type="dxa"/>
          </w:tcPr>
          <w:p w:rsidR="00E11AE5" w:rsidRPr="00C8736F" w:rsidRDefault="00E11AE5" w:rsidP="006A64DA">
            <w:pPr>
              <w:pStyle w:val="Heading3"/>
            </w:pPr>
            <w:r w:rsidRPr="004A05CD">
              <w:rPr>
                <w:noProof/>
              </w:rPr>
              <w:t>The Finest Hours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The Coast Guard makes a daring rescue attempt near Cape Cod after a pair of oil tankers are destroyed during a blizzard in 1952.  Based on the non-fiction book by Michael J. Tougias and Casey Sherman.</w:t>
            </w:r>
            <w:r w:rsidRPr="0042116A">
              <w:rPr>
                <w:rFonts w:cs="Arial"/>
                <w:szCs w:val="32"/>
              </w:rPr>
              <w:t xml:space="preserve"> Directed by: </w:t>
            </w:r>
            <w:r w:rsidRPr="004A05CD">
              <w:rPr>
                <w:rFonts w:cs="Arial"/>
                <w:noProof/>
                <w:szCs w:val="32"/>
              </w:rPr>
              <w:t>Craig Gillespie</w:t>
            </w:r>
            <w:r>
              <w:rPr>
                <w:rFonts w:cs="Arial"/>
                <w:szCs w:val="32"/>
              </w:rPr>
              <w:t xml:space="preserve">. Starring: </w:t>
            </w:r>
            <w:r w:rsidRPr="004A05CD">
              <w:rPr>
                <w:rFonts w:cs="Arial"/>
                <w:noProof/>
                <w:szCs w:val="32"/>
              </w:rPr>
              <w:t>Chris Pine, Casey Affleck, Ben Foster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00409</w:t>
            </w:r>
          </w:p>
        </w:tc>
        <w:tc>
          <w:tcPr>
            <w:tcW w:w="6300" w:type="dxa"/>
          </w:tcPr>
          <w:p w:rsidR="00E11AE5" w:rsidRPr="00C8736F" w:rsidRDefault="00E11AE5" w:rsidP="006A64DA">
            <w:pPr>
              <w:pStyle w:val="Heading3"/>
            </w:pPr>
            <w:r w:rsidRPr="004A05CD">
              <w:rPr>
                <w:noProof/>
              </w:rPr>
              <w:t>Florence Foster Jenkins</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The story of Florence Foster Jenkins, a New York heiress who dreamed of becoming an opera singer, despite having a terrible singing voice.</w:t>
            </w:r>
            <w:r w:rsidRPr="0042116A">
              <w:rPr>
                <w:rFonts w:cs="Arial"/>
                <w:szCs w:val="32"/>
              </w:rPr>
              <w:t xml:space="preserve"> Directed by: </w:t>
            </w:r>
            <w:r w:rsidRPr="004A05CD">
              <w:rPr>
                <w:rFonts w:cs="Arial"/>
                <w:noProof/>
                <w:szCs w:val="32"/>
              </w:rPr>
              <w:t>Stephen Frears</w:t>
            </w:r>
            <w:r>
              <w:rPr>
                <w:rFonts w:cs="Arial"/>
                <w:szCs w:val="32"/>
              </w:rPr>
              <w:t xml:space="preserve">. Starring: </w:t>
            </w:r>
            <w:r w:rsidRPr="004A05CD">
              <w:rPr>
                <w:rFonts w:cs="Arial"/>
                <w:noProof/>
                <w:szCs w:val="32"/>
              </w:rPr>
              <w:t>Meryl Streep, Hugh Grant, Simon Helberg</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00413</w:t>
            </w:r>
          </w:p>
        </w:tc>
        <w:tc>
          <w:tcPr>
            <w:tcW w:w="6300" w:type="dxa"/>
          </w:tcPr>
          <w:p w:rsidR="00E11AE5" w:rsidRPr="00C8736F" w:rsidRDefault="00E11AE5" w:rsidP="006A64DA">
            <w:pPr>
              <w:pStyle w:val="Heading3"/>
            </w:pPr>
            <w:r w:rsidRPr="004A05CD">
              <w:rPr>
                <w:noProof/>
              </w:rPr>
              <w:t>Hacksaw Ridge</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WWII American Army Medic Desmond T. Doss, who served during the Battle of Okinawa, refuses to kill people, and becomes the first man in American history to receive the Medal of Honor without firing a shot.</w:t>
            </w:r>
            <w:r w:rsidRPr="0042116A">
              <w:rPr>
                <w:rFonts w:cs="Arial"/>
                <w:szCs w:val="32"/>
              </w:rPr>
              <w:t xml:space="preserve"> Directed by: </w:t>
            </w:r>
            <w:r w:rsidRPr="004A05CD">
              <w:rPr>
                <w:rFonts w:cs="Arial"/>
                <w:noProof/>
                <w:szCs w:val="32"/>
              </w:rPr>
              <w:t>Mel Gibson</w:t>
            </w:r>
            <w:r>
              <w:rPr>
                <w:rFonts w:cs="Arial"/>
                <w:szCs w:val="32"/>
              </w:rPr>
              <w:t xml:space="preserve">. Starring: </w:t>
            </w:r>
            <w:r w:rsidRPr="004A05CD">
              <w:rPr>
                <w:rFonts w:cs="Arial"/>
                <w:noProof/>
                <w:szCs w:val="32"/>
              </w:rPr>
              <w:t>Andrew Garfield, Sam Worthington, Luke Bracey</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00427</w:t>
            </w:r>
          </w:p>
        </w:tc>
        <w:tc>
          <w:tcPr>
            <w:tcW w:w="6300" w:type="dxa"/>
          </w:tcPr>
          <w:p w:rsidR="00E11AE5" w:rsidRPr="00C8736F" w:rsidRDefault="00E11AE5" w:rsidP="006A64DA">
            <w:pPr>
              <w:pStyle w:val="Heading3"/>
            </w:pPr>
            <w:r w:rsidRPr="004A05CD">
              <w:rPr>
                <w:noProof/>
              </w:rPr>
              <w:t>Loving</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943920">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The story of Richard and Mildred Loving, an interracial couple, whose anti-miscegenation arrest for their marriage in Virginia led to a legal battle that would end at the U.S. Supreme Court.</w:t>
            </w:r>
            <w:r w:rsidRPr="0042116A">
              <w:rPr>
                <w:rFonts w:cs="Arial"/>
                <w:szCs w:val="32"/>
              </w:rPr>
              <w:t xml:space="preserve"> Directed by: </w:t>
            </w:r>
            <w:r w:rsidRPr="004A05CD">
              <w:rPr>
                <w:rFonts w:cs="Arial"/>
                <w:noProof/>
                <w:szCs w:val="32"/>
              </w:rPr>
              <w:t>Jeff Nichols</w:t>
            </w:r>
            <w:r>
              <w:rPr>
                <w:rFonts w:cs="Arial"/>
                <w:szCs w:val="32"/>
              </w:rPr>
              <w:t xml:space="preserve">. Starring: </w:t>
            </w:r>
            <w:r w:rsidRPr="004A05CD">
              <w:rPr>
                <w:rFonts w:cs="Arial"/>
                <w:noProof/>
                <w:szCs w:val="32"/>
              </w:rPr>
              <w:t>Ruth Negga, Joel Edgerton, Will Dalton</w:t>
            </w:r>
            <w:r>
              <w:rPr>
                <w:rFonts w:cs="Arial"/>
                <w:noProof/>
                <w:szCs w:val="32"/>
              </w:rPr>
              <w:t>.</w:t>
            </w:r>
          </w:p>
        </w:tc>
      </w:tr>
      <w:tr w:rsidR="00943920" w:rsidRPr="0042116A" w:rsidTr="00943920">
        <w:trPr>
          <w:cantSplit/>
          <w:jc w:val="center"/>
        </w:trPr>
        <w:tc>
          <w:tcPr>
            <w:tcW w:w="10332" w:type="dxa"/>
            <w:gridSpan w:val="3"/>
            <w:tcBorders>
              <w:left w:val="nil"/>
              <w:bottom w:val="single" w:sz="4" w:space="0" w:color="auto"/>
              <w:right w:val="nil"/>
            </w:tcBorders>
          </w:tcPr>
          <w:p w:rsidR="00943920" w:rsidRPr="004A05CD" w:rsidRDefault="00943920" w:rsidP="006A64DA">
            <w:pPr>
              <w:rPr>
                <w:rFonts w:cs="Arial"/>
                <w:noProof/>
                <w:szCs w:val="32"/>
              </w:rPr>
            </w:pPr>
          </w:p>
        </w:tc>
      </w:tr>
      <w:tr w:rsidR="00D23AE3" w:rsidRPr="0042116A" w:rsidTr="00943920">
        <w:trPr>
          <w:cantSplit/>
          <w:jc w:val="center"/>
        </w:trPr>
        <w:tc>
          <w:tcPr>
            <w:tcW w:w="1926" w:type="dxa"/>
            <w:tcBorders>
              <w:top w:val="single" w:sz="4" w:space="0" w:color="auto"/>
            </w:tcBorders>
          </w:tcPr>
          <w:p w:rsidR="00D23AE3" w:rsidRPr="00C8736F" w:rsidRDefault="00D23AE3" w:rsidP="002968BE">
            <w:pPr>
              <w:pStyle w:val="Heading3"/>
            </w:pPr>
            <w:r w:rsidRPr="004A05CD">
              <w:rPr>
                <w:noProof/>
              </w:rPr>
              <w:t>DVD</w:t>
            </w:r>
            <w:r>
              <w:rPr>
                <w:noProof/>
              </w:rPr>
              <w:t xml:space="preserve"> </w:t>
            </w:r>
            <w:r w:rsidRPr="004A05CD">
              <w:rPr>
                <w:noProof/>
              </w:rPr>
              <w:t>00429</w:t>
            </w:r>
          </w:p>
        </w:tc>
        <w:tc>
          <w:tcPr>
            <w:tcW w:w="6300" w:type="dxa"/>
            <w:tcBorders>
              <w:top w:val="single" w:sz="4" w:space="0" w:color="auto"/>
            </w:tcBorders>
          </w:tcPr>
          <w:p w:rsidR="00D23AE3" w:rsidRPr="00C8736F" w:rsidRDefault="00D23AE3" w:rsidP="002968BE">
            <w:pPr>
              <w:pStyle w:val="Heading3"/>
            </w:pPr>
            <w:r w:rsidRPr="004A05CD">
              <w:rPr>
                <w:noProof/>
              </w:rPr>
              <w:t>Miracles from Heaven</w:t>
            </w:r>
            <w:r>
              <w:rPr>
                <w:noProof/>
              </w:rPr>
              <w:t xml:space="preserve"> (</w:t>
            </w:r>
            <w:r w:rsidRPr="004A05CD">
              <w:rPr>
                <w:noProof/>
              </w:rPr>
              <w:t>2016</w:t>
            </w:r>
            <w:r>
              <w:rPr>
                <w:noProof/>
              </w:rPr>
              <w:t>)</w:t>
            </w:r>
          </w:p>
        </w:tc>
        <w:tc>
          <w:tcPr>
            <w:tcW w:w="2106" w:type="dxa"/>
            <w:tcBorders>
              <w:top w:val="single" w:sz="4" w:space="0" w:color="auto"/>
            </w:tcBorders>
          </w:tcPr>
          <w:p w:rsidR="00D23AE3" w:rsidRPr="00C8736F" w:rsidRDefault="00D23AE3" w:rsidP="002968BE">
            <w:pPr>
              <w:pStyle w:val="Heading3"/>
            </w:pPr>
            <w:r w:rsidRPr="004A05CD">
              <w:rPr>
                <w:noProof/>
              </w:rPr>
              <w:t>PG</w:t>
            </w:r>
          </w:p>
        </w:tc>
      </w:tr>
      <w:tr w:rsidR="00D23AE3" w:rsidRPr="0042116A" w:rsidTr="002968BE">
        <w:trPr>
          <w:cantSplit/>
          <w:jc w:val="center"/>
        </w:trPr>
        <w:tc>
          <w:tcPr>
            <w:tcW w:w="10332" w:type="dxa"/>
            <w:gridSpan w:val="3"/>
            <w:tcBorders>
              <w:bottom w:val="single" w:sz="4" w:space="0" w:color="auto"/>
            </w:tcBorders>
          </w:tcPr>
          <w:p w:rsidR="00D23AE3" w:rsidRPr="0042116A" w:rsidRDefault="00D23AE3" w:rsidP="002968BE">
            <w:pPr>
              <w:rPr>
                <w:rFonts w:cs="Arial"/>
                <w:noProof/>
                <w:szCs w:val="32"/>
              </w:rPr>
            </w:pPr>
            <w:r w:rsidRPr="004A05CD">
              <w:rPr>
                <w:rFonts w:cs="Arial"/>
                <w:noProof/>
                <w:szCs w:val="32"/>
              </w:rPr>
              <w:t>A young girl suffering from a rare digestive disorder finds herself miraculously cured after surviving a terrible accident. Based on the memoir by Christy Beam.</w:t>
            </w:r>
            <w:r w:rsidRPr="0042116A">
              <w:rPr>
                <w:rFonts w:cs="Arial"/>
                <w:szCs w:val="32"/>
              </w:rPr>
              <w:t xml:space="preserve"> Directed by: </w:t>
            </w:r>
            <w:r w:rsidRPr="004A05CD">
              <w:rPr>
                <w:rFonts w:cs="Arial"/>
                <w:noProof/>
                <w:szCs w:val="32"/>
              </w:rPr>
              <w:t>Patricia Riggen</w:t>
            </w:r>
            <w:r>
              <w:rPr>
                <w:rFonts w:cs="Arial"/>
                <w:szCs w:val="32"/>
              </w:rPr>
              <w:t xml:space="preserve">. Starring: </w:t>
            </w:r>
            <w:r w:rsidRPr="004A05CD">
              <w:rPr>
                <w:rFonts w:cs="Arial"/>
                <w:noProof/>
                <w:szCs w:val="32"/>
              </w:rPr>
              <w:t>Jennifer Garner, Kylie Rogers, Martin Henderson</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00446</w:t>
            </w:r>
          </w:p>
        </w:tc>
        <w:tc>
          <w:tcPr>
            <w:tcW w:w="6300" w:type="dxa"/>
          </w:tcPr>
          <w:p w:rsidR="00E11AE5" w:rsidRPr="00C8736F" w:rsidRDefault="00E11AE5" w:rsidP="006A64DA">
            <w:pPr>
              <w:pStyle w:val="Heading3"/>
            </w:pPr>
            <w:r w:rsidRPr="004A05CD">
              <w:rPr>
                <w:noProof/>
              </w:rPr>
              <w:t>Sully</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The story of Chesley Sullenberger, an American pilot who became a hero after landing his damaged plane on the Hudson River in order to save the flight's passengers and crew.</w:t>
            </w:r>
            <w:r w:rsidRPr="0042116A">
              <w:rPr>
                <w:rFonts w:cs="Arial"/>
                <w:szCs w:val="32"/>
              </w:rPr>
              <w:t xml:space="preserve"> Directed by: </w:t>
            </w:r>
            <w:r w:rsidRPr="004A05CD">
              <w:rPr>
                <w:rFonts w:cs="Arial"/>
                <w:noProof/>
                <w:szCs w:val="32"/>
              </w:rPr>
              <w:t>Clint Eastwood</w:t>
            </w:r>
            <w:r>
              <w:rPr>
                <w:rFonts w:cs="Arial"/>
                <w:szCs w:val="32"/>
              </w:rPr>
              <w:t xml:space="preserve">. Starring: </w:t>
            </w:r>
            <w:r w:rsidRPr="004A05CD">
              <w:rPr>
                <w:rFonts w:cs="Arial"/>
                <w:noProof/>
                <w:szCs w:val="32"/>
              </w:rPr>
              <w:t>Tom Hanks, Aaron Eckhart, Laura Linney</w:t>
            </w:r>
            <w:r>
              <w:rPr>
                <w:rFonts w:cs="Arial"/>
                <w:noProof/>
                <w:szCs w:val="32"/>
              </w:rPr>
              <w:t>.</w:t>
            </w:r>
          </w:p>
        </w:tc>
      </w:tr>
      <w:tr w:rsidR="00CD5F26" w:rsidRPr="0042116A" w:rsidTr="002968BE">
        <w:trPr>
          <w:cantSplit/>
          <w:trHeight w:val="225"/>
          <w:jc w:val="center"/>
        </w:trPr>
        <w:tc>
          <w:tcPr>
            <w:tcW w:w="10332" w:type="dxa"/>
            <w:gridSpan w:val="3"/>
            <w:tcBorders>
              <w:left w:val="nil"/>
              <w:bottom w:val="nil"/>
              <w:right w:val="nil"/>
            </w:tcBorders>
          </w:tcPr>
          <w:p w:rsidR="00CD5F26" w:rsidRPr="0042116A" w:rsidRDefault="00CD5F26" w:rsidP="002968BE">
            <w:pPr>
              <w:pStyle w:val="Heading2"/>
              <w:rPr>
                <w:sz w:val="32"/>
              </w:rPr>
            </w:pPr>
          </w:p>
        </w:tc>
      </w:tr>
      <w:tr w:rsidR="00CD5F26" w:rsidRPr="0042116A" w:rsidTr="002968BE">
        <w:trPr>
          <w:cantSplit/>
          <w:jc w:val="center"/>
        </w:trPr>
        <w:tc>
          <w:tcPr>
            <w:tcW w:w="1926" w:type="dxa"/>
          </w:tcPr>
          <w:p w:rsidR="00CD5F26" w:rsidRPr="00C8736F" w:rsidRDefault="00CD5F26" w:rsidP="002968BE">
            <w:pPr>
              <w:pStyle w:val="Heading3"/>
            </w:pPr>
            <w:r w:rsidRPr="004A05CD">
              <w:rPr>
                <w:noProof/>
              </w:rPr>
              <w:t>DVD</w:t>
            </w:r>
            <w:r>
              <w:rPr>
                <w:noProof/>
              </w:rPr>
              <w:t xml:space="preserve"> </w:t>
            </w:r>
            <w:r w:rsidRPr="004A05CD">
              <w:rPr>
                <w:noProof/>
              </w:rPr>
              <w:t>00450</w:t>
            </w:r>
          </w:p>
        </w:tc>
        <w:tc>
          <w:tcPr>
            <w:tcW w:w="6300" w:type="dxa"/>
          </w:tcPr>
          <w:p w:rsidR="00CD5F26" w:rsidRPr="00C8736F" w:rsidRDefault="00CD5F26" w:rsidP="002968BE">
            <w:pPr>
              <w:pStyle w:val="Heading3"/>
            </w:pPr>
            <w:r w:rsidRPr="004A05CD">
              <w:rPr>
                <w:noProof/>
              </w:rPr>
              <w:t>Whiskey Tango Foxtrot</w:t>
            </w:r>
            <w:r>
              <w:rPr>
                <w:noProof/>
              </w:rPr>
              <w:t xml:space="preserve"> (</w:t>
            </w:r>
            <w:r w:rsidRPr="004A05CD">
              <w:rPr>
                <w:noProof/>
              </w:rPr>
              <w:t>2016</w:t>
            </w:r>
            <w:r>
              <w:rPr>
                <w:noProof/>
              </w:rPr>
              <w:t>)</w:t>
            </w:r>
          </w:p>
        </w:tc>
        <w:tc>
          <w:tcPr>
            <w:tcW w:w="2106" w:type="dxa"/>
          </w:tcPr>
          <w:p w:rsidR="00CD5F26" w:rsidRPr="00C8736F" w:rsidRDefault="00CD5F26" w:rsidP="002968BE">
            <w:pPr>
              <w:pStyle w:val="Heading3"/>
            </w:pPr>
            <w:r w:rsidRPr="004A05CD">
              <w:rPr>
                <w:noProof/>
              </w:rPr>
              <w:t>R</w:t>
            </w:r>
          </w:p>
        </w:tc>
      </w:tr>
      <w:tr w:rsidR="00CD5F26" w:rsidRPr="0042116A" w:rsidTr="00680DF1">
        <w:trPr>
          <w:cantSplit/>
          <w:jc w:val="center"/>
        </w:trPr>
        <w:tc>
          <w:tcPr>
            <w:tcW w:w="10332" w:type="dxa"/>
            <w:gridSpan w:val="3"/>
            <w:tcBorders>
              <w:bottom w:val="single" w:sz="4" w:space="0" w:color="auto"/>
            </w:tcBorders>
          </w:tcPr>
          <w:p w:rsidR="00CD5F26" w:rsidRPr="0042116A" w:rsidRDefault="00CD5F26" w:rsidP="002968BE">
            <w:pPr>
              <w:rPr>
                <w:rFonts w:cs="Arial"/>
                <w:noProof/>
                <w:szCs w:val="32"/>
              </w:rPr>
            </w:pPr>
            <w:r w:rsidRPr="004A05CD">
              <w:rPr>
                <w:rFonts w:cs="Arial"/>
                <w:noProof/>
                <w:szCs w:val="32"/>
              </w:rPr>
              <w:t>A journalist recounts her wartime coverage in Afghanistan. Based on the memoir by Kim Barker.</w:t>
            </w:r>
            <w:r w:rsidRPr="0042116A">
              <w:rPr>
                <w:rFonts w:cs="Arial"/>
                <w:szCs w:val="32"/>
              </w:rPr>
              <w:t xml:space="preserve"> Directed by: </w:t>
            </w:r>
            <w:r w:rsidRPr="004A05CD">
              <w:rPr>
                <w:rFonts w:cs="Arial"/>
                <w:noProof/>
                <w:szCs w:val="32"/>
              </w:rPr>
              <w:t>Glenn Ficarra, John Requa</w:t>
            </w:r>
            <w:r>
              <w:rPr>
                <w:rFonts w:cs="Arial"/>
                <w:szCs w:val="32"/>
              </w:rPr>
              <w:t xml:space="preserve">. Starring: </w:t>
            </w:r>
            <w:r w:rsidRPr="004A05CD">
              <w:rPr>
                <w:rFonts w:cs="Arial"/>
                <w:noProof/>
                <w:szCs w:val="32"/>
              </w:rPr>
              <w:t>Tina Fey, Margot Robbie, Martin Freeman</w:t>
            </w:r>
            <w:r>
              <w:rPr>
                <w:rFonts w:cs="Arial"/>
                <w:noProof/>
                <w:szCs w:val="32"/>
              </w:rPr>
              <w:t>.</w:t>
            </w:r>
          </w:p>
        </w:tc>
      </w:tr>
      <w:tr w:rsidR="00680DF1" w:rsidRPr="00680DF1" w:rsidTr="00680DF1">
        <w:trPr>
          <w:cantSplit/>
          <w:jc w:val="center"/>
        </w:trPr>
        <w:tc>
          <w:tcPr>
            <w:tcW w:w="10332" w:type="dxa"/>
            <w:gridSpan w:val="3"/>
            <w:tcBorders>
              <w:left w:val="nil"/>
              <w:bottom w:val="nil"/>
              <w:right w:val="nil"/>
            </w:tcBorders>
          </w:tcPr>
          <w:p w:rsidR="00680DF1" w:rsidRPr="00680DF1" w:rsidRDefault="00680DF1" w:rsidP="002968BE">
            <w:pPr>
              <w:rPr>
                <w:rFonts w:cs="Arial"/>
                <w:noProof/>
                <w:sz w:val="12"/>
                <w:szCs w:val="32"/>
              </w:rPr>
            </w:pPr>
          </w:p>
        </w:tc>
      </w:tr>
      <w:tr w:rsidR="00E11AE5" w:rsidRPr="0042116A" w:rsidTr="00680DF1">
        <w:trPr>
          <w:cantSplit/>
          <w:trHeight w:val="225"/>
          <w:jc w:val="center"/>
        </w:trPr>
        <w:tc>
          <w:tcPr>
            <w:tcW w:w="10332" w:type="dxa"/>
            <w:gridSpan w:val="3"/>
            <w:tcBorders>
              <w:top w:val="nil"/>
              <w:left w:val="nil"/>
              <w:bottom w:val="nil"/>
              <w:right w:val="nil"/>
            </w:tcBorders>
          </w:tcPr>
          <w:p w:rsidR="00E11AE5" w:rsidRPr="0042116A" w:rsidRDefault="00137246" w:rsidP="00137246">
            <w:pPr>
              <w:pStyle w:val="Heading2"/>
            </w:pPr>
            <w:bookmarkStart w:id="24" w:name="_Toc478468558"/>
            <w:r>
              <w:lastRenderedPageBreak/>
              <w:t>Romance</w:t>
            </w:r>
            <w:bookmarkEnd w:id="24"/>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00399</w:t>
            </w:r>
          </w:p>
        </w:tc>
        <w:tc>
          <w:tcPr>
            <w:tcW w:w="6300" w:type="dxa"/>
          </w:tcPr>
          <w:p w:rsidR="00E11AE5" w:rsidRPr="00C8736F" w:rsidRDefault="00E11AE5" w:rsidP="006A64DA">
            <w:pPr>
              <w:pStyle w:val="Heading3"/>
            </w:pPr>
            <w:r w:rsidRPr="004A05CD">
              <w:rPr>
                <w:noProof/>
              </w:rPr>
              <w:t>Bridget Jones’ Baby</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Bridget's focus on single life and her career is interrupted when she finds herself pregnant, but with one hitch ... she can only be fifty percent sure of the identity of her baby's father.  Third installment in the film series; based on the best-selling novels by Helen Fielding.</w:t>
            </w:r>
            <w:r w:rsidRPr="0042116A">
              <w:rPr>
                <w:rFonts w:cs="Arial"/>
                <w:szCs w:val="32"/>
              </w:rPr>
              <w:t xml:space="preserve"> Directed by: </w:t>
            </w:r>
            <w:r w:rsidRPr="004A05CD">
              <w:rPr>
                <w:rFonts w:cs="Arial"/>
                <w:noProof/>
                <w:szCs w:val="32"/>
              </w:rPr>
              <w:t>Sharon Maguire</w:t>
            </w:r>
            <w:r>
              <w:rPr>
                <w:rFonts w:cs="Arial"/>
                <w:szCs w:val="32"/>
              </w:rPr>
              <w:t xml:space="preserve">. Starring: </w:t>
            </w:r>
            <w:r w:rsidRPr="004A05CD">
              <w:rPr>
                <w:rFonts w:cs="Arial"/>
                <w:noProof/>
                <w:szCs w:val="32"/>
              </w:rPr>
              <w:t>Renée Zellweger, Gemma Jones, Jim Broadbent</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8A5F55" w:rsidRDefault="00E11AE5" w:rsidP="006A64DA">
            <w:pPr>
              <w:rPr>
                <w:rFonts w:cs="Arial"/>
                <w:sz w:val="16"/>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00428</w:t>
            </w:r>
          </w:p>
        </w:tc>
        <w:tc>
          <w:tcPr>
            <w:tcW w:w="6300" w:type="dxa"/>
          </w:tcPr>
          <w:p w:rsidR="00E11AE5" w:rsidRPr="00C8736F" w:rsidRDefault="00E11AE5" w:rsidP="006A64DA">
            <w:pPr>
              <w:pStyle w:val="Heading3"/>
            </w:pPr>
            <w:r w:rsidRPr="004A05CD">
              <w:rPr>
                <w:noProof/>
              </w:rPr>
              <w:t>Me Before You</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47C7B" w:rsidP="007726FE">
            <w:pPr>
              <w:rPr>
                <w:rFonts w:cs="Arial"/>
                <w:noProof/>
                <w:szCs w:val="32"/>
              </w:rPr>
            </w:pPr>
            <w:r w:rsidRPr="00E47C7B">
              <w:rPr>
                <w:rFonts w:cs="Arial"/>
                <w:noProof/>
                <w:szCs w:val="32"/>
              </w:rPr>
              <w:t>The quirky, creative, and directionless 26-year old Louisa 'Lou' Clark lives in a quaint town in the English countryside. Taking a job at the local 'castle'</w:t>
            </w:r>
            <w:r w:rsidR="00C73924">
              <w:rPr>
                <w:rFonts w:cs="Arial"/>
                <w:noProof/>
                <w:szCs w:val="32"/>
              </w:rPr>
              <w:t>,</w:t>
            </w:r>
            <w:r w:rsidRPr="00E47C7B">
              <w:rPr>
                <w:rFonts w:cs="Arial"/>
                <w:noProof/>
                <w:szCs w:val="32"/>
              </w:rPr>
              <w:t xml:space="preserve"> she becomes caregiver</w:t>
            </w:r>
            <w:r w:rsidR="00572D70">
              <w:rPr>
                <w:rFonts w:cs="Arial"/>
                <w:noProof/>
                <w:szCs w:val="32"/>
              </w:rPr>
              <w:t xml:space="preserve"> and companion to Will Traynor--</w:t>
            </w:r>
            <w:r w:rsidRPr="00E47C7B">
              <w:rPr>
                <w:rFonts w:cs="Arial"/>
                <w:noProof/>
                <w:szCs w:val="32"/>
              </w:rPr>
              <w:t>a wealthy young banker who became wheelchair bound in an accident. Embarking together on a series of adventures, both Lou and Will get more than they bargained for. Based on the best-selling novel by Jojo Moyes.</w:t>
            </w:r>
            <w:r>
              <w:rPr>
                <w:rFonts w:cs="Arial"/>
                <w:noProof/>
                <w:szCs w:val="32"/>
              </w:rPr>
              <w:t xml:space="preserve"> </w:t>
            </w:r>
            <w:r w:rsidR="00E11AE5" w:rsidRPr="0042116A">
              <w:rPr>
                <w:rFonts w:cs="Arial"/>
                <w:szCs w:val="32"/>
              </w:rPr>
              <w:t xml:space="preserve">Directed by: </w:t>
            </w:r>
            <w:r w:rsidR="00E11AE5" w:rsidRPr="004A05CD">
              <w:rPr>
                <w:rFonts w:cs="Arial"/>
                <w:noProof/>
                <w:szCs w:val="32"/>
              </w:rPr>
              <w:t>Thea Sharrock</w:t>
            </w:r>
            <w:r w:rsidR="00E11AE5">
              <w:rPr>
                <w:rFonts w:cs="Arial"/>
                <w:szCs w:val="32"/>
              </w:rPr>
              <w:t xml:space="preserve">. Starring: </w:t>
            </w:r>
            <w:r w:rsidR="00E11AE5" w:rsidRPr="004A05CD">
              <w:rPr>
                <w:rFonts w:cs="Arial"/>
                <w:noProof/>
                <w:szCs w:val="32"/>
              </w:rPr>
              <w:t>Emilia Clarke, Sam Claflin, Janet McTeer</w:t>
            </w:r>
            <w:r w:rsidR="00E11AE5">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8A5F55" w:rsidRDefault="00E11AE5" w:rsidP="006A64DA">
            <w:pPr>
              <w:rPr>
                <w:rFonts w:cs="Arial"/>
                <w:sz w:val="18"/>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00432</w:t>
            </w:r>
          </w:p>
        </w:tc>
        <w:tc>
          <w:tcPr>
            <w:tcW w:w="6300" w:type="dxa"/>
          </w:tcPr>
          <w:p w:rsidR="00E11AE5" w:rsidRPr="00C8736F" w:rsidRDefault="00E11AE5" w:rsidP="006A64DA">
            <w:pPr>
              <w:pStyle w:val="Heading3"/>
            </w:pPr>
            <w:r w:rsidRPr="004A05CD">
              <w:rPr>
                <w:noProof/>
              </w:rPr>
              <w:t>My Big Fat Greek Wedding 2</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FE7239">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Portokalos family secret brings the beloved characters back together for an even bigger and Greeker wedding.</w:t>
            </w:r>
            <w:r w:rsidRPr="0042116A">
              <w:rPr>
                <w:rFonts w:cs="Arial"/>
                <w:szCs w:val="32"/>
              </w:rPr>
              <w:t xml:space="preserve"> Directed by: </w:t>
            </w:r>
            <w:r w:rsidRPr="004A05CD">
              <w:rPr>
                <w:rFonts w:cs="Arial"/>
                <w:noProof/>
                <w:szCs w:val="32"/>
              </w:rPr>
              <w:t>Kirk Jones</w:t>
            </w:r>
            <w:r>
              <w:rPr>
                <w:rFonts w:cs="Arial"/>
                <w:szCs w:val="32"/>
              </w:rPr>
              <w:t xml:space="preserve">. Starring: </w:t>
            </w:r>
            <w:r w:rsidRPr="004A05CD">
              <w:rPr>
                <w:rFonts w:cs="Arial"/>
                <w:noProof/>
                <w:szCs w:val="32"/>
              </w:rPr>
              <w:t>Nia Vardalos, John Corbett, Michael Constantine</w:t>
            </w:r>
            <w:r>
              <w:rPr>
                <w:rFonts w:cs="Arial"/>
                <w:noProof/>
                <w:szCs w:val="32"/>
              </w:rPr>
              <w:t>.</w:t>
            </w:r>
          </w:p>
        </w:tc>
      </w:tr>
      <w:tr w:rsidR="00FE7239" w:rsidRPr="0042116A" w:rsidTr="00FE7239">
        <w:trPr>
          <w:cantSplit/>
          <w:jc w:val="center"/>
        </w:trPr>
        <w:tc>
          <w:tcPr>
            <w:tcW w:w="10332" w:type="dxa"/>
            <w:gridSpan w:val="3"/>
            <w:tcBorders>
              <w:left w:val="nil"/>
              <w:bottom w:val="nil"/>
              <w:right w:val="nil"/>
            </w:tcBorders>
          </w:tcPr>
          <w:p w:rsidR="00FE7239" w:rsidRPr="008A5F55" w:rsidRDefault="00FE7239" w:rsidP="006A64DA">
            <w:pPr>
              <w:rPr>
                <w:rFonts w:cs="Arial"/>
                <w:noProof/>
                <w:sz w:val="18"/>
                <w:szCs w:val="32"/>
              </w:rPr>
            </w:pPr>
          </w:p>
        </w:tc>
      </w:tr>
      <w:tr w:rsidR="00E11AE5" w:rsidRPr="0042116A" w:rsidTr="00FE7239">
        <w:trPr>
          <w:cantSplit/>
          <w:trHeight w:val="225"/>
          <w:jc w:val="center"/>
        </w:trPr>
        <w:tc>
          <w:tcPr>
            <w:tcW w:w="10332" w:type="dxa"/>
            <w:gridSpan w:val="3"/>
            <w:tcBorders>
              <w:top w:val="nil"/>
              <w:left w:val="nil"/>
              <w:bottom w:val="nil"/>
              <w:right w:val="nil"/>
            </w:tcBorders>
          </w:tcPr>
          <w:p w:rsidR="00E11AE5" w:rsidRPr="00137246" w:rsidRDefault="00137246" w:rsidP="00137246">
            <w:pPr>
              <w:pStyle w:val="Heading2"/>
            </w:pPr>
            <w:bookmarkStart w:id="25" w:name="_Toc478468559"/>
            <w:r w:rsidRPr="00137246">
              <w:lastRenderedPageBreak/>
              <w:t>Sci-Fi/Fantasy</w:t>
            </w:r>
            <w:bookmarkEnd w:id="25"/>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00406</w:t>
            </w:r>
          </w:p>
        </w:tc>
        <w:tc>
          <w:tcPr>
            <w:tcW w:w="6300" w:type="dxa"/>
          </w:tcPr>
          <w:p w:rsidR="00E11AE5" w:rsidRPr="00C8736F" w:rsidRDefault="00E11AE5" w:rsidP="006A64DA">
            <w:pPr>
              <w:pStyle w:val="Heading3"/>
            </w:pPr>
            <w:r w:rsidRPr="004A05CD">
              <w:rPr>
                <w:noProof/>
              </w:rPr>
              <w:t>Allegiant</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After the earth-shattering revelations of Insurgent (DVD00353), Tris must escape with Four beyond the wall that encircles Chicago, to finally discover the shocking truth of the world around them. Based on the best-selling series by Veronica Roth.</w:t>
            </w:r>
            <w:r w:rsidRPr="0042116A">
              <w:rPr>
                <w:rFonts w:cs="Arial"/>
                <w:szCs w:val="32"/>
              </w:rPr>
              <w:t xml:space="preserve"> Directed by: </w:t>
            </w:r>
            <w:r w:rsidRPr="004A05CD">
              <w:rPr>
                <w:rFonts w:cs="Arial"/>
                <w:noProof/>
                <w:szCs w:val="32"/>
              </w:rPr>
              <w:t>Robert Schwentke</w:t>
            </w:r>
            <w:r>
              <w:rPr>
                <w:rFonts w:cs="Arial"/>
                <w:szCs w:val="32"/>
              </w:rPr>
              <w:t xml:space="preserve">. Starring: </w:t>
            </w:r>
            <w:r w:rsidRPr="004A05CD">
              <w:rPr>
                <w:rFonts w:cs="Arial"/>
                <w:noProof/>
                <w:szCs w:val="32"/>
              </w:rPr>
              <w:t>Shailene Woodley, Theo James, Jeff Daniels</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00394</w:t>
            </w:r>
          </w:p>
        </w:tc>
        <w:tc>
          <w:tcPr>
            <w:tcW w:w="6300" w:type="dxa"/>
          </w:tcPr>
          <w:p w:rsidR="00E11AE5" w:rsidRPr="00C8736F" w:rsidRDefault="00E11AE5" w:rsidP="006A64DA">
            <w:pPr>
              <w:pStyle w:val="Heading3"/>
            </w:pPr>
            <w:r w:rsidRPr="004A05CD">
              <w:rPr>
                <w:noProof/>
              </w:rPr>
              <w:t>Arrival</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Linguistics professor Louise Banks leads an elite team of investigators when gigantic spaceships touch down in 12 locations around the world. As nations teeter on the verge of global war, Banks and her crew must race against time to find a way to communicate with the extraterrestrial visitors.</w:t>
            </w:r>
            <w:r w:rsidRPr="0042116A">
              <w:rPr>
                <w:rFonts w:cs="Arial"/>
                <w:szCs w:val="32"/>
              </w:rPr>
              <w:t xml:space="preserve"> Directed by: </w:t>
            </w:r>
            <w:r w:rsidRPr="004A05CD">
              <w:rPr>
                <w:rFonts w:cs="Arial"/>
                <w:noProof/>
                <w:szCs w:val="32"/>
              </w:rPr>
              <w:t>Denis Villeneuve</w:t>
            </w:r>
            <w:r>
              <w:rPr>
                <w:rFonts w:cs="Arial"/>
                <w:szCs w:val="32"/>
              </w:rPr>
              <w:t xml:space="preserve">. Starring: </w:t>
            </w:r>
            <w:r w:rsidRPr="004A05CD">
              <w:rPr>
                <w:rFonts w:cs="Arial"/>
                <w:noProof/>
                <w:szCs w:val="32"/>
              </w:rPr>
              <w:t>Amy Adams, Jeremy Renner, Forest Whitaker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572D70" w:rsidRPr="0042116A" w:rsidTr="002968BE">
        <w:trPr>
          <w:cantSplit/>
          <w:jc w:val="center"/>
        </w:trPr>
        <w:tc>
          <w:tcPr>
            <w:tcW w:w="1926" w:type="dxa"/>
          </w:tcPr>
          <w:p w:rsidR="00572D70" w:rsidRPr="00C8736F" w:rsidRDefault="00572D70" w:rsidP="002968BE">
            <w:pPr>
              <w:pStyle w:val="Heading3"/>
            </w:pPr>
            <w:r w:rsidRPr="004A05CD">
              <w:rPr>
                <w:noProof/>
              </w:rPr>
              <w:t>DVD</w:t>
            </w:r>
            <w:r>
              <w:rPr>
                <w:noProof/>
              </w:rPr>
              <w:t xml:space="preserve"> </w:t>
            </w:r>
            <w:r w:rsidRPr="004A05CD">
              <w:rPr>
                <w:noProof/>
              </w:rPr>
              <w:t>00395</w:t>
            </w:r>
          </w:p>
        </w:tc>
        <w:tc>
          <w:tcPr>
            <w:tcW w:w="6300" w:type="dxa"/>
          </w:tcPr>
          <w:p w:rsidR="00572D70" w:rsidRPr="00C8736F" w:rsidRDefault="00572D70" w:rsidP="002968BE">
            <w:pPr>
              <w:pStyle w:val="Heading3"/>
            </w:pPr>
            <w:r w:rsidRPr="004A05CD">
              <w:rPr>
                <w:noProof/>
              </w:rPr>
              <w:t>Batman v Superman: Dawn of Justice</w:t>
            </w:r>
            <w:r>
              <w:rPr>
                <w:noProof/>
              </w:rPr>
              <w:t xml:space="preserve"> (</w:t>
            </w:r>
            <w:r w:rsidRPr="004A05CD">
              <w:rPr>
                <w:noProof/>
              </w:rPr>
              <w:t>2016</w:t>
            </w:r>
            <w:r>
              <w:rPr>
                <w:noProof/>
              </w:rPr>
              <w:t>)</w:t>
            </w:r>
          </w:p>
        </w:tc>
        <w:tc>
          <w:tcPr>
            <w:tcW w:w="2106" w:type="dxa"/>
          </w:tcPr>
          <w:p w:rsidR="00572D70" w:rsidRPr="00C8736F" w:rsidRDefault="00572D70" w:rsidP="002968BE">
            <w:pPr>
              <w:pStyle w:val="Heading3"/>
            </w:pPr>
            <w:r w:rsidRPr="004A05CD">
              <w:rPr>
                <w:noProof/>
              </w:rPr>
              <w:t>PG-13</w:t>
            </w:r>
          </w:p>
        </w:tc>
      </w:tr>
      <w:tr w:rsidR="00572D70" w:rsidRPr="0042116A" w:rsidTr="002968BE">
        <w:trPr>
          <w:cantSplit/>
          <w:jc w:val="center"/>
        </w:trPr>
        <w:tc>
          <w:tcPr>
            <w:tcW w:w="10332" w:type="dxa"/>
            <w:gridSpan w:val="3"/>
            <w:tcBorders>
              <w:bottom w:val="single" w:sz="4" w:space="0" w:color="auto"/>
            </w:tcBorders>
          </w:tcPr>
          <w:p w:rsidR="00572D70" w:rsidRPr="0042116A" w:rsidRDefault="00572D70" w:rsidP="002968BE">
            <w:pPr>
              <w:rPr>
                <w:rFonts w:cs="Arial"/>
                <w:noProof/>
                <w:szCs w:val="32"/>
              </w:rPr>
            </w:pPr>
            <w:r w:rsidRPr="004A05CD">
              <w:rPr>
                <w:rFonts w:cs="Arial"/>
                <w:noProof/>
                <w:szCs w:val="32"/>
              </w:rPr>
              <w:t>Fearing that the actions of Superman are left unchecked, Batman takes on the Man of Steel, while the world wrestles with what kind of a hero it really needs. Second installment in the DC Extended Universe franchise.</w:t>
            </w:r>
            <w:r w:rsidRPr="0042116A">
              <w:rPr>
                <w:rFonts w:cs="Arial"/>
                <w:szCs w:val="32"/>
              </w:rPr>
              <w:t xml:space="preserve"> Directed by: </w:t>
            </w:r>
            <w:r w:rsidRPr="004A05CD">
              <w:rPr>
                <w:rFonts w:cs="Arial"/>
                <w:noProof/>
                <w:szCs w:val="32"/>
              </w:rPr>
              <w:t>Zack Snyder</w:t>
            </w:r>
            <w:r>
              <w:rPr>
                <w:rFonts w:cs="Arial"/>
                <w:szCs w:val="32"/>
              </w:rPr>
              <w:t xml:space="preserve">. Starring: </w:t>
            </w:r>
            <w:r w:rsidRPr="004A05CD">
              <w:rPr>
                <w:rFonts w:cs="Arial"/>
                <w:noProof/>
                <w:szCs w:val="32"/>
              </w:rPr>
              <w:t>Ben Affleck, Henry Cavill, Amy Adams</w:t>
            </w:r>
            <w:r>
              <w:rPr>
                <w:rFonts w:cs="Arial"/>
                <w:noProof/>
                <w:szCs w:val="32"/>
              </w:rPr>
              <w:t>.</w:t>
            </w:r>
          </w:p>
        </w:tc>
      </w:tr>
      <w:tr w:rsidR="00572D70" w:rsidRPr="0042116A" w:rsidTr="002968BE">
        <w:trPr>
          <w:cantSplit/>
          <w:trHeight w:val="225"/>
          <w:jc w:val="center"/>
        </w:trPr>
        <w:tc>
          <w:tcPr>
            <w:tcW w:w="10332" w:type="dxa"/>
            <w:gridSpan w:val="3"/>
            <w:tcBorders>
              <w:left w:val="nil"/>
              <w:bottom w:val="nil"/>
              <w:right w:val="nil"/>
            </w:tcBorders>
          </w:tcPr>
          <w:p w:rsidR="00572D70" w:rsidRPr="0042116A" w:rsidRDefault="00572D70" w:rsidP="002968BE">
            <w:pPr>
              <w:rPr>
                <w:rFonts w:cs="Arial"/>
                <w:szCs w:val="32"/>
              </w:rPr>
            </w:pPr>
          </w:p>
        </w:tc>
      </w:tr>
      <w:tr w:rsidR="002968BE" w:rsidRPr="0042116A" w:rsidTr="002968BE">
        <w:trPr>
          <w:cantSplit/>
          <w:jc w:val="center"/>
        </w:trPr>
        <w:tc>
          <w:tcPr>
            <w:tcW w:w="1926" w:type="dxa"/>
          </w:tcPr>
          <w:p w:rsidR="002968BE" w:rsidRPr="00C8736F" w:rsidRDefault="002968BE" w:rsidP="002968BE">
            <w:pPr>
              <w:pStyle w:val="Heading3"/>
            </w:pPr>
            <w:r w:rsidRPr="004A05CD">
              <w:rPr>
                <w:noProof/>
              </w:rPr>
              <w:t>DVD</w:t>
            </w:r>
            <w:r>
              <w:rPr>
                <w:noProof/>
              </w:rPr>
              <w:t xml:space="preserve"> </w:t>
            </w:r>
            <w:r w:rsidRPr="004A05CD">
              <w:rPr>
                <w:noProof/>
              </w:rPr>
              <w:t>00401</w:t>
            </w:r>
          </w:p>
        </w:tc>
        <w:tc>
          <w:tcPr>
            <w:tcW w:w="6300" w:type="dxa"/>
          </w:tcPr>
          <w:p w:rsidR="002968BE" w:rsidRPr="00C8736F" w:rsidRDefault="002968BE" w:rsidP="002968BE">
            <w:pPr>
              <w:pStyle w:val="Heading3"/>
            </w:pPr>
            <w:r w:rsidRPr="004A05CD">
              <w:rPr>
                <w:noProof/>
              </w:rPr>
              <w:t>Captain America: Civil War</w:t>
            </w:r>
            <w:r>
              <w:rPr>
                <w:noProof/>
              </w:rPr>
              <w:t xml:space="preserve"> (</w:t>
            </w:r>
            <w:r w:rsidRPr="004A05CD">
              <w:rPr>
                <w:noProof/>
              </w:rPr>
              <w:t>2016</w:t>
            </w:r>
            <w:r>
              <w:rPr>
                <w:noProof/>
              </w:rPr>
              <w:t>)</w:t>
            </w:r>
          </w:p>
        </w:tc>
        <w:tc>
          <w:tcPr>
            <w:tcW w:w="2106" w:type="dxa"/>
          </w:tcPr>
          <w:p w:rsidR="002968BE" w:rsidRPr="00C8736F" w:rsidRDefault="002968BE" w:rsidP="002968BE">
            <w:pPr>
              <w:pStyle w:val="Heading3"/>
            </w:pPr>
            <w:r w:rsidRPr="004A05CD">
              <w:rPr>
                <w:noProof/>
              </w:rPr>
              <w:t>PG-13</w:t>
            </w:r>
          </w:p>
        </w:tc>
      </w:tr>
      <w:tr w:rsidR="002968BE" w:rsidRPr="0042116A" w:rsidTr="00B23EBF">
        <w:trPr>
          <w:cantSplit/>
          <w:jc w:val="center"/>
        </w:trPr>
        <w:tc>
          <w:tcPr>
            <w:tcW w:w="10332" w:type="dxa"/>
            <w:gridSpan w:val="3"/>
            <w:tcBorders>
              <w:bottom w:val="single" w:sz="4" w:space="0" w:color="auto"/>
            </w:tcBorders>
          </w:tcPr>
          <w:p w:rsidR="002968BE" w:rsidRPr="0042116A" w:rsidRDefault="002968BE" w:rsidP="002968BE">
            <w:pPr>
              <w:rPr>
                <w:rFonts w:cs="Arial"/>
                <w:noProof/>
                <w:szCs w:val="32"/>
              </w:rPr>
            </w:pPr>
            <w:r w:rsidRPr="004A05CD">
              <w:rPr>
                <w:rFonts w:cs="Arial"/>
                <w:noProof/>
                <w:szCs w:val="32"/>
              </w:rPr>
              <w:t>Political interference in the Avengers' activities causes a rift between former allies Captain America and Iron Man. Thirteenth installment of The Avengers film franchise.</w:t>
            </w:r>
            <w:r w:rsidRPr="0042116A">
              <w:rPr>
                <w:rFonts w:cs="Arial"/>
                <w:szCs w:val="32"/>
              </w:rPr>
              <w:t xml:space="preserve"> Directed by: </w:t>
            </w:r>
            <w:r w:rsidRPr="004A05CD">
              <w:rPr>
                <w:rFonts w:cs="Arial"/>
                <w:noProof/>
                <w:szCs w:val="32"/>
              </w:rPr>
              <w:t>Anthony Russo, Joe Russo</w:t>
            </w:r>
            <w:r>
              <w:rPr>
                <w:rFonts w:cs="Arial"/>
                <w:szCs w:val="32"/>
              </w:rPr>
              <w:t xml:space="preserve">. Starring: </w:t>
            </w:r>
            <w:r w:rsidRPr="004A05CD">
              <w:rPr>
                <w:rFonts w:cs="Arial"/>
                <w:noProof/>
                <w:szCs w:val="32"/>
              </w:rPr>
              <w:t>Chris Evans, Robert Downey Jr., Scarlett Johansson</w:t>
            </w:r>
            <w:r>
              <w:rPr>
                <w:rFonts w:cs="Arial"/>
                <w:noProof/>
                <w:szCs w:val="32"/>
              </w:rPr>
              <w:t>.</w:t>
            </w:r>
          </w:p>
        </w:tc>
      </w:tr>
      <w:tr w:rsidR="00B23EBF" w:rsidRPr="00B23EBF" w:rsidTr="00B23EBF">
        <w:trPr>
          <w:cantSplit/>
          <w:jc w:val="center"/>
        </w:trPr>
        <w:tc>
          <w:tcPr>
            <w:tcW w:w="10332" w:type="dxa"/>
            <w:gridSpan w:val="3"/>
            <w:tcBorders>
              <w:left w:val="nil"/>
              <w:bottom w:val="nil"/>
              <w:right w:val="nil"/>
            </w:tcBorders>
          </w:tcPr>
          <w:p w:rsidR="00B23EBF" w:rsidRPr="00B23EBF" w:rsidRDefault="00B23EBF" w:rsidP="002968BE">
            <w:pPr>
              <w:rPr>
                <w:rFonts w:cs="Arial"/>
                <w:noProof/>
                <w:sz w:val="10"/>
                <w:szCs w:val="32"/>
              </w:rPr>
            </w:pPr>
          </w:p>
        </w:tc>
      </w:tr>
      <w:tr w:rsidR="002968BE" w:rsidRPr="0042116A" w:rsidTr="00B23EBF">
        <w:trPr>
          <w:cantSplit/>
          <w:trHeight w:val="225"/>
          <w:jc w:val="center"/>
        </w:trPr>
        <w:tc>
          <w:tcPr>
            <w:tcW w:w="10332" w:type="dxa"/>
            <w:gridSpan w:val="3"/>
            <w:tcBorders>
              <w:top w:val="nil"/>
              <w:left w:val="nil"/>
              <w:bottom w:val="nil"/>
              <w:right w:val="nil"/>
            </w:tcBorders>
          </w:tcPr>
          <w:p w:rsidR="002968BE" w:rsidRPr="008A5F55" w:rsidRDefault="002968BE" w:rsidP="002968BE">
            <w:pPr>
              <w:rPr>
                <w:rFonts w:cs="Arial"/>
                <w:sz w:val="2"/>
                <w:szCs w:val="32"/>
              </w:rPr>
            </w:pPr>
          </w:p>
        </w:tc>
      </w:tr>
      <w:tr w:rsidR="002968BE" w:rsidRPr="0042116A" w:rsidTr="002968BE">
        <w:trPr>
          <w:cantSplit/>
          <w:jc w:val="center"/>
        </w:trPr>
        <w:tc>
          <w:tcPr>
            <w:tcW w:w="1926" w:type="dxa"/>
          </w:tcPr>
          <w:p w:rsidR="002968BE" w:rsidRPr="00C8736F" w:rsidRDefault="002968BE" w:rsidP="002968BE">
            <w:pPr>
              <w:pStyle w:val="Heading3"/>
            </w:pPr>
            <w:r w:rsidRPr="004A05CD">
              <w:rPr>
                <w:noProof/>
              </w:rPr>
              <w:t>DVD</w:t>
            </w:r>
            <w:r>
              <w:rPr>
                <w:noProof/>
              </w:rPr>
              <w:t xml:space="preserve"> </w:t>
            </w:r>
            <w:r w:rsidRPr="004A05CD">
              <w:rPr>
                <w:noProof/>
              </w:rPr>
              <w:t>00402</w:t>
            </w:r>
          </w:p>
        </w:tc>
        <w:tc>
          <w:tcPr>
            <w:tcW w:w="6300" w:type="dxa"/>
          </w:tcPr>
          <w:p w:rsidR="002968BE" w:rsidRPr="00C8736F" w:rsidRDefault="002968BE" w:rsidP="002968BE">
            <w:pPr>
              <w:pStyle w:val="Heading3"/>
            </w:pPr>
            <w:r w:rsidRPr="004A05CD">
              <w:rPr>
                <w:noProof/>
              </w:rPr>
              <w:t>Captain America: The Winter Soldier</w:t>
            </w:r>
            <w:r>
              <w:rPr>
                <w:noProof/>
              </w:rPr>
              <w:t xml:space="preserve"> (</w:t>
            </w:r>
            <w:r w:rsidRPr="004A05CD">
              <w:rPr>
                <w:noProof/>
              </w:rPr>
              <w:t>2014</w:t>
            </w:r>
            <w:r>
              <w:rPr>
                <w:noProof/>
              </w:rPr>
              <w:t>)</w:t>
            </w:r>
          </w:p>
        </w:tc>
        <w:tc>
          <w:tcPr>
            <w:tcW w:w="2106" w:type="dxa"/>
          </w:tcPr>
          <w:p w:rsidR="002968BE" w:rsidRPr="00C8736F" w:rsidRDefault="002968BE" w:rsidP="002968BE">
            <w:pPr>
              <w:pStyle w:val="Heading3"/>
            </w:pPr>
            <w:r w:rsidRPr="004A05CD">
              <w:rPr>
                <w:noProof/>
              </w:rPr>
              <w:t>PG-13</w:t>
            </w:r>
          </w:p>
        </w:tc>
      </w:tr>
      <w:tr w:rsidR="002968BE" w:rsidRPr="0042116A" w:rsidTr="002968BE">
        <w:trPr>
          <w:cantSplit/>
          <w:jc w:val="center"/>
        </w:trPr>
        <w:tc>
          <w:tcPr>
            <w:tcW w:w="10332" w:type="dxa"/>
            <w:gridSpan w:val="3"/>
            <w:tcBorders>
              <w:bottom w:val="single" w:sz="4" w:space="0" w:color="auto"/>
            </w:tcBorders>
          </w:tcPr>
          <w:p w:rsidR="002968BE" w:rsidRPr="0042116A" w:rsidRDefault="002968BE" w:rsidP="002968BE">
            <w:pPr>
              <w:rPr>
                <w:rFonts w:cs="Arial"/>
                <w:noProof/>
                <w:szCs w:val="32"/>
              </w:rPr>
            </w:pPr>
            <w:r w:rsidRPr="004A05CD">
              <w:rPr>
                <w:rFonts w:cs="Arial"/>
                <w:noProof/>
                <w:szCs w:val="32"/>
              </w:rPr>
              <w:t>As Steve Rogers struggles to embrace his role in the modern world, he teams up with a fellow Avenger and S.H.I.E.L.D agent, Black Widow, to battle a new threat from history: an assassin known as the Winter Soldier.  Ninth installment of The Avengers film franchise.</w:t>
            </w:r>
            <w:r w:rsidRPr="0042116A">
              <w:rPr>
                <w:rFonts w:cs="Arial"/>
                <w:szCs w:val="32"/>
              </w:rPr>
              <w:t xml:space="preserve"> Directed by: </w:t>
            </w:r>
            <w:r w:rsidRPr="004A05CD">
              <w:rPr>
                <w:rFonts w:cs="Arial"/>
                <w:noProof/>
                <w:szCs w:val="32"/>
              </w:rPr>
              <w:t>Anthony Russo, Joe Russo</w:t>
            </w:r>
            <w:r>
              <w:rPr>
                <w:rFonts w:cs="Arial"/>
                <w:szCs w:val="32"/>
              </w:rPr>
              <w:t xml:space="preserve">. Starring: </w:t>
            </w:r>
            <w:r w:rsidRPr="004A05CD">
              <w:rPr>
                <w:rFonts w:cs="Arial"/>
                <w:noProof/>
                <w:szCs w:val="32"/>
              </w:rPr>
              <w:t>Chris Evans, Samuel L. Jackson, Scarlett Johansson</w:t>
            </w:r>
            <w:r>
              <w:rPr>
                <w:rFonts w:cs="Arial"/>
                <w:noProof/>
                <w:szCs w:val="32"/>
              </w:rPr>
              <w:t>.</w:t>
            </w:r>
          </w:p>
        </w:tc>
      </w:tr>
      <w:tr w:rsidR="002968BE" w:rsidRPr="0042116A" w:rsidTr="002968BE">
        <w:trPr>
          <w:cantSplit/>
          <w:trHeight w:val="225"/>
          <w:jc w:val="center"/>
        </w:trPr>
        <w:tc>
          <w:tcPr>
            <w:tcW w:w="10332" w:type="dxa"/>
            <w:gridSpan w:val="3"/>
            <w:tcBorders>
              <w:left w:val="nil"/>
              <w:bottom w:val="nil"/>
              <w:right w:val="nil"/>
            </w:tcBorders>
          </w:tcPr>
          <w:p w:rsidR="002968BE" w:rsidRPr="0042116A" w:rsidRDefault="002968BE" w:rsidP="002968BE">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00405</w:t>
            </w:r>
          </w:p>
        </w:tc>
        <w:tc>
          <w:tcPr>
            <w:tcW w:w="6300" w:type="dxa"/>
          </w:tcPr>
          <w:p w:rsidR="00E11AE5" w:rsidRPr="00C8736F" w:rsidRDefault="00E11AE5" w:rsidP="006A64DA">
            <w:pPr>
              <w:pStyle w:val="Heading3"/>
            </w:pPr>
            <w:r w:rsidRPr="004A05CD">
              <w:rPr>
                <w:noProof/>
              </w:rPr>
              <w:t>Deadpool</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R</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fast-talking mercenary with a morbid sense of humor is subjected to a rogue experiment that leaves him with accelerated healing powers and a quest for revenge.  Eighth installment of the X-men film series.</w:t>
            </w:r>
            <w:r w:rsidRPr="0042116A">
              <w:rPr>
                <w:rFonts w:cs="Arial"/>
                <w:szCs w:val="32"/>
              </w:rPr>
              <w:t xml:space="preserve"> Directed by: </w:t>
            </w:r>
            <w:r w:rsidRPr="004A05CD">
              <w:rPr>
                <w:rFonts w:cs="Arial"/>
                <w:noProof/>
                <w:szCs w:val="32"/>
              </w:rPr>
              <w:t>Tim Miller</w:t>
            </w:r>
            <w:r>
              <w:rPr>
                <w:rFonts w:cs="Arial"/>
                <w:szCs w:val="32"/>
              </w:rPr>
              <w:t xml:space="preserve">. Starring: </w:t>
            </w:r>
            <w:r w:rsidRPr="004A05CD">
              <w:rPr>
                <w:rFonts w:cs="Arial"/>
                <w:noProof/>
                <w:szCs w:val="32"/>
              </w:rPr>
              <w:t>Ryan Reynolds, Morena Baccarin, T.J. Miller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C20708" w:rsidRPr="0042116A" w:rsidTr="00CA4844">
        <w:trPr>
          <w:cantSplit/>
          <w:jc w:val="center"/>
        </w:trPr>
        <w:tc>
          <w:tcPr>
            <w:tcW w:w="1926" w:type="dxa"/>
          </w:tcPr>
          <w:p w:rsidR="00C20708" w:rsidRPr="00C8736F" w:rsidRDefault="00C20708" w:rsidP="00CA4844">
            <w:pPr>
              <w:pStyle w:val="Heading3"/>
            </w:pPr>
            <w:r w:rsidRPr="004A05CD">
              <w:rPr>
                <w:noProof/>
              </w:rPr>
              <w:t>DVD</w:t>
            </w:r>
            <w:r>
              <w:rPr>
                <w:noProof/>
              </w:rPr>
              <w:t xml:space="preserve"> </w:t>
            </w:r>
            <w:r w:rsidRPr="004A05CD">
              <w:rPr>
                <w:noProof/>
              </w:rPr>
              <w:t>00410</w:t>
            </w:r>
          </w:p>
        </w:tc>
        <w:tc>
          <w:tcPr>
            <w:tcW w:w="6300" w:type="dxa"/>
          </w:tcPr>
          <w:p w:rsidR="00C20708" w:rsidRPr="00C8736F" w:rsidRDefault="00C20708" w:rsidP="00CA4844">
            <w:pPr>
              <w:pStyle w:val="Heading3"/>
            </w:pPr>
            <w:r w:rsidRPr="004A05CD">
              <w:rPr>
                <w:noProof/>
              </w:rPr>
              <w:t>Ghostbusters</w:t>
            </w:r>
            <w:r>
              <w:rPr>
                <w:noProof/>
              </w:rPr>
              <w:t xml:space="preserve"> (</w:t>
            </w:r>
            <w:r w:rsidRPr="004A05CD">
              <w:rPr>
                <w:noProof/>
              </w:rPr>
              <w:t>2016</w:t>
            </w:r>
            <w:r>
              <w:rPr>
                <w:noProof/>
              </w:rPr>
              <w:t>)</w:t>
            </w:r>
          </w:p>
        </w:tc>
        <w:tc>
          <w:tcPr>
            <w:tcW w:w="2106" w:type="dxa"/>
          </w:tcPr>
          <w:p w:rsidR="00C20708" w:rsidRPr="00C8736F" w:rsidRDefault="00C20708" w:rsidP="00CA4844">
            <w:pPr>
              <w:pStyle w:val="Heading3"/>
            </w:pPr>
            <w:r w:rsidRPr="004A05CD">
              <w:rPr>
                <w:noProof/>
              </w:rPr>
              <w:t>PG-13</w:t>
            </w:r>
          </w:p>
        </w:tc>
      </w:tr>
      <w:tr w:rsidR="00C20708" w:rsidRPr="0042116A" w:rsidTr="00CA4844">
        <w:trPr>
          <w:cantSplit/>
          <w:jc w:val="center"/>
        </w:trPr>
        <w:tc>
          <w:tcPr>
            <w:tcW w:w="10332" w:type="dxa"/>
            <w:gridSpan w:val="3"/>
            <w:tcBorders>
              <w:bottom w:val="single" w:sz="4" w:space="0" w:color="auto"/>
            </w:tcBorders>
          </w:tcPr>
          <w:p w:rsidR="00C20708" w:rsidRPr="0042116A" w:rsidRDefault="00C20708" w:rsidP="00CA4844">
            <w:pPr>
              <w:rPr>
                <w:rFonts w:cs="Arial"/>
                <w:noProof/>
                <w:szCs w:val="32"/>
              </w:rPr>
            </w:pPr>
            <w:r w:rsidRPr="004A05CD">
              <w:rPr>
                <w:rFonts w:cs="Arial"/>
                <w:noProof/>
                <w:szCs w:val="32"/>
              </w:rPr>
              <w:t>Following a ghost invasion of Manhattan, paranormal enthusiasts Erin Gilbert and Abby Yates, nuclear engineer Jillian Holtzmann, and subway worker Patty Tolan band together to stop the otherworldly threat.</w:t>
            </w:r>
            <w:r w:rsidRPr="0042116A">
              <w:rPr>
                <w:rFonts w:cs="Arial"/>
                <w:szCs w:val="32"/>
              </w:rPr>
              <w:t xml:space="preserve"> Directed by: </w:t>
            </w:r>
            <w:r w:rsidRPr="004A05CD">
              <w:rPr>
                <w:rFonts w:cs="Arial"/>
                <w:noProof/>
                <w:szCs w:val="32"/>
              </w:rPr>
              <w:t>Paul Feig</w:t>
            </w:r>
            <w:r>
              <w:rPr>
                <w:rFonts w:cs="Arial"/>
                <w:szCs w:val="32"/>
              </w:rPr>
              <w:t xml:space="preserve">. Starring: </w:t>
            </w:r>
            <w:r w:rsidRPr="004A05CD">
              <w:rPr>
                <w:rFonts w:cs="Arial"/>
                <w:noProof/>
                <w:szCs w:val="32"/>
              </w:rPr>
              <w:t>Melissa McCarthy, Kristen Wiig, Kate McKinnon, Leslie Jones</w:t>
            </w:r>
            <w:r>
              <w:rPr>
                <w:rFonts w:cs="Arial"/>
                <w:noProof/>
                <w:szCs w:val="32"/>
              </w:rPr>
              <w:t>.</w:t>
            </w:r>
          </w:p>
        </w:tc>
      </w:tr>
      <w:tr w:rsidR="00C20708" w:rsidRPr="0042116A" w:rsidTr="00CA4844">
        <w:trPr>
          <w:cantSplit/>
          <w:trHeight w:val="225"/>
          <w:jc w:val="center"/>
        </w:trPr>
        <w:tc>
          <w:tcPr>
            <w:tcW w:w="10332" w:type="dxa"/>
            <w:gridSpan w:val="3"/>
            <w:tcBorders>
              <w:left w:val="nil"/>
              <w:bottom w:val="nil"/>
              <w:right w:val="nil"/>
            </w:tcBorders>
          </w:tcPr>
          <w:p w:rsidR="00C20708" w:rsidRPr="0042116A" w:rsidRDefault="00C20708" w:rsidP="00CA4844">
            <w:pPr>
              <w:rPr>
                <w:rFonts w:cs="Arial"/>
                <w:szCs w:val="32"/>
              </w:rPr>
            </w:pPr>
          </w:p>
        </w:tc>
      </w:tr>
      <w:tr w:rsidR="00C20708" w:rsidRPr="0042116A" w:rsidTr="00CA4844">
        <w:trPr>
          <w:cantSplit/>
          <w:jc w:val="center"/>
        </w:trPr>
        <w:tc>
          <w:tcPr>
            <w:tcW w:w="1926" w:type="dxa"/>
          </w:tcPr>
          <w:p w:rsidR="00C20708" w:rsidRPr="00C8736F" w:rsidRDefault="00C20708" w:rsidP="00CA4844">
            <w:pPr>
              <w:pStyle w:val="Heading3"/>
            </w:pPr>
            <w:r w:rsidRPr="004A05CD">
              <w:rPr>
                <w:noProof/>
              </w:rPr>
              <w:lastRenderedPageBreak/>
              <w:t>DVD</w:t>
            </w:r>
            <w:r>
              <w:rPr>
                <w:noProof/>
              </w:rPr>
              <w:t xml:space="preserve"> </w:t>
            </w:r>
            <w:r w:rsidRPr="004A05CD">
              <w:rPr>
                <w:noProof/>
              </w:rPr>
              <w:t>00417</w:t>
            </w:r>
          </w:p>
        </w:tc>
        <w:tc>
          <w:tcPr>
            <w:tcW w:w="6300" w:type="dxa"/>
          </w:tcPr>
          <w:p w:rsidR="00C20708" w:rsidRPr="00C8736F" w:rsidRDefault="00C20708" w:rsidP="00CA4844">
            <w:pPr>
              <w:pStyle w:val="Heading3"/>
            </w:pPr>
            <w:r w:rsidRPr="004A05CD">
              <w:rPr>
                <w:noProof/>
              </w:rPr>
              <w:t>Independence Day: Resurgence</w:t>
            </w:r>
            <w:r>
              <w:rPr>
                <w:noProof/>
              </w:rPr>
              <w:t xml:space="preserve"> (</w:t>
            </w:r>
            <w:r w:rsidRPr="004A05CD">
              <w:rPr>
                <w:noProof/>
              </w:rPr>
              <w:t>2016</w:t>
            </w:r>
            <w:r>
              <w:rPr>
                <w:noProof/>
              </w:rPr>
              <w:t>)</w:t>
            </w:r>
          </w:p>
        </w:tc>
        <w:tc>
          <w:tcPr>
            <w:tcW w:w="2106" w:type="dxa"/>
          </w:tcPr>
          <w:p w:rsidR="00C20708" w:rsidRPr="00C8736F" w:rsidRDefault="00C20708" w:rsidP="00CA4844">
            <w:pPr>
              <w:pStyle w:val="Heading3"/>
            </w:pPr>
            <w:r w:rsidRPr="004A05CD">
              <w:rPr>
                <w:noProof/>
              </w:rPr>
              <w:t>PG-13</w:t>
            </w:r>
          </w:p>
        </w:tc>
      </w:tr>
      <w:tr w:rsidR="00C20708" w:rsidRPr="0042116A" w:rsidTr="00CA4844">
        <w:trPr>
          <w:cantSplit/>
          <w:jc w:val="center"/>
        </w:trPr>
        <w:tc>
          <w:tcPr>
            <w:tcW w:w="10332" w:type="dxa"/>
            <w:gridSpan w:val="3"/>
            <w:tcBorders>
              <w:bottom w:val="single" w:sz="4" w:space="0" w:color="auto"/>
            </w:tcBorders>
          </w:tcPr>
          <w:p w:rsidR="00C20708" w:rsidRPr="0042116A" w:rsidRDefault="00C20708" w:rsidP="00CA4844">
            <w:pPr>
              <w:rPr>
                <w:rFonts w:cs="Arial"/>
                <w:noProof/>
                <w:szCs w:val="32"/>
              </w:rPr>
            </w:pPr>
            <w:r w:rsidRPr="004A05CD">
              <w:rPr>
                <w:rFonts w:cs="Arial"/>
                <w:noProof/>
                <w:szCs w:val="32"/>
              </w:rPr>
              <w:t>Two decades after the first Independence Day invasion, Earth is faced with a new extra-Solar threat.  Using recovered alien technology, the nations of Earth have collaborated on an immense defense program to protect the planet. But when the alien invaders attack with unprecedented force, the U.S. president, teams of scientists and brave fighter pilots spring into action to save the planet from a seemingly invincible enemy.</w:t>
            </w:r>
            <w:r w:rsidRPr="0042116A">
              <w:rPr>
                <w:rFonts w:cs="Arial"/>
                <w:szCs w:val="32"/>
              </w:rPr>
              <w:t xml:space="preserve"> Directed by: </w:t>
            </w:r>
            <w:r w:rsidRPr="004A05CD">
              <w:rPr>
                <w:rFonts w:cs="Arial"/>
                <w:noProof/>
                <w:szCs w:val="32"/>
              </w:rPr>
              <w:t>Roland Emmerich</w:t>
            </w:r>
            <w:r>
              <w:rPr>
                <w:rFonts w:cs="Arial"/>
                <w:szCs w:val="32"/>
              </w:rPr>
              <w:t xml:space="preserve">. Starring: </w:t>
            </w:r>
            <w:r w:rsidRPr="004A05CD">
              <w:rPr>
                <w:rFonts w:cs="Arial"/>
                <w:noProof/>
                <w:szCs w:val="32"/>
              </w:rPr>
              <w:t>Liam Hemsworth, Jeff Goldblum, Bill Pullman</w:t>
            </w:r>
            <w:r>
              <w:rPr>
                <w:rFonts w:cs="Arial"/>
                <w:noProof/>
                <w:szCs w:val="32"/>
              </w:rPr>
              <w:t>.</w:t>
            </w:r>
          </w:p>
        </w:tc>
      </w:tr>
      <w:tr w:rsidR="00C20708" w:rsidRPr="0042116A" w:rsidTr="00CA4844">
        <w:trPr>
          <w:cantSplit/>
          <w:trHeight w:val="225"/>
          <w:jc w:val="center"/>
        </w:trPr>
        <w:tc>
          <w:tcPr>
            <w:tcW w:w="10332" w:type="dxa"/>
            <w:gridSpan w:val="3"/>
            <w:tcBorders>
              <w:left w:val="nil"/>
              <w:bottom w:val="nil"/>
              <w:right w:val="nil"/>
            </w:tcBorders>
          </w:tcPr>
          <w:p w:rsidR="00C20708" w:rsidRPr="0042116A" w:rsidRDefault="00C20708" w:rsidP="00CA4844">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00430</w:t>
            </w:r>
          </w:p>
        </w:tc>
        <w:tc>
          <w:tcPr>
            <w:tcW w:w="6300" w:type="dxa"/>
          </w:tcPr>
          <w:p w:rsidR="00E11AE5" w:rsidRPr="00C8736F" w:rsidRDefault="00E11AE5" w:rsidP="006A64DA">
            <w:pPr>
              <w:pStyle w:val="Heading3"/>
            </w:pPr>
            <w:r w:rsidRPr="004A05CD">
              <w:rPr>
                <w:noProof/>
              </w:rPr>
              <w:t>Miss Peregrine’s Home for Peculiar Children</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When Jacob discovers clues to a mystery that stretches across time, he finds Miss Peregrine's Home for Peculiar Children. But the danger deepens after he gets to know the residents and learns about their special powers.</w:t>
            </w:r>
            <w:r w:rsidRPr="0042116A">
              <w:rPr>
                <w:rFonts w:cs="Arial"/>
                <w:szCs w:val="32"/>
              </w:rPr>
              <w:t xml:space="preserve"> Directed by: </w:t>
            </w:r>
            <w:r w:rsidRPr="004A05CD">
              <w:rPr>
                <w:rFonts w:cs="Arial"/>
                <w:noProof/>
                <w:szCs w:val="32"/>
              </w:rPr>
              <w:t>Tim Burton</w:t>
            </w:r>
            <w:r>
              <w:rPr>
                <w:rFonts w:cs="Arial"/>
                <w:szCs w:val="32"/>
              </w:rPr>
              <w:t xml:space="preserve">. Starring: </w:t>
            </w:r>
            <w:r w:rsidRPr="004A05CD">
              <w:rPr>
                <w:rFonts w:cs="Arial"/>
                <w:noProof/>
                <w:szCs w:val="32"/>
              </w:rPr>
              <w:t>Eva Green, Asa Butterfield, Samuel L. Jackson</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C20708" w:rsidRPr="0042116A" w:rsidTr="00CA4844">
        <w:trPr>
          <w:cantSplit/>
          <w:jc w:val="center"/>
        </w:trPr>
        <w:tc>
          <w:tcPr>
            <w:tcW w:w="1926" w:type="dxa"/>
          </w:tcPr>
          <w:p w:rsidR="00C20708" w:rsidRPr="00C8736F" w:rsidRDefault="00C20708" w:rsidP="00CA4844">
            <w:pPr>
              <w:pStyle w:val="Heading3"/>
            </w:pPr>
            <w:r w:rsidRPr="004A05CD">
              <w:rPr>
                <w:noProof/>
              </w:rPr>
              <w:t>DVD</w:t>
            </w:r>
            <w:r>
              <w:rPr>
                <w:noProof/>
              </w:rPr>
              <w:t xml:space="preserve"> </w:t>
            </w:r>
            <w:r w:rsidRPr="004A05CD">
              <w:rPr>
                <w:noProof/>
              </w:rPr>
              <w:t>00436</w:t>
            </w:r>
          </w:p>
        </w:tc>
        <w:tc>
          <w:tcPr>
            <w:tcW w:w="6300" w:type="dxa"/>
          </w:tcPr>
          <w:p w:rsidR="00C20708" w:rsidRPr="00C8736F" w:rsidRDefault="00C20708" w:rsidP="00CA4844">
            <w:pPr>
              <w:pStyle w:val="Heading3"/>
            </w:pPr>
            <w:r w:rsidRPr="004A05CD">
              <w:rPr>
                <w:noProof/>
              </w:rPr>
              <w:t>Pride and Prejudice and Zombies</w:t>
            </w:r>
            <w:r>
              <w:rPr>
                <w:noProof/>
              </w:rPr>
              <w:t xml:space="preserve"> (</w:t>
            </w:r>
            <w:r w:rsidRPr="004A05CD">
              <w:rPr>
                <w:noProof/>
              </w:rPr>
              <w:t>2016</w:t>
            </w:r>
            <w:r>
              <w:rPr>
                <w:noProof/>
              </w:rPr>
              <w:t>)</w:t>
            </w:r>
          </w:p>
        </w:tc>
        <w:tc>
          <w:tcPr>
            <w:tcW w:w="2106" w:type="dxa"/>
          </w:tcPr>
          <w:p w:rsidR="00C20708" w:rsidRPr="00C8736F" w:rsidRDefault="00C20708" w:rsidP="00CA4844">
            <w:pPr>
              <w:pStyle w:val="Heading3"/>
            </w:pPr>
            <w:r w:rsidRPr="004A05CD">
              <w:rPr>
                <w:noProof/>
              </w:rPr>
              <w:t>PG-13</w:t>
            </w:r>
          </w:p>
        </w:tc>
      </w:tr>
      <w:tr w:rsidR="00C20708" w:rsidRPr="0042116A" w:rsidTr="00CA4844">
        <w:trPr>
          <w:cantSplit/>
          <w:jc w:val="center"/>
        </w:trPr>
        <w:tc>
          <w:tcPr>
            <w:tcW w:w="10332" w:type="dxa"/>
            <w:gridSpan w:val="3"/>
            <w:tcBorders>
              <w:bottom w:val="single" w:sz="4" w:space="0" w:color="auto"/>
            </w:tcBorders>
          </w:tcPr>
          <w:p w:rsidR="00C20708" w:rsidRPr="0042116A" w:rsidRDefault="00C20708" w:rsidP="00CA4844">
            <w:pPr>
              <w:rPr>
                <w:rFonts w:cs="Arial"/>
                <w:noProof/>
                <w:szCs w:val="32"/>
              </w:rPr>
            </w:pPr>
            <w:r w:rsidRPr="004A05CD">
              <w:rPr>
                <w:rFonts w:cs="Arial"/>
                <w:noProof/>
                <w:szCs w:val="32"/>
              </w:rPr>
              <w:t>Five sisters in 19th century England must cope with the pressures to marry while protecting themselves from a growing population of zombies. Based on the novel by Seth Grahame-Smith.</w:t>
            </w:r>
            <w:r w:rsidRPr="0042116A">
              <w:rPr>
                <w:rFonts w:cs="Arial"/>
                <w:szCs w:val="32"/>
              </w:rPr>
              <w:t xml:space="preserve"> Directed by: </w:t>
            </w:r>
            <w:r w:rsidRPr="004A05CD">
              <w:rPr>
                <w:rFonts w:cs="Arial"/>
                <w:noProof/>
                <w:szCs w:val="32"/>
              </w:rPr>
              <w:t>Burr Steers</w:t>
            </w:r>
            <w:r>
              <w:rPr>
                <w:rFonts w:cs="Arial"/>
                <w:szCs w:val="32"/>
              </w:rPr>
              <w:t xml:space="preserve">. Starring: </w:t>
            </w:r>
            <w:r w:rsidRPr="004A05CD">
              <w:rPr>
                <w:rFonts w:cs="Arial"/>
                <w:noProof/>
                <w:szCs w:val="32"/>
              </w:rPr>
              <w:t>Lily James, Sam Riley, Jack Huston</w:t>
            </w:r>
            <w:r>
              <w:rPr>
                <w:rFonts w:cs="Arial"/>
                <w:noProof/>
                <w:szCs w:val="32"/>
              </w:rPr>
              <w:t>.</w:t>
            </w:r>
          </w:p>
        </w:tc>
      </w:tr>
      <w:tr w:rsidR="00C20708" w:rsidRPr="0042116A" w:rsidTr="00CA4844">
        <w:trPr>
          <w:cantSplit/>
          <w:trHeight w:val="225"/>
          <w:jc w:val="center"/>
        </w:trPr>
        <w:tc>
          <w:tcPr>
            <w:tcW w:w="10332" w:type="dxa"/>
            <w:gridSpan w:val="3"/>
            <w:tcBorders>
              <w:left w:val="nil"/>
              <w:bottom w:val="nil"/>
              <w:right w:val="nil"/>
            </w:tcBorders>
          </w:tcPr>
          <w:p w:rsidR="00C20708" w:rsidRPr="0042116A" w:rsidRDefault="00C20708" w:rsidP="00CA4844">
            <w:pPr>
              <w:rPr>
                <w:rFonts w:cs="Arial"/>
                <w:szCs w:val="32"/>
              </w:rPr>
            </w:pPr>
          </w:p>
        </w:tc>
      </w:tr>
      <w:tr w:rsidR="00C20708" w:rsidRPr="0042116A" w:rsidTr="00CA4844">
        <w:trPr>
          <w:cantSplit/>
          <w:jc w:val="center"/>
        </w:trPr>
        <w:tc>
          <w:tcPr>
            <w:tcW w:w="1926" w:type="dxa"/>
          </w:tcPr>
          <w:p w:rsidR="00C20708" w:rsidRPr="00C8736F" w:rsidRDefault="00C20708" w:rsidP="00CA4844">
            <w:pPr>
              <w:pStyle w:val="Heading3"/>
            </w:pPr>
            <w:r w:rsidRPr="004A05CD">
              <w:rPr>
                <w:noProof/>
              </w:rPr>
              <w:t>DVD</w:t>
            </w:r>
            <w:r>
              <w:rPr>
                <w:noProof/>
              </w:rPr>
              <w:t xml:space="preserve"> </w:t>
            </w:r>
            <w:r w:rsidRPr="004A05CD">
              <w:rPr>
                <w:noProof/>
              </w:rPr>
              <w:t>00447</w:t>
            </w:r>
          </w:p>
        </w:tc>
        <w:tc>
          <w:tcPr>
            <w:tcW w:w="6300" w:type="dxa"/>
          </w:tcPr>
          <w:p w:rsidR="00C20708" w:rsidRPr="00C8736F" w:rsidRDefault="00C20708" w:rsidP="00CA4844">
            <w:pPr>
              <w:pStyle w:val="Heading3"/>
            </w:pPr>
            <w:r w:rsidRPr="004A05CD">
              <w:rPr>
                <w:noProof/>
              </w:rPr>
              <w:t>Teenage Mutant Ninja Turtles</w:t>
            </w:r>
            <w:r>
              <w:rPr>
                <w:noProof/>
              </w:rPr>
              <w:t xml:space="preserve"> (</w:t>
            </w:r>
            <w:r w:rsidRPr="004A05CD">
              <w:rPr>
                <w:noProof/>
              </w:rPr>
              <w:t>2014</w:t>
            </w:r>
            <w:r>
              <w:rPr>
                <w:noProof/>
              </w:rPr>
              <w:t>)</w:t>
            </w:r>
          </w:p>
        </w:tc>
        <w:tc>
          <w:tcPr>
            <w:tcW w:w="2106" w:type="dxa"/>
          </w:tcPr>
          <w:p w:rsidR="00C20708" w:rsidRPr="00C8736F" w:rsidRDefault="00C20708" w:rsidP="00CA4844">
            <w:pPr>
              <w:pStyle w:val="Heading3"/>
            </w:pPr>
            <w:r w:rsidRPr="004A05CD">
              <w:rPr>
                <w:noProof/>
              </w:rPr>
              <w:t>PG-13</w:t>
            </w:r>
          </w:p>
        </w:tc>
      </w:tr>
      <w:tr w:rsidR="00C20708" w:rsidRPr="0042116A" w:rsidTr="00CA4844">
        <w:trPr>
          <w:cantSplit/>
          <w:jc w:val="center"/>
        </w:trPr>
        <w:tc>
          <w:tcPr>
            <w:tcW w:w="10332" w:type="dxa"/>
            <w:gridSpan w:val="3"/>
            <w:tcBorders>
              <w:bottom w:val="single" w:sz="4" w:space="0" w:color="auto"/>
            </w:tcBorders>
          </w:tcPr>
          <w:p w:rsidR="00C20708" w:rsidRPr="0042116A" w:rsidRDefault="00C20708" w:rsidP="00CA4844">
            <w:pPr>
              <w:rPr>
                <w:rFonts w:cs="Arial"/>
                <w:noProof/>
                <w:szCs w:val="32"/>
              </w:rPr>
            </w:pPr>
            <w:r w:rsidRPr="004A05CD">
              <w:rPr>
                <w:rFonts w:cs="Arial"/>
                <w:noProof/>
                <w:szCs w:val="32"/>
              </w:rPr>
              <w:t>When a kingpin threatens New York City, a group of mutated turtle warriors must emerge from the shadows to protect their home.</w:t>
            </w:r>
            <w:r w:rsidRPr="0042116A">
              <w:rPr>
                <w:rFonts w:cs="Arial"/>
                <w:szCs w:val="32"/>
              </w:rPr>
              <w:t xml:space="preserve"> Directed by: </w:t>
            </w:r>
            <w:r w:rsidRPr="004A05CD">
              <w:rPr>
                <w:rFonts w:cs="Arial"/>
                <w:noProof/>
                <w:szCs w:val="32"/>
              </w:rPr>
              <w:t>Jonathan Liebesman</w:t>
            </w:r>
            <w:r>
              <w:rPr>
                <w:rFonts w:cs="Arial"/>
                <w:szCs w:val="32"/>
              </w:rPr>
              <w:t xml:space="preserve">. Starring: </w:t>
            </w:r>
            <w:r w:rsidRPr="004A05CD">
              <w:rPr>
                <w:rFonts w:cs="Arial"/>
                <w:noProof/>
                <w:szCs w:val="32"/>
              </w:rPr>
              <w:t>Megan Fox, Will Arnett, William Fichtner</w:t>
            </w:r>
            <w:r>
              <w:rPr>
                <w:rFonts w:cs="Arial"/>
                <w:noProof/>
                <w:szCs w:val="32"/>
              </w:rPr>
              <w:t>.</w:t>
            </w: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00443</w:t>
            </w:r>
          </w:p>
        </w:tc>
        <w:tc>
          <w:tcPr>
            <w:tcW w:w="6300" w:type="dxa"/>
          </w:tcPr>
          <w:p w:rsidR="00E11AE5" w:rsidRPr="00C8736F" w:rsidRDefault="00E11AE5" w:rsidP="006A64DA">
            <w:pPr>
              <w:pStyle w:val="Heading3"/>
            </w:pPr>
            <w:r w:rsidRPr="004A05CD">
              <w:rPr>
                <w:noProof/>
              </w:rPr>
              <w:t>Star Trek Beyond</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The USS Enterprise crew explores the furthest reaches of uncharted space, where they encounter a new ruthless enemy who puts them and everything the Federation stands for to the test.</w:t>
            </w:r>
            <w:r w:rsidRPr="0042116A">
              <w:rPr>
                <w:rFonts w:cs="Arial"/>
                <w:szCs w:val="32"/>
              </w:rPr>
              <w:t xml:space="preserve"> Directed by: </w:t>
            </w:r>
            <w:r w:rsidRPr="004A05CD">
              <w:rPr>
                <w:rFonts w:cs="Arial"/>
                <w:noProof/>
                <w:szCs w:val="32"/>
              </w:rPr>
              <w:t>Justin Lin</w:t>
            </w:r>
            <w:r>
              <w:rPr>
                <w:rFonts w:cs="Arial"/>
                <w:szCs w:val="32"/>
              </w:rPr>
              <w:t xml:space="preserve">. Starring: </w:t>
            </w:r>
            <w:r w:rsidRPr="004A05CD">
              <w:rPr>
                <w:rFonts w:cs="Arial"/>
                <w:noProof/>
                <w:szCs w:val="32"/>
              </w:rPr>
              <w:t>Chris Pine, Zachary Quinto, Karl Urban</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00444</w:t>
            </w:r>
          </w:p>
        </w:tc>
        <w:tc>
          <w:tcPr>
            <w:tcW w:w="6300" w:type="dxa"/>
          </w:tcPr>
          <w:p w:rsidR="00E11AE5" w:rsidRPr="00C8736F" w:rsidRDefault="00E11AE5" w:rsidP="006A64DA">
            <w:pPr>
              <w:pStyle w:val="Heading3"/>
            </w:pPr>
            <w:r w:rsidRPr="004A05CD">
              <w:rPr>
                <w:noProof/>
              </w:rPr>
              <w:t>Star Wars, Episode VII: The Force Awakens</w:t>
            </w:r>
            <w:r>
              <w:rPr>
                <w:noProof/>
              </w:rPr>
              <w:t xml:space="preserve"> (</w:t>
            </w:r>
            <w:r w:rsidRPr="004A05CD">
              <w:rPr>
                <w:noProof/>
              </w:rPr>
              <w:t>2015</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Three decades after the defeat of the Galactic Empire, a new threat arises. The First Order attempts to rule the galaxy and only a ragtag group of heroes can stop them, along with the help of the Resistance.</w:t>
            </w:r>
            <w:r w:rsidRPr="0042116A">
              <w:rPr>
                <w:rFonts w:cs="Arial"/>
                <w:szCs w:val="32"/>
              </w:rPr>
              <w:t xml:space="preserve"> Directed by: </w:t>
            </w:r>
            <w:r w:rsidRPr="004A05CD">
              <w:rPr>
                <w:rFonts w:cs="Arial"/>
                <w:noProof/>
                <w:szCs w:val="32"/>
              </w:rPr>
              <w:t>J.J. Abrams</w:t>
            </w:r>
            <w:r>
              <w:rPr>
                <w:rFonts w:cs="Arial"/>
                <w:szCs w:val="32"/>
              </w:rPr>
              <w:t xml:space="preserve">. Starring: </w:t>
            </w:r>
            <w:r w:rsidRPr="004A05CD">
              <w:rPr>
                <w:rFonts w:cs="Arial"/>
                <w:noProof/>
                <w:szCs w:val="32"/>
              </w:rPr>
              <w:t>Daisy Ridley, John Boyega, Oscar Isaac</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00445</w:t>
            </w:r>
          </w:p>
        </w:tc>
        <w:tc>
          <w:tcPr>
            <w:tcW w:w="6300" w:type="dxa"/>
          </w:tcPr>
          <w:p w:rsidR="00E11AE5" w:rsidRPr="00C8736F" w:rsidRDefault="00E11AE5" w:rsidP="006A64DA">
            <w:pPr>
              <w:pStyle w:val="Heading3"/>
            </w:pPr>
            <w:r w:rsidRPr="004A05CD">
              <w:rPr>
                <w:noProof/>
              </w:rPr>
              <w:t>Suicide Squad</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 secret government agency recruits some of the most dangerous incarcerated super-villains to form a defensive task force. Their first mission: save the world from the apocalypse. Third installment in the DC Extended Universe franchise.</w:t>
            </w:r>
            <w:r w:rsidRPr="0042116A">
              <w:rPr>
                <w:rFonts w:cs="Arial"/>
                <w:szCs w:val="32"/>
              </w:rPr>
              <w:t xml:space="preserve"> Directed by: </w:t>
            </w:r>
            <w:r w:rsidRPr="004A05CD">
              <w:rPr>
                <w:rFonts w:cs="Arial"/>
                <w:noProof/>
                <w:szCs w:val="32"/>
              </w:rPr>
              <w:t>David Ayer</w:t>
            </w:r>
            <w:r>
              <w:rPr>
                <w:rFonts w:cs="Arial"/>
                <w:szCs w:val="32"/>
              </w:rPr>
              <w:t xml:space="preserve">. Starring: </w:t>
            </w:r>
            <w:r w:rsidRPr="004A05CD">
              <w:rPr>
                <w:rFonts w:cs="Arial"/>
                <w:noProof/>
                <w:szCs w:val="32"/>
              </w:rPr>
              <w:t>Will Smith, Jared Leto, Margot Robbie</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t>DVD</w:t>
            </w:r>
            <w:r>
              <w:rPr>
                <w:noProof/>
              </w:rPr>
              <w:t xml:space="preserve"> </w:t>
            </w:r>
            <w:r w:rsidRPr="004A05CD">
              <w:rPr>
                <w:noProof/>
              </w:rPr>
              <w:t>00449</w:t>
            </w:r>
          </w:p>
        </w:tc>
        <w:tc>
          <w:tcPr>
            <w:tcW w:w="6300" w:type="dxa"/>
          </w:tcPr>
          <w:p w:rsidR="00E11AE5" w:rsidRPr="00C8736F" w:rsidRDefault="00E11AE5" w:rsidP="006A64DA">
            <w:pPr>
              <w:pStyle w:val="Heading3"/>
            </w:pPr>
            <w:r w:rsidRPr="004A05CD">
              <w:rPr>
                <w:noProof/>
              </w:rPr>
              <w:t>Warcraft</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As an Orc horde invades the planet Azeroth using a magic portal, a few human heroes and dissenting Orcs must attempt to stop the true evil behind this war.</w:t>
            </w:r>
            <w:r w:rsidRPr="0042116A">
              <w:rPr>
                <w:rFonts w:cs="Arial"/>
                <w:szCs w:val="32"/>
              </w:rPr>
              <w:t xml:space="preserve"> Directed by: </w:t>
            </w:r>
            <w:r w:rsidRPr="004A05CD">
              <w:rPr>
                <w:rFonts w:cs="Arial"/>
                <w:noProof/>
                <w:szCs w:val="32"/>
              </w:rPr>
              <w:t>Duncan Jones</w:t>
            </w:r>
            <w:r>
              <w:rPr>
                <w:rFonts w:cs="Arial"/>
                <w:szCs w:val="32"/>
              </w:rPr>
              <w:t xml:space="preserve">. Starring: </w:t>
            </w:r>
            <w:r w:rsidRPr="004A05CD">
              <w:rPr>
                <w:rFonts w:cs="Arial"/>
                <w:noProof/>
                <w:szCs w:val="32"/>
              </w:rPr>
              <w:t>Travis Fimmel, Paula Patton, Ben Foster</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r w:rsidR="00E11AE5" w:rsidRPr="0042116A" w:rsidTr="006A64DA">
        <w:trPr>
          <w:cantSplit/>
          <w:jc w:val="center"/>
        </w:trPr>
        <w:tc>
          <w:tcPr>
            <w:tcW w:w="1926" w:type="dxa"/>
          </w:tcPr>
          <w:p w:rsidR="00E11AE5" w:rsidRPr="00C8736F" w:rsidRDefault="00E11AE5" w:rsidP="006A64DA">
            <w:pPr>
              <w:pStyle w:val="Heading3"/>
            </w:pPr>
            <w:r w:rsidRPr="004A05CD">
              <w:rPr>
                <w:noProof/>
              </w:rPr>
              <w:lastRenderedPageBreak/>
              <w:t>DVD</w:t>
            </w:r>
            <w:r>
              <w:rPr>
                <w:noProof/>
              </w:rPr>
              <w:t xml:space="preserve"> </w:t>
            </w:r>
            <w:r w:rsidRPr="004A05CD">
              <w:rPr>
                <w:noProof/>
              </w:rPr>
              <w:t>00451</w:t>
            </w:r>
          </w:p>
        </w:tc>
        <w:tc>
          <w:tcPr>
            <w:tcW w:w="6300" w:type="dxa"/>
          </w:tcPr>
          <w:p w:rsidR="00E11AE5" w:rsidRPr="00C8736F" w:rsidRDefault="00E11AE5" w:rsidP="006A64DA">
            <w:pPr>
              <w:pStyle w:val="Heading3"/>
            </w:pPr>
            <w:r w:rsidRPr="004A05CD">
              <w:rPr>
                <w:noProof/>
              </w:rPr>
              <w:t>X-Men: Apocalypse</w:t>
            </w:r>
            <w:r>
              <w:rPr>
                <w:noProof/>
              </w:rPr>
              <w:t xml:space="preserve"> (</w:t>
            </w:r>
            <w:r w:rsidRPr="004A05CD">
              <w:rPr>
                <w:noProof/>
              </w:rPr>
              <w:t>2016</w:t>
            </w:r>
            <w:r>
              <w:rPr>
                <w:noProof/>
              </w:rPr>
              <w:t>)</w:t>
            </w:r>
          </w:p>
        </w:tc>
        <w:tc>
          <w:tcPr>
            <w:tcW w:w="2106" w:type="dxa"/>
          </w:tcPr>
          <w:p w:rsidR="00E11AE5" w:rsidRPr="00C8736F" w:rsidRDefault="00E11AE5" w:rsidP="006A64DA">
            <w:pPr>
              <w:pStyle w:val="Heading3"/>
            </w:pPr>
            <w:r w:rsidRPr="004A05CD">
              <w:rPr>
                <w:noProof/>
              </w:rPr>
              <w:t>PG-13</w:t>
            </w:r>
          </w:p>
        </w:tc>
      </w:tr>
      <w:tr w:rsidR="00E11AE5" w:rsidRPr="0042116A" w:rsidTr="006A64DA">
        <w:trPr>
          <w:cantSplit/>
          <w:jc w:val="center"/>
        </w:trPr>
        <w:tc>
          <w:tcPr>
            <w:tcW w:w="10332" w:type="dxa"/>
            <w:gridSpan w:val="3"/>
            <w:tcBorders>
              <w:bottom w:val="single" w:sz="4" w:space="0" w:color="auto"/>
            </w:tcBorders>
          </w:tcPr>
          <w:p w:rsidR="00E11AE5" w:rsidRPr="0042116A" w:rsidRDefault="00E11AE5" w:rsidP="006A64DA">
            <w:pPr>
              <w:rPr>
                <w:rFonts w:cs="Arial"/>
                <w:noProof/>
                <w:szCs w:val="32"/>
              </w:rPr>
            </w:pPr>
            <w:r w:rsidRPr="004A05CD">
              <w:rPr>
                <w:rFonts w:cs="Arial"/>
                <w:noProof/>
                <w:szCs w:val="32"/>
              </w:rPr>
              <w:t>After the re-emergence of the world's first mutant, world-destroyer Apocalypse, the X-Men must unite to defeat his extinction level plan. Ninth installment of the X-men film series.</w:t>
            </w:r>
            <w:r w:rsidRPr="0042116A">
              <w:rPr>
                <w:rFonts w:cs="Arial"/>
                <w:szCs w:val="32"/>
              </w:rPr>
              <w:t xml:space="preserve"> Directed by: </w:t>
            </w:r>
            <w:r w:rsidRPr="004A05CD">
              <w:rPr>
                <w:rFonts w:cs="Arial"/>
                <w:noProof/>
                <w:szCs w:val="32"/>
              </w:rPr>
              <w:t>Bryan Singer</w:t>
            </w:r>
            <w:r>
              <w:rPr>
                <w:rFonts w:cs="Arial"/>
                <w:szCs w:val="32"/>
              </w:rPr>
              <w:t xml:space="preserve">. Starring: </w:t>
            </w:r>
            <w:r w:rsidRPr="004A05CD">
              <w:rPr>
                <w:rFonts w:cs="Arial"/>
                <w:noProof/>
                <w:szCs w:val="32"/>
              </w:rPr>
              <w:t>James McAvoy, Michael Fassbender, Jennifer Lawrence</w:t>
            </w:r>
            <w:r>
              <w:rPr>
                <w:rFonts w:cs="Arial"/>
                <w:noProof/>
                <w:szCs w:val="32"/>
              </w:rPr>
              <w:t>.</w:t>
            </w:r>
          </w:p>
        </w:tc>
      </w:tr>
      <w:tr w:rsidR="00E11AE5" w:rsidRPr="0042116A" w:rsidTr="006A64DA">
        <w:trPr>
          <w:cantSplit/>
          <w:trHeight w:val="225"/>
          <w:jc w:val="center"/>
        </w:trPr>
        <w:tc>
          <w:tcPr>
            <w:tcW w:w="10332" w:type="dxa"/>
            <w:gridSpan w:val="3"/>
            <w:tcBorders>
              <w:left w:val="nil"/>
              <w:bottom w:val="nil"/>
              <w:right w:val="nil"/>
            </w:tcBorders>
          </w:tcPr>
          <w:p w:rsidR="00E11AE5" w:rsidRPr="0042116A" w:rsidRDefault="00E11AE5" w:rsidP="006A64DA">
            <w:pPr>
              <w:rPr>
                <w:rFonts w:cs="Arial"/>
                <w:szCs w:val="32"/>
              </w:rPr>
            </w:pPr>
          </w:p>
        </w:tc>
      </w:tr>
    </w:tbl>
    <w:p w:rsidR="00056A68" w:rsidRDefault="00056A68" w:rsidP="00760D2B">
      <w:pPr>
        <w:pStyle w:val="Heading2"/>
        <w:rPr>
          <w:rFonts w:eastAsia="Times New Roman"/>
        </w:rPr>
      </w:pPr>
    </w:p>
    <w:p w:rsidR="00056A68" w:rsidRDefault="00056A68">
      <w:pPr>
        <w:rPr>
          <w:rFonts w:eastAsia="Times New Roman" w:cstheme="majorBidi"/>
          <w:b/>
          <w:bCs/>
          <w:color w:val="000000" w:themeColor="text1"/>
          <w:sz w:val="40"/>
          <w:szCs w:val="26"/>
        </w:rPr>
      </w:pPr>
      <w:r>
        <w:rPr>
          <w:rFonts w:eastAsia="Times New Roman"/>
        </w:rPr>
        <w:br w:type="page"/>
      </w:r>
    </w:p>
    <w:p w:rsidR="00D73605" w:rsidRPr="00D73605" w:rsidRDefault="00D73605" w:rsidP="00760D2B">
      <w:pPr>
        <w:pStyle w:val="Heading2"/>
        <w:rPr>
          <w:rFonts w:eastAsia="Times New Roman"/>
        </w:rPr>
      </w:pPr>
      <w:bookmarkStart w:id="26" w:name="_Toc478468560"/>
      <w:r w:rsidRPr="00D73605">
        <w:rPr>
          <w:rFonts w:eastAsia="Times New Roman"/>
        </w:rPr>
        <w:lastRenderedPageBreak/>
        <w:t>BTBL Descriptive Video Service (DVS) Order Form</w:t>
      </w:r>
      <w:bookmarkEnd w:id="26"/>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BD6C17" w:rsidRPr="00BA3189" w:rsidTr="00227D93">
        <w:trPr>
          <w:trHeight w:val="374"/>
        </w:trPr>
        <w:tc>
          <w:tcPr>
            <w:tcW w:w="5580" w:type="dxa"/>
            <w:shd w:val="clear" w:color="auto" w:fill="auto"/>
            <w:vAlign w:val="center"/>
          </w:tcPr>
          <w:p w:rsidR="00BD6C17" w:rsidRPr="00790A63" w:rsidRDefault="00BD6C17" w:rsidP="00227D93">
            <w:pPr>
              <w:pStyle w:val="Heading2"/>
              <w:spacing w:line="240" w:lineRule="auto"/>
              <w:rPr>
                <w:noProof/>
              </w:rPr>
            </w:pPr>
            <w:bookmarkStart w:id="27" w:name="_Toc419379189"/>
            <w:bookmarkStart w:id="28" w:name="_Toc420487262"/>
            <w:bookmarkStart w:id="29" w:name="_Toc449105308"/>
            <w:bookmarkStart w:id="30" w:name="_Toc478468561"/>
            <w:r>
              <w:rPr>
                <w:noProof/>
              </w:rPr>
              <w:t>Alphabetical DVD</w:t>
            </w:r>
            <w:bookmarkEnd w:id="27"/>
            <w:bookmarkEnd w:id="28"/>
            <w:bookmarkEnd w:id="29"/>
            <w:bookmarkEnd w:id="30"/>
          </w:p>
        </w:tc>
        <w:tc>
          <w:tcPr>
            <w:tcW w:w="2070" w:type="dxa"/>
            <w:vAlign w:val="center"/>
          </w:tcPr>
          <w:p w:rsidR="00BD6C17" w:rsidRPr="00790A63" w:rsidRDefault="00BD6C17" w:rsidP="00227D93">
            <w:pPr>
              <w:pStyle w:val="Heading2"/>
              <w:spacing w:line="240" w:lineRule="auto"/>
              <w:rPr>
                <w:rFonts w:cs="Arial"/>
                <w:noProof/>
              </w:rPr>
            </w:pPr>
          </w:p>
        </w:tc>
        <w:tc>
          <w:tcPr>
            <w:tcW w:w="1890" w:type="dxa"/>
            <w:vAlign w:val="center"/>
          </w:tcPr>
          <w:p w:rsidR="00BD6C17" w:rsidRPr="00790A63" w:rsidRDefault="00BD6C17" w:rsidP="00227D93">
            <w:pPr>
              <w:pStyle w:val="Heading2"/>
              <w:spacing w:line="240" w:lineRule="auto"/>
              <w:rPr>
                <w:noProof/>
              </w:rPr>
            </w:pPr>
          </w:p>
        </w:tc>
        <w:tc>
          <w:tcPr>
            <w:tcW w:w="900" w:type="dxa"/>
            <w:vAlign w:val="center"/>
          </w:tcPr>
          <w:p w:rsidR="00BD6C17" w:rsidRDefault="00BD6C17" w:rsidP="00227D93">
            <w:pPr>
              <w:pStyle w:val="Heading2"/>
              <w:spacing w:line="240" w:lineRule="auto"/>
            </w:pP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CB540E">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 xml:space="preserve">13 hours: </w:t>
            </w:r>
            <w:r w:rsidR="00CB540E">
              <w:rPr>
                <w:rFonts w:ascii="Microsoft Sans Serif" w:eastAsia="Times New Roman" w:hAnsi="Microsoft Sans Serif" w:cs="Tahoma"/>
                <w:noProof/>
                <w:szCs w:val="20"/>
              </w:rPr>
              <w:t>S</w:t>
            </w:r>
            <w:r w:rsidRPr="0070443A">
              <w:rPr>
                <w:rFonts w:ascii="Microsoft Sans Serif" w:eastAsia="Times New Roman" w:hAnsi="Microsoft Sans Serif" w:cs="Tahoma"/>
                <w:noProof/>
                <w:szCs w:val="20"/>
              </w:rPr>
              <w:t xml:space="preserve">ecret </w:t>
            </w:r>
            <w:r w:rsidR="00CB540E">
              <w:rPr>
                <w:rFonts w:ascii="Microsoft Sans Serif" w:eastAsia="Times New Roman" w:hAnsi="Microsoft Sans Serif" w:cs="Tahoma"/>
                <w:noProof/>
                <w:szCs w:val="20"/>
              </w:rPr>
              <w:t>S</w:t>
            </w:r>
            <w:r w:rsidRPr="0070443A">
              <w:rPr>
                <w:rFonts w:ascii="Microsoft Sans Serif" w:eastAsia="Times New Roman" w:hAnsi="Microsoft Sans Serif" w:cs="Tahoma"/>
                <w:noProof/>
                <w:szCs w:val="20"/>
              </w:rPr>
              <w:t>oldiers of Benghazi</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00392</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Alice Through the Looking Glass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00393</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Allegiant</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00406</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Arrival</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00394</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Batman v Superman: Dawn of Justice</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00395</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Ben-Hur</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00396</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The BFG</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00397</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The Boss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00398</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Bridget Jones’ Baby</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00399</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By the Sea</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00400</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Captain America: Civil War</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00401</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Captain America: The Winter Soldier</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00402</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Central Intelligence</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00403</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Criminal</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00404</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Deadpool</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00405</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Finding Dory</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00407</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lastRenderedPageBreak/>
              <w:t>The Finest Hours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00408</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Florence Foster Jenkins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00409</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Ghostbusters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00410</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The Girl on the Train</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00411</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God’s Not Dead 2</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00412</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Hacksaw Ridge</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00413</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Hail, Caesar!</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00414</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Hell or High Water</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00415</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How To Be Single</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00416</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Independence Day: Resurgence</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00417</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Inferno</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00418</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Jack Reacher: Never Go Back</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00419</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Jason Bourne</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00420</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Joseph &amp; Mary</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Not Rated</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00421</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Joy</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00422</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Jungle Book</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00423</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Kubo and the Two Strings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00424</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The Lady In the Van</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00425</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The Light Between Oceans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00426</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Loving</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00427</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Me Before You</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00428</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Miracles from Heaven</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00429</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Miss Peregrine’s Home for Peculiar Children</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00430</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Money Monster</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00431</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My Big Fat Greek Wedding 2</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00432</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Nocturnal Animals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00433</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Now You See Me 2</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00434</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Pete’s Dragon</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00435</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Pride and Prejudice and Zombies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00436</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Queen of Katwe</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00437</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The Revenant</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00438</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Ride Along 2</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00439</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Risen</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00440</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Sausage Party</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00441</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The Secret Life of Pets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00442</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Star Trek Beyond</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00443</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lastRenderedPageBreak/>
              <w:t>Star Wars, Episode VII: The Force Awakens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00444</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Suicide Squad</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00445</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Sully</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00446</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Teenage Mutant Ninja Turtles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00447</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Trolls</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00448</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Warcraft</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00449</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Whiskey Tango Foxtrot</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00450</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X-Men: Apocalypse</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00451</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The Young Messiah</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00452</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r w:rsidR="0070443A" w:rsidRPr="00BA3189" w:rsidTr="0070443A">
        <w:trPr>
          <w:trHeight w:val="374"/>
        </w:trPr>
        <w:tc>
          <w:tcPr>
            <w:tcW w:w="5580" w:type="dxa"/>
            <w:tcBorders>
              <w:top w:val="single" w:sz="4" w:space="0" w:color="auto"/>
              <w:left w:val="single" w:sz="4" w:space="0" w:color="auto"/>
              <w:bottom w:val="single" w:sz="4" w:space="0" w:color="auto"/>
              <w:right w:val="single" w:sz="4" w:space="0" w:color="auto"/>
            </w:tcBorders>
            <w:shd w:val="clear" w:color="auto" w:fill="auto"/>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Zootopia</w:t>
            </w:r>
          </w:p>
        </w:tc>
        <w:tc>
          <w:tcPr>
            <w:tcW w:w="207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Arial"/>
                <w:noProof/>
                <w:szCs w:val="20"/>
              </w:rPr>
            </w:pPr>
            <w:r w:rsidRPr="0070443A">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rPr>
                <w:rFonts w:ascii="Microsoft Sans Serif" w:eastAsia="Times New Roman" w:hAnsi="Microsoft Sans Serif" w:cs="Tahoma"/>
                <w:noProof/>
                <w:szCs w:val="20"/>
              </w:rPr>
            </w:pPr>
            <w:r w:rsidRPr="0070443A">
              <w:rPr>
                <w:rFonts w:ascii="Microsoft Sans Serif" w:eastAsia="Times New Roman" w:hAnsi="Microsoft Sans Serif" w:cs="Tahoma"/>
                <w:noProof/>
                <w:szCs w:val="20"/>
              </w:rPr>
              <w:t>DVD 00453</w:t>
            </w:r>
          </w:p>
        </w:tc>
        <w:tc>
          <w:tcPr>
            <w:tcW w:w="900" w:type="dxa"/>
            <w:tcBorders>
              <w:top w:val="single" w:sz="4" w:space="0" w:color="auto"/>
              <w:left w:val="single" w:sz="4" w:space="0" w:color="auto"/>
              <w:bottom w:val="single" w:sz="4" w:space="0" w:color="auto"/>
              <w:right w:val="single" w:sz="4" w:space="0" w:color="auto"/>
            </w:tcBorders>
          </w:tcPr>
          <w:p w:rsidR="0070443A" w:rsidRPr="0070443A" w:rsidRDefault="0070443A" w:rsidP="0070443A">
            <w:pPr>
              <w:spacing w:after="0" w:line="240" w:lineRule="auto"/>
              <w:jc w:val="center"/>
              <w:rPr>
                <w:rFonts w:ascii="Microsoft Sans Serif" w:eastAsia="Times New Roman" w:hAnsi="Microsoft Sans Serif" w:cs="Tahoma"/>
                <w:szCs w:val="20"/>
              </w:rPr>
            </w:pPr>
            <w:r w:rsidRPr="0070443A">
              <w:rPr>
                <w:rFonts w:ascii="Microsoft Sans Serif" w:eastAsia="Times New Roman" w:hAnsi="Microsoft Sans Serif" w:cs="Tahoma"/>
                <w:szCs w:val="20"/>
              </w:rPr>
              <w:fldChar w:fldCharType="begin">
                <w:ffData>
                  <w:name w:val="Check1"/>
                  <w:enabled/>
                  <w:calcOnExit w:val="0"/>
                  <w:checkBox>
                    <w:sizeAuto/>
                    <w:default w:val="0"/>
                  </w:checkBox>
                </w:ffData>
              </w:fldChar>
            </w:r>
            <w:r w:rsidRPr="0070443A">
              <w:rPr>
                <w:rFonts w:ascii="Microsoft Sans Serif" w:eastAsia="Times New Roman" w:hAnsi="Microsoft Sans Serif" w:cs="Tahoma"/>
                <w:szCs w:val="20"/>
              </w:rPr>
              <w:instrText xml:space="preserve"> FORMCHECKBOX </w:instrText>
            </w:r>
            <w:r w:rsidR="009146B9">
              <w:rPr>
                <w:rFonts w:ascii="Microsoft Sans Serif" w:eastAsia="Times New Roman" w:hAnsi="Microsoft Sans Serif" w:cs="Tahoma"/>
                <w:szCs w:val="20"/>
              </w:rPr>
            </w:r>
            <w:r w:rsidR="009146B9">
              <w:rPr>
                <w:rFonts w:ascii="Microsoft Sans Serif" w:eastAsia="Times New Roman" w:hAnsi="Microsoft Sans Serif" w:cs="Tahoma"/>
                <w:szCs w:val="20"/>
              </w:rPr>
              <w:fldChar w:fldCharType="separate"/>
            </w:r>
            <w:r w:rsidRPr="0070443A">
              <w:rPr>
                <w:rFonts w:ascii="Microsoft Sans Serif" w:eastAsia="Times New Roman" w:hAnsi="Microsoft Sans Serif" w:cs="Tahoma"/>
                <w:szCs w:val="20"/>
              </w:rPr>
              <w:fldChar w:fldCharType="end"/>
            </w:r>
          </w:p>
        </w:tc>
      </w:tr>
    </w:tbl>
    <w:p w:rsidR="00671834" w:rsidRDefault="00671834" w:rsidP="00205D93">
      <w:pPr>
        <w:pStyle w:val="NoSpacing"/>
      </w:pPr>
    </w:p>
    <w:sectPr w:rsidR="00671834" w:rsidSect="00562515">
      <w:footerReference w:type="default" r:id="rId9"/>
      <w:footerReference w:type="first" r:id="rId10"/>
      <w:pgSz w:w="12240" w:h="15840"/>
      <w:pgMar w:top="63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BE" w:rsidRDefault="002968BE" w:rsidP="00462611">
      <w:pPr>
        <w:spacing w:after="0" w:line="240" w:lineRule="auto"/>
      </w:pPr>
      <w:r>
        <w:separator/>
      </w:r>
    </w:p>
  </w:endnote>
  <w:endnote w:type="continuationSeparator" w:id="0">
    <w:p w:rsidR="002968BE" w:rsidRDefault="002968BE"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BE" w:rsidRDefault="002968BE">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46B9">
          <w:rPr>
            <w:noProof/>
          </w:rPr>
          <w:t>6</w:t>
        </w:r>
        <w:r>
          <w:rPr>
            <w:noProof/>
          </w:rPr>
          <w:fldChar w:fldCharType="end"/>
        </w:r>
        <w:r>
          <w:rPr>
            <w:noProof/>
          </w:rPr>
          <w:t>-</w:t>
        </w:r>
      </w:sdtContent>
    </w:sdt>
  </w:p>
  <w:p w:rsidR="002968BE" w:rsidRDefault="00296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BE" w:rsidRDefault="002968BE" w:rsidP="00462611">
    <w:pPr>
      <w:pStyle w:val="Footer"/>
    </w:pPr>
    <w:r>
      <w:rPr>
        <w:sz w:val="24"/>
      </w:rPr>
      <w:t>Last u</w:t>
    </w:r>
    <w:r w:rsidRPr="00045E2C">
      <w:rPr>
        <w:sz w:val="24"/>
      </w:rPr>
      <w:t xml:space="preserve">pdated: </w:t>
    </w:r>
    <w:r w:rsidR="006265BA">
      <w:rPr>
        <w:sz w:val="24"/>
      </w:rPr>
      <w:t>5/12</w:t>
    </w:r>
    <w:r>
      <w:rPr>
        <w:sz w:val="24"/>
      </w:rPr>
      <w:t>/17. Most recent version of this catalog may be found at btbl.ca.gov</w:t>
    </w:r>
  </w:p>
  <w:p w:rsidR="002968BE" w:rsidRDefault="00296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BE" w:rsidRDefault="002968BE" w:rsidP="00462611">
      <w:pPr>
        <w:spacing w:after="0" w:line="240" w:lineRule="auto"/>
      </w:pPr>
      <w:r>
        <w:separator/>
      </w:r>
    </w:p>
  </w:footnote>
  <w:footnote w:type="continuationSeparator" w:id="0">
    <w:p w:rsidR="002968BE" w:rsidRDefault="002968BE" w:rsidP="00462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12FC"/>
    <w:rsid w:val="000327C8"/>
    <w:rsid w:val="00045FD3"/>
    <w:rsid w:val="00050BB3"/>
    <w:rsid w:val="00056A68"/>
    <w:rsid w:val="000667E7"/>
    <w:rsid w:val="00071FC4"/>
    <w:rsid w:val="00086F89"/>
    <w:rsid w:val="000A0A34"/>
    <w:rsid w:val="000B1A07"/>
    <w:rsid w:val="000C3440"/>
    <w:rsid w:val="000C55B4"/>
    <w:rsid w:val="000C68DB"/>
    <w:rsid w:val="000D5B51"/>
    <w:rsid w:val="000F6E2F"/>
    <w:rsid w:val="00137246"/>
    <w:rsid w:val="00163B29"/>
    <w:rsid w:val="001824A8"/>
    <w:rsid w:val="001A1FD9"/>
    <w:rsid w:val="001B794D"/>
    <w:rsid w:val="001C5458"/>
    <w:rsid w:val="001C5C22"/>
    <w:rsid w:val="001E01D1"/>
    <w:rsid w:val="001F051C"/>
    <w:rsid w:val="00205D93"/>
    <w:rsid w:val="00206BD8"/>
    <w:rsid w:val="00227D93"/>
    <w:rsid w:val="0024061C"/>
    <w:rsid w:val="002412CF"/>
    <w:rsid w:val="002544C4"/>
    <w:rsid w:val="00256387"/>
    <w:rsid w:val="00264C0F"/>
    <w:rsid w:val="00264F74"/>
    <w:rsid w:val="00282BA8"/>
    <w:rsid w:val="00287220"/>
    <w:rsid w:val="00295BD4"/>
    <w:rsid w:val="002968BE"/>
    <w:rsid w:val="002A0C72"/>
    <w:rsid w:val="002A2077"/>
    <w:rsid w:val="002D437E"/>
    <w:rsid w:val="002F38D5"/>
    <w:rsid w:val="00321C6C"/>
    <w:rsid w:val="00332574"/>
    <w:rsid w:val="003428AB"/>
    <w:rsid w:val="00353E4B"/>
    <w:rsid w:val="00380082"/>
    <w:rsid w:val="0038059A"/>
    <w:rsid w:val="00381685"/>
    <w:rsid w:val="00394758"/>
    <w:rsid w:val="003B4B57"/>
    <w:rsid w:val="003C20CB"/>
    <w:rsid w:val="003D17CA"/>
    <w:rsid w:val="003D5702"/>
    <w:rsid w:val="003E7BF9"/>
    <w:rsid w:val="003F550F"/>
    <w:rsid w:val="003F6F6C"/>
    <w:rsid w:val="0041025B"/>
    <w:rsid w:val="00436B0C"/>
    <w:rsid w:val="00451C2D"/>
    <w:rsid w:val="00452F0E"/>
    <w:rsid w:val="00462611"/>
    <w:rsid w:val="00463FD0"/>
    <w:rsid w:val="00467897"/>
    <w:rsid w:val="0047298A"/>
    <w:rsid w:val="004957E5"/>
    <w:rsid w:val="004A2070"/>
    <w:rsid w:val="004C4365"/>
    <w:rsid w:val="004D00D8"/>
    <w:rsid w:val="004D240B"/>
    <w:rsid w:val="00554EAB"/>
    <w:rsid w:val="00562515"/>
    <w:rsid w:val="00572D70"/>
    <w:rsid w:val="00593DF1"/>
    <w:rsid w:val="005C0176"/>
    <w:rsid w:val="005C0753"/>
    <w:rsid w:val="005D20EA"/>
    <w:rsid w:val="005E31FC"/>
    <w:rsid w:val="005E7E41"/>
    <w:rsid w:val="006265BA"/>
    <w:rsid w:val="006304D7"/>
    <w:rsid w:val="0063257A"/>
    <w:rsid w:val="00633A08"/>
    <w:rsid w:val="0066647E"/>
    <w:rsid w:val="00671834"/>
    <w:rsid w:val="00680DF1"/>
    <w:rsid w:val="0068110C"/>
    <w:rsid w:val="00693283"/>
    <w:rsid w:val="006A288B"/>
    <w:rsid w:val="006A4E9F"/>
    <w:rsid w:val="006A64DA"/>
    <w:rsid w:val="006B10DE"/>
    <w:rsid w:val="006C3A09"/>
    <w:rsid w:val="006C47E1"/>
    <w:rsid w:val="006E5AB5"/>
    <w:rsid w:val="006F0A29"/>
    <w:rsid w:val="006F47D9"/>
    <w:rsid w:val="0070443A"/>
    <w:rsid w:val="007201E4"/>
    <w:rsid w:val="00723282"/>
    <w:rsid w:val="007272CB"/>
    <w:rsid w:val="00731C8C"/>
    <w:rsid w:val="00750EF3"/>
    <w:rsid w:val="0075725F"/>
    <w:rsid w:val="00760D2B"/>
    <w:rsid w:val="007726FE"/>
    <w:rsid w:val="00785A56"/>
    <w:rsid w:val="007B429C"/>
    <w:rsid w:val="007B46C9"/>
    <w:rsid w:val="007D05CA"/>
    <w:rsid w:val="007E1238"/>
    <w:rsid w:val="007F5184"/>
    <w:rsid w:val="008064A0"/>
    <w:rsid w:val="00824E5A"/>
    <w:rsid w:val="0083151A"/>
    <w:rsid w:val="00832BFD"/>
    <w:rsid w:val="0083614D"/>
    <w:rsid w:val="00841D6E"/>
    <w:rsid w:val="00850BB1"/>
    <w:rsid w:val="0085786D"/>
    <w:rsid w:val="008814B9"/>
    <w:rsid w:val="00895D40"/>
    <w:rsid w:val="008A5F55"/>
    <w:rsid w:val="008B69A8"/>
    <w:rsid w:val="008C2092"/>
    <w:rsid w:val="008C2798"/>
    <w:rsid w:val="008C60DE"/>
    <w:rsid w:val="009057EA"/>
    <w:rsid w:val="009104AE"/>
    <w:rsid w:val="009122C1"/>
    <w:rsid w:val="009146B9"/>
    <w:rsid w:val="0092661E"/>
    <w:rsid w:val="00943920"/>
    <w:rsid w:val="00943C50"/>
    <w:rsid w:val="00950588"/>
    <w:rsid w:val="009718F1"/>
    <w:rsid w:val="00982A04"/>
    <w:rsid w:val="00982A4F"/>
    <w:rsid w:val="00986155"/>
    <w:rsid w:val="00992814"/>
    <w:rsid w:val="00996009"/>
    <w:rsid w:val="009B478B"/>
    <w:rsid w:val="009D323F"/>
    <w:rsid w:val="009D3C5B"/>
    <w:rsid w:val="00A05390"/>
    <w:rsid w:val="00A115DA"/>
    <w:rsid w:val="00A12978"/>
    <w:rsid w:val="00A2720D"/>
    <w:rsid w:val="00A51487"/>
    <w:rsid w:val="00A57009"/>
    <w:rsid w:val="00A57CF3"/>
    <w:rsid w:val="00A628E5"/>
    <w:rsid w:val="00A72450"/>
    <w:rsid w:val="00A964F2"/>
    <w:rsid w:val="00AA4626"/>
    <w:rsid w:val="00AD07A5"/>
    <w:rsid w:val="00AE5AAB"/>
    <w:rsid w:val="00AE79CA"/>
    <w:rsid w:val="00AE7F2D"/>
    <w:rsid w:val="00AF0B7C"/>
    <w:rsid w:val="00B22E12"/>
    <w:rsid w:val="00B23EBF"/>
    <w:rsid w:val="00B2409B"/>
    <w:rsid w:val="00B259A5"/>
    <w:rsid w:val="00BC08AA"/>
    <w:rsid w:val="00BD0F20"/>
    <w:rsid w:val="00BD6C17"/>
    <w:rsid w:val="00C01271"/>
    <w:rsid w:val="00C06311"/>
    <w:rsid w:val="00C20708"/>
    <w:rsid w:val="00C27539"/>
    <w:rsid w:val="00C436D0"/>
    <w:rsid w:val="00C447E8"/>
    <w:rsid w:val="00C45216"/>
    <w:rsid w:val="00C47746"/>
    <w:rsid w:val="00C51D9F"/>
    <w:rsid w:val="00C73924"/>
    <w:rsid w:val="00C947F9"/>
    <w:rsid w:val="00C948C9"/>
    <w:rsid w:val="00CA4F61"/>
    <w:rsid w:val="00CA5D10"/>
    <w:rsid w:val="00CB540E"/>
    <w:rsid w:val="00CB6D6F"/>
    <w:rsid w:val="00CD0BA6"/>
    <w:rsid w:val="00CD5F26"/>
    <w:rsid w:val="00CE70B4"/>
    <w:rsid w:val="00CF66D7"/>
    <w:rsid w:val="00D15513"/>
    <w:rsid w:val="00D2345E"/>
    <w:rsid w:val="00D23AE3"/>
    <w:rsid w:val="00D73605"/>
    <w:rsid w:val="00DD0D13"/>
    <w:rsid w:val="00E04483"/>
    <w:rsid w:val="00E11AE5"/>
    <w:rsid w:val="00E427A0"/>
    <w:rsid w:val="00E47C7B"/>
    <w:rsid w:val="00E55865"/>
    <w:rsid w:val="00E72C34"/>
    <w:rsid w:val="00E76203"/>
    <w:rsid w:val="00EB01EC"/>
    <w:rsid w:val="00ED0A9C"/>
    <w:rsid w:val="00F45F81"/>
    <w:rsid w:val="00F937C7"/>
    <w:rsid w:val="00FC5231"/>
    <w:rsid w:val="00FE3E7C"/>
    <w:rsid w:val="00FE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84295">
      <w:bodyDiv w:val="1"/>
      <w:marLeft w:val="0"/>
      <w:marRight w:val="0"/>
      <w:marTop w:val="0"/>
      <w:marBottom w:val="0"/>
      <w:divBdr>
        <w:top w:val="none" w:sz="0" w:space="0" w:color="auto"/>
        <w:left w:val="none" w:sz="0" w:space="0" w:color="auto"/>
        <w:bottom w:val="none" w:sz="0" w:space="0" w:color="auto"/>
        <w:right w:val="none" w:sz="0" w:space="0" w:color="auto"/>
      </w:divBdr>
    </w:div>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D357-A054-4631-918C-8BD4F181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5C556B8</Template>
  <TotalTime>114</TotalTime>
  <Pages>22</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DVD Spring 2017 Catalog</vt:lpstr>
    </vt:vector>
  </TitlesOfParts>
  <Company>California State Library</Company>
  <LinksUpToDate>false</LinksUpToDate>
  <CharactersWithSpaces>28682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 Spring 2017 Catalog</dc:title>
  <dc:creator>BTBL</dc:creator>
  <cp:lastModifiedBy>Anderson, Sarah@CSL</cp:lastModifiedBy>
  <cp:revision>44</cp:revision>
  <cp:lastPrinted>2017-05-12T16:34:00Z</cp:lastPrinted>
  <dcterms:created xsi:type="dcterms:W3CDTF">2017-03-28T19:29:00Z</dcterms:created>
  <dcterms:modified xsi:type="dcterms:W3CDTF">2017-05-12T16:53:00Z</dcterms:modified>
</cp:coreProperties>
</file>