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6048"/>
      </w:tblGrid>
      <w:tr w:rsidR="007A00E5" w:rsidTr="00836928">
        <w:tc>
          <w:tcPr>
            <w:tcW w:w="4968" w:type="dxa"/>
          </w:tcPr>
          <w:p w:rsidR="007A00E5" w:rsidRDefault="007A00E5" w:rsidP="00836928">
            <w:pPr>
              <w:spacing w:before="240"/>
            </w:pPr>
            <w:bookmarkStart w:id="0" w:name="_GoBack"/>
            <w:bookmarkEnd w:id="0"/>
            <w:r>
              <w:rPr>
                <w:noProof/>
              </w:rPr>
              <w:drawing>
                <wp:inline distT="0" distB="0" distL="0" distR="0" wp14:anchorId="4BF4C1CB" wp14:editId="07BB7805">
                  <wp:extent cx="1567543" cy="1461806"/>
                  <wp:effectExtent l="0" t="0" r="0" b="5080"/>
                  <wp:docPr id="2" name="Picture 2" descr="Logo shows an open book, btbl written in braille dots across its pages. From the top of the book come concentric rings symbolizing sound waves. The outermost ring reads BRAILLE AND TALKING BOOK LIBRARY.  A ribbon banner below the open book reads BTBL. At bottom reads CALIFORNIA STATE LIBRARY." title="BTB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BL_Logo_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0993" cy="1465023"/>
                          </a:xfrm>
                          <a:prstGeom prst="rect">
                            <a:avLst/>
                          </a:prstGeom>
                        </pic:spPr>
                      </pic:pic>
                    </a:graphicData>
                  </a:graphic>
                </wp:inline>
              </w:drawing>
            </w:r>
          </w:p>
        </w:tc>
        <w:tc>
          <w:tcPr>
            <w:tcW w:w="6048" w:type="dxa"/>
            <w:vAlign w:val="center"/>
          </w:tcPr>
          <w:p w:rsidR="007A00E5" w:rsidRPr="00A2720D" w:rsidRDefault="007A00E5" w:rsidP="00836928">
            <w:r w:rsidRPr="00A2720D">
              <w:t>Braille and Talking Book Library</w:t>
            </w:r>
          </w:p>
          <w:p w:rsidR="007A00E5" w:rsidRPr="00A2720D" w:rsidRDefault="007A00E5" w:rsidP="00836928">
            <w:r w:rsidRPr="00A2720D">
              <w:t>P.O. Box 942837</w:t>
            </w:r>
          </w:p>
          <w:p w:rsidR="007A00E5" w:rsidRPr="00A2720D" w:rsidRDefault="007A00E5" w:rsidP="00836928">
            <w:r w:rsidRPr="00A2720D">
              <w:t>Sacramento, CA 94237-0001</w:t>
            </w:r>
          </w:p>
          <w:p w:rsidR="007A00E5" w:rsidRPr="00A2720D" w:rsidRDefault="007A00E5" w:rsidP="00836928">
            <w:r w:rsidRPr="00A2720D">
              <w:t>(800) 952-5666</w:t>
            </w:r>
          </w:p>
          <w:p w:rsidR="007A00E5" w:rsidRPr="00A2720D" w:rsidRDefault="007A00E5" w:rsidP="00836928">
            <w:r w:rsidRPr="00A2720D">
              <w:t>(916) 654-1119 FAX</w:t>
            </w:r>
          </w:p>
        </w:tc>
      </w:tr>
    </w:tbl>
    <w:p w:rsidR="00A2720D" w:rsidRDefault="00A2720D" w:rsidP="00C436D0">
      <w:pPr>
        <w:pStyle w:val="Heading1"/>
        <w:spacing w:before="240" w:line="240" w:lineRule="auto"/>
      </w:pPr>
      <w:r>
        <w:t>Descriptive Video Service (DVS)</w:t>
      </w:r>
    </w:p>
    <w:p w:rsidR="00A2720D" w:rsidRDefault="00A2720D" w:rsidP="00C436D0">
      <w:pPr>
        <w:pStyle w:val="Heading2"/>
        <w:spacing w:before="240" w:line="240" w:lineRule="auto"/>
      </w:pPr>
      <w:bookmarkStart w:id="1" w:name="_Toc348098003"/>
      <w:bookmarkStart w:id="2" w:name="_Toc384281364"/>
      <w:bookmarkStart w:id="3" w:name="_Toc384284024"/>
      <w:bookmarkStart w:id="4" w:name="_Toc384286179"/>
      <w:r>
        <w:t xml:space="preserve">DVD </w:t>
      </w:r>
      <w:r w:rsidR="00A57009">
        <w:t>Spring 2014</w:t>
      </w:r>
      <w:r>
        <w:t xml:space="preserve"> Catalog</w:t>
      </w:r>
      <w:bookmarkEnd w:id="1"/>
      <w:bookmarkEnd w:id="2"/>
      <w:bookmarkEnd w:id="3"/>
      <w:bookmarkEnd w:id="4"/>
    </w:p>
    <w:p w:rsidR="00A2720D" w:rsidRDefault="00A2720D" w:rsidP="00C436D0">
      <w:pPr>
        <w:spacing w:before="240" w:line="240" w:lineRule="auto"/>
      </w:pPr>
      <w:r>
        <w:t xml:space="preserve">This catalog lists </w:t>
      </w:r>
      <w:r w:rsidR="003B4B57" w:rsidRPr="00E04483">
        <w:rPr>
          <w:u w:val="single"/>
        </w:rPr>
        <w:t xml:space="preserve">only the newest acquired </w:t>
      </w:r>
      <w:r w:rsidRPr="00E04483">
        <w:rPr>
          <w:u w:val="single"/>
        </w:rPr>
        <w:t xml:space="preserve">DVD titles </w:t>
      </w:r>
      <w:r w:rsidR="00394758" w:rsidRPr="00E04483">
        <w:rPr>
          <w:u w:val="single"/>
        </w:rPr>
        <w:t>from</w:t>
      </w:r>
      <w:r w:rsidR="00A57009">
        <w:rPr>
          <w:u w:val="single"/>
        </w:rPr>
        <w:t xml:space="preserve"> Spring 2014</w:t>
      </w:r>
      <w:r>
        <w:t xml:space="preserve">.  </w:t>
      </w:r>
      <w:r w:rsidR="00C27539">
        <w:t xml:space="preserve">This is not a complete listing of all DVD titles available.  </w:t>
      </w:r>
      <w:r>
        <w:t xml:space="preserve">Included at the end of this catalog is a mail order form that lists </w:t>
      </w:r>
      <w:r w:rsidR="003B4B57">
        <w:t xml:space="preserve">these </w:t>
      </w:r>
      <w:r>
        <w:t xml:space="preserve">DVD titles </w:t>
      </w:r>
      <w:r w:rsidR="00A964F2">
        <w:t>a</w:t>
      </w:r>
      <w:r>
        <w:t>lphabetically.  You may also order DVDs by phone, fax, email, or in person.</w:t>
      </w:r>
    </w:p>
    <w:p w:rsidR="005E31FC" w:rsidRPr="005E31FC" w:rsidRDefault="005E31FC" w:rsidP="005E31FC">
      <w:pPr>
        <w:spacing w:before="240" w:line="240" w:lineRule="auto"/>
        <w:rPr>
          <w:rFonts w:eastAsia="Calibri" w:cs="Times New Roman"/>
        </w:rPr>
      </w:pPr>
      <w:r w:rsidRPr="005E31FC">
        <w:rPr>
          <w:rFonts w:eastAsia="Calibri" w:cs="Times New Roman"/>
        </w:rPr>
        <w:t>Each video in this catalog is assigned an identifying number that begins w</w:t>
      </w:r>
      <w:r w:rsidR="00850BB1">
        <w:rPr>
          <w:rFonts w:eastAsia="Calibri" w:cs="Times New Roman"/>
        </w:rPr>
        <w:t>ith “DVD”.  For example, DVD 0</w:t>
      </w:r>
      <w:r w:rsidR="00A57009">
        <w:rPr>
          <w:rFonts w:eastAsia="Calibri" w:cs="Times New Roman"/>
        </w:rPr>
        <w:t>245</w:t>
      </w:r>
      <w:r w:rsidRPr="005E31FC">
        <w:rPr>
          <w:rFonts w:eastAsia="Calibri" w:cs="Times New Roman"/>
        </w:rPr>
        <w:t xml:space="preserve"> is a DVD entitled “</w:t>
      </w:r>
      <w:r w:rsidR="00A57009">
        <w:rPr>
          <w:rFonts w:eastAsia="Calibri" w:cs="Times New Roman"/>
        </w:rPr>
        <w:t>Jack Reacher</w:t>
      </w:r>
      <w:r w:rsidRPr="005E31FC">
        <w:rPr>
          <w:rFonts w:eastAsia="Calibri" w:cs="Times New Roman"/>
        </w:rPr>
        <w:t>.”</w:t>
      </w:r>
    </w:p>
    <w:p w:rsidR="00394758" w:rsidRDefault="00394758" w:rsidP="00394758">
      <w:pPr>
        <w:spacing w:before="240" w:line="240" w:lineRule="auto"/>
      </w:pPr>
      <w:r>
        <w:t xml:space="preserve">You will need to sign up for our DVS service before requesting videos.  You need a television with </w:t>
      </w:r>
      <w:r w:rsidR="00C01271">
        <w:t xml:space="preserve">a </w:t>
      </w:r>
      <w:r>
        <w:t>DVD player or a computer with a DVD player to watch descriptive videos on DVD.</w:t>
      </w:r>
    </w:p>
    <w:p w:rsidR="00353E4B" w:rsidRPr="00353E4B" w:rsidRDefault="00353E4B" w:rsidP="00353E4B">
      <w:pPr>
        <w:spacing w:before="240" w:line="240" w:lineRule="auto"/>
      </w:pPr>
      <w:r w:rsidRPr="00353E4B">
        <w:t>When you insert a DVD into your player, you may have to locate the DVS track, usually found under Languages or Set-up Menus. Assistance from a sighted friend or family member may be helpful. Some patrons have found that for some DVDs, once the film has begun playing, pressing the "Audio" button repeatedly on their DVD player's remote control will help select the DVS track.</w:t>
      </w:r>
    </w:p>
    <w:p w:rsidR="001C5458" w:rsidRDefault="001C5458" w:rsidP="00A964F2">
      <w:pPr>
        <w:spacing w:before="240" w:after="0" w:line="240" w:lineRule="auto"/>
        <w:jc w:val="center"/>
      </w:pPr>
      <w:r>
        <w:t>MPAA Ratings are guid</w:t>
      </w:r>
      <w:r w:rsidR="00A964F2">
        <w:t>e</w:t>
      </w:r>
      <w:r>
        <w:t>lines to suitability for certain audiences.</w:t>
      </w:r>
    </w:p>
    <w:tbl>
      <w:tblPr>
        <w:tblStyle w:val="TableGrid"/>
        <w:tblW w:w="0" w:type="auto"/>
        <w:tblLook w:val="04A0" w:firstRow="1" w:lastRow="0" w:firstColumn="1" w:lastColumn="0" w:noHBand="0" w:noVBand="1"/>
      </w:tblPr>
      <w:tblGrid>
        <w:gridCol w:w="2178"/>
        <w:gridCol w:w="8568"/>
      </w:tblGrid>
      <w:tr w:rsidR="001C5458" w:rsidTr="00A964F2">
        <w:trPr>
          <w:trHeight w:val="305"/>
        </w:trPr>
        <w:tc>
          <w:tcPr>
            <w:tcW w:w="2178" w:type="dxa"/>
            <w:tcMar>
              <w:top w:w="29" w:type="dxa"/>
              <w:bottom w:w="29" w:type="dxa"/>
            </w:tcMar>
            <w:vAlign w:val="center"/>
          </w:tcPr>
          <w:p w:rsidR="001C5458" w:rsidRPr="00A2720D" w:rsidRDefault="001C5458" w:rsidP="00A964F2">
            <w:pPr>
              <w:jc w:val="right"/>
              <w:rPr>
                <w:b/>
              </w:rPr>
            </w:pPr>
            <w:r w:rsidRPr="00A2720D">
              <w:rPr>
                <w:b/>
              </w:rPr>
              <w:t>G</w:t>
            </w:r>
          </w:p>
        </w:tc>
        <w:tc>
          <w:tcPr>
            <w:tcW w:w="8568" w:type="dxa"/>
            <w:tcMar>
              <w:top w:w="29" w:type="dxa"/>
              <w:left w:w="216" w:type="dxa"/>
              <w:bottom w:w="29" w:type="dxa"/>
              <w:right w:w="115" w:type="dxa"/>
            </w:tcMar>
            <w:vAlign w:val="center"/>
          </w:tcPr>
          <w:p w:rsidR="001C5458" w:rsidRDefault="001C5458" w:rsidP="00A964F2">
            <w:r>
              <w:t xml:space="preserve">All ages </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PG</w:t>
            </w:r>
          </w:p>
        </w:tc>
        <w:tc>
          <w:tcPr>
            <w:tcW w:w="8568" w:type="dxa"/>
            <w:tcMar>
              <w:top w:w="29" w:type="dxa"/>
              <w:left w:w="216" w:type="dxa"/>
              <w:bottom w:w="29" w:type="dxa"/>
              <w:right w:w="115" w:type="dxa"/>
            </w:tcMar>
            <w:vAlign w:val="center"/>
          </w:tcPr>
          <w:p w:rsidR="001C5458" w:rsidRDefault="001C5458" w:rsidP="00A964F2">
            <w:r>
              <w:t>Some material may not be suitable for children</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PG-13</w:t>
            </w:r>
          </w:p>
        </w:tc>
        <w:tc>
          <w:tcPr>
            <w:tcW w:w="8568" w:type="dxa"/>
            <w:tcMar>
              <w:top w:w="29" w:type="dxa"/>
              <w:left w:w="216" w:type="dxa"/>
              <w:bottom w:w="29" w:type="dxa"/>
              <w:right w:w="115" w:type="dxa"/>
            </w:tcMar>
            <w:vAlign w:val="center"/>
          </w:tcPr>
          <w:p w:rsidR="001C5458" w:rsidRDefault="001C5458" w:rsidP="00A964F2">
            <w:r>
              <w:t>Some material may be inappropriate for children under 13</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R</w:t>
            </w:r>
          </w:p>
        </w:tc>
        <w:tc>
          <w:tcPr>
            <w:tcW w:w="8568" w:type="dxa"/>
            <w:tcMar>
              <w:top w:w="29" w:type="dxa"/>
              <w:left w:w="216" w:type="dxa"/>
              <w:bottom w:w="29" w:type="dxa"/>
              <w:right w:w="115" w:type="dxa"/>
            </w:tcMar>
            <w:vAlign w:val="center"/>
          </w:tcPr>
          <w:p w:rsidR="001C5458" w:rsidRDefault="001C5458" w:rsidP="00A964F2">
            <w:r>
              <w:t>Under 17 requires accompanying adult guardian</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Not Rated</w:t>
            </w:r>
          </w:p>
        </w:tc>
        <w:tc>
          <w:tcPr>
            <w:tcW w:w="8568" w:type="dxa"/>
            <w:tcMar>
              <w:top w:w="29" w:type="dxa"/>
              <w:left w:w="216" w:type="dxa"/>
              <w:bottom w:w="29" w:type="dxa"/>
              <w:right w:w="115" w:type="dxa"/>
            </w:tcMar>
            <w:vAlign w:val="center"/>
          </w:tcPr>
          <w:p w:rsidR="001C5458" w:rsidRDefault="001C5458" w:rsidP="00A964F2">
            <w:r>
              <w:t>Film not suitable for MPAA rating (TV show, etc.)  Some material may not be suitable for children.</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Pre-Ratings</w:t>
            </w:r>
          </w:p>
        </w:tc>
        <w:tc>
          <w:tcPr>
            <w:tcW w:w="8568" w:type="dxa"/>
            <w:tcMar>
              <w:top w:w="29" w:type="dxa"/>
              <w:left w:w="216" w:type="dxa"/>
              <w:bottom w:w="29" w:type="dxa"/>
              <w:right w:w="115" w:type="dxa"/>
            </w:tcMar>
            <w:vAlign w:val="center"/>
          </w:tcPr>
          <w:p w:rsidR="001C5458" w:rsidRDefault="001C5458" w:rsidP="00A964F2">
            <w:r>
              <w:t xml:space="preserve">Film made before MPAA ratings.  Some material may not </w:t>
            </w:r>
            <w:r>
              <w:lastRenderedPageBreak/>
              <w:t>be suitable for children.</w:t>
            </w:r>
          </w:p>
        </w:tc>
      </w:tr>
    </w:tbl>
    <w:p w:rsidR="00DD0D13" w:rsidRDefault="005C0753" w:rsidP="00BD0F20">
      <w:pPr>
        <w:pStyle w:val="Heading2"/>
        <w:jc w:val="center"/>
        <w:rPr>
          <w:rFonts w:eastAsia="Times New Roman"/>
        </w:rPr>
      </w:pPr>
      <w:bookmarkStart w:id="5" w:name="_Toc348097913"/>
      <w:bookmarkStart w:id="6" w:name="_Toc348098004"/>
      <w:bookmarkStart w:id="7" w:name="_Toc384281365"/>
      <w:bookmarkStart w:id="8" w:name="_Toc384284025"/>
      <w:bookmarkStart w:id="9" w:name="_Toc384286180"/>
      <w:r>
        <w:rPr>
          <w:rFonts w:eastAsia="Times New Roman"/>
        </w:rPr>
        <w:lastRenderedPageBreak/>
        <w:t>Table of Contents</w:t>
      </w:r>
      <w:bookmarkEnd w:id="5"/>
      <w:bookmarkEnd w:id="6"/>
      <w:bookmarkEnd w:id="7"/>
      <w:bookmarkEnd w:id="8"/>
      <w:bookmarkEnd w:id="9"/>
    </w:p>
    <w:p w:rsidR="00282BA8" w:rsidRDefault="005C0753" w:rsidP="00282BA8">
      <w:pPr>
        <w:pStyle w:val="TOC2"/>
        <w:tabs>
          <w:tab w:val="right" w:leader="hyphen" w:pos="10790"/>
        </w:tabs>
        <w:rPr>
          <w:rFonts w:asciiTheme="minorHAnsi" w:eastAsiaTheme="minorEastAsia" w:hAnsiTheme="minorHAnsi"/>
          <w:noProof/>
          <w:sz w:val="22"/>
        </w:rPr>
      </w:pPr>
      <w:r>
        <w:fldChar w:fldCharType="begin"/>
      </w:r>
      <w:r>
        <w:instrText xml:space="preserve"> TOC \o "2-2" \h \z \u </w:instrText>
      </w:r>
      <w:r>
        <w:fldChar w:fldCharType="separate"/>
      </w:r>
    </w:p>
    <w:p w:rsidR="00282BA8" w:rsidRDefault="00632E16">
      <w:pPr>
        <w:pStyle w:val="TOC2"/>
        <w:tabs>
          <w:tab w:val="right" w:leader="hyphen" w:pos="10790"/>
        </w:tabs>
        <w:rPr>
          <w:rFonts w:asciiTheme="minorHAnsi" w:eastAsiaTheme="minorEastAsia" w:hAnsiTheme="minorHAnsi"/>
          <w:noProof/>
          <w:sz w:val="22"/>
        </w:rPr>
      </w:pPr>
      <w:hyperlink w:anchor="_Toc384286181" w:history="1">
        <w:r w:rsidR="00282BA8" w:rsidRPr="007D4507">
          <w:rPr>
            <w:rStyle w:val="Hyperlink"/>
            <w:rFonts w:eastAsia="Times New Roman"/>
            <w:noProof/>
          </w:rPr>
          <w:t>Action/Adventure</w:t>
        </w:r>
        <w:r w:rsidR="00282BA8">
          <w:rPr>
            <w:noProof/>
            <w:webHidden/>
          </w:rPr>
          <w:tab/>
        </w:r>
        <w:r w:rsidR="00282BA8">
          <w:rPr>
            <w:noProof/>
            <w:webHidden/>
          </w:rPr>
          <w:fldChar w:fldCharType="begin"/>
        </w:r>
        <w:r w:rsidR="00282BA8">
          <w:rPr>
            <w:noProof/>
            <w:webHidden/>
          </w:rPr>
          <w:instrText xml:space="preserve"> PAGEREF _Toc384286181 \h </w:instrText>
        </w:r>
        <w:r w:rsidR="00282BA8">
          <w:rPr>
            <w:noProof/>
            <w:webHidden/>
          </w:rPr>
        </w:r>
        <w:r w:rsidR="00282BA8">
          <w:rPr>
            <w:noProof/>
            <w:webHidden/>
          </w:rPr>
          <w:fldChar w:fldCharType="separate"/>
        </w:r>
        <w:r w:rsidR="00282BA8">
          <w:rPr>
            <w:noProof/>
            <w:webHidden/>
          </w:rPr>
          <w:t>3</w:t>
        </w:r>
        <w:r w:rsidR="00282BA8">
          <w:rPr>
            <w:noProof/>
            <w:webHidden/>
          </w:rPr>
          <w:fldChar w:fldCharType="end"/>
        </w:r>
      </w:hyperlink>
    </w:p>
    <w:p w:rsidR="00282BA8" w:rsidRDefault="00632E16">
      <w:pPr>
        <w:pStyle w:val="TOC2"/>
        <w:tabs>
          <w:tab w:val="right" w:leader="hyphen" w:pos="10790"/>
        </w:tabs>
        <w:rPr>
          <w:rFonts w:asciiTheme="minorHAnsi" w:eastAsiaTheme="minorEastAsia" w:hAnsiTheme="minorHAnsi"/>
          <w:noProof/>
          <w:sz w:val="22"/>
        </w:rPr>
      </w:pPr>
      <w:hyperlink w:anchor="_Toc384286182" w:history="1">
        <w:r w:rsidR="00282BA8" w:rsidRPr="007D4507">
          <w:rPr>
            <w:rStyle w:val="Hyperlink"/>
            <w:rFonts w:eastAsia="Times New Roman"/>
            <w:noProof/>
          </w:rPr>
          <w:t>Children’s/Family</w:t>
        </w:r>
        <w:r w:rsidR="00282BA8">
          <w:rPr>
            <w:noProof/>
            <w:webHidden/>
          </w:rPr>
          <w:tab/>
        </w:r>
        <w:r w:rsidR="00282BA8">
          <w:rPr>
            <w:noProof/>
            <w:webHidden/>
          </w:rPr>
          <w:fldChar w:fldCharType="begin"/>
        </w:r>
        <w:r w:rsidR="00282BA8">
          <w:rPr>
            <w:noProof/>
            <w:webHidden/>
          </w:rPr>
          <w:instrText xml:space="preserve"> PAGEREF _Toc384286182 \h </w:instrText>
        </w:r>
        <w:r w:rsidR="00282BA8">
          <w:rPr>
            <w:noProof/>
            <w:webHidden/>
          </w:rPr>
        </w:r>
        <w:r w:rsidR="00282BA8">
          <w:rPr>
            <w:noProof/>
            <w:webHidden/>
          </w:rPr>
          <w:fldChar w:fldCharType="separate"/>
        </w:r>
        <w:r w:rsidR="00282BA8">
          <w:rPr>
            <w:noProof/>
            <w:webHidden/>
          </w:rPr>
          <w:t>4</w:t>
        </w:r>
        <w:r w:rsidR="00282BA8">
          <w:rPr>
            <w:noProof/>
            <w:webHidden/>
          </w:rPr>
          <w:fldChar w:fldCharType="end"/>
        </w:r>
      </w:hyperlink>
    </w:p>
    <w:p w:rsidR="00282BA8" w:rsidRDefault="00632E16">
      <w:pPr>
        <w:pStyle w:val="TOC2"/>
        <w:tabs>
          <w:tab w:val="right" w:leader="hyphen" w:pos="10790"/>
        </w:tabs>
        <w:rPr>
          <w:rFonts w:asciiTheme="minorHAnsi" w:eastAsiaTheme="minorEastAsia" w:hAnsiTheme="minorHAnsi"/>
          <w:noProof/>
          <w:sz w:val="22"/>
        </w:rPr>
      </w:pPr>
      <w:hyperlink w:anchor="_Toc384286183" w:history="1">
        <w:r w:rsidR="00282BA8" w:rsidRPr="007D4507">
          <w:rPr>
            <w:rStyle w:val="Hyperlink"/>
            <w:rFonts w:eastAsia="Times New Roman"/>
            <w:noProof/>
          </w:rPr>
          <w:t>Comedy</w:t>
        </w:r>
        <w:r w:rsidR="00282BA8">
          <w:rPr>
            <w:noProof/>
            <w:webHidden/>
          </w:rPr>
          <w:tab/>
        </w:r>
        <w:r w:rsidR="00282BA8">
          <w:rPr>
            <w:noProof/>
            <w:webHidden/>
          </w:rPr>
          <w:fldChar w:fldCharType="begin"/>
        </w:r>
        <w:r w:rsidR="00282BA8">
          <w:rPr>
            <w:noProof/>
            <w:webHidden/>
          </w:rPr>
          <w:instrText xml:space="preserve"> PAGEREF _Toc384286183 \h </w:instrText>
        </w:r>
        <w:r w:rsidR="00282BA8">
          <w:rPr>
            <w:noProof/>
            <w:webHidden/>
          </w:rPr>
        </w:r>
        <w:r w:rsidR="00282BA8">
          <w:rPr>
            <w:noProof/>
            <w:webHidden/>
          </w:rPr>
          <w:fldChar w:fldCharType="separate"/>
        </w:r>
        <w:r w:rsidR="00282BA8">
          <w:rPr>
            <w:noProof/>
            <w:webHidden/>
          </w:rPr>
          <w:t>6</w:t>
        </w:r>
        <w:r w:rsidR="00282BA8">
          <w:rPr>
            <w:noProof/>
            <w:webHidden/>
          </w:rPr>
          <w:fldChar w:fldCharType="end"/>
        </w:r>
      </w:hyperlink>
    </w:p>
    <w:p w:rsidR="00282BA8" w:rsidRDefault="00632E16">
      <w:pPr>
        <w:pStyle w:val="TOC2"/>
        <w:tabs>
          <w:tab w:val="right" w:leader="hyphen" w:pos="10790"/>
        </w:tabs>
        <w:rPr>
          <w:rFonts w:asciiTheme="minorHAnsi" w:eastAsiaTheme="minorEastAsia" w:hAnsiTheme="minorHAnsi"/>
          <w:noProof/>
          <w:sz w:val="22"/>
        </w:rPr>
      </w:pPr>
      <w:hyperlink w:anchor="_Toc384286184" w:history="1">
        <w:r w:rsidR="00282BA8" w:rsidRPr="007D4507">
          <w:rPr>
            <w:rStyle w:val="Hyperlink"/>
            <w:rFonts w:eastAsia="Times New Roman"/>
            <w:noProof/>
          </w:rPr>
          <w:t>Crime Drama</w:t>
        </w:r>
        <w:r w:rsidR="00282BA8">
          <w:rPr>
            <w:noProof/>
            <w:webHidden/>
          </w:rPr>
          <w:tab/>
        </w:r>
        <w:r w:rsidR="00282BA8">
          <w:rPr>
            <w:noProof/>
            <w:webHidden/>
          </w:rPr>
          <w:fldChar w:fldCharType="begin"/>
        </w:r>
        <w:r w:rsidR="00282BA8">
          <w:rPr>
            <w:noProof/>
            <w:webHidden/>
          </w:rPr>
          <w:instrText xml:space="preserve"> PAGEREF _Toc384286184 \h </w:instrText>
        </w:r>
        <w:r w:rsidR="00282BA8">
          <w:rPr>
            <w:noProof/>
            <w:webHidden/>
          </w:rPr>
        </w:r>
        <w:r w:rsidR="00282BA8">
          <w:rPr>
            <w:noProof/>
            <w:webHidden/>
          </w:rPr>
          <w:fldChar w:fldCharType="separate"/>
        </w:r>
        <w:r w:rsidR="00282BA8">
          <w:rPr>
            <w:noProof/>
            <w:webHidden/>
          </w:rPr>
          <w:t>7</w:t>
        </w:r>
        <w:r w:rsidR="00282BA8">
          <w:rPr>
            <w:noProof/>
            <w:webHidden/>
          </w:rPr>
          <w:fldChar w:fldCharType="end"/>
        </w:r>
      </w:hyperlink>
    </w:p>
    <w:p w:rsidR="00282BA8" w:rsidRDefault="00632E16">
      <w:pPr>
        <w:pStyle w:val="TOC2"/>
        <w:tabs>
          <w:tab w:val="right" w:leader="hyphen" w:pos="10790"/>
        </w:tabs>
        <w:rPr>
          <w:rFonts w:asciiTheme="minorHAnsi" w:eastAsiaTheme="minorEastAsia" w:hAnsiTheme="minorHAnsi"/>
          <w:noProof/>
          <w:sz w:val="22"/>
        </w:rPr>
      </w:pPr>
      <w:hyperlink w:anchor="_Toc384286185" w:history="1">
        <w:r w:rsidR="00282BA8" w:rsidRPr="007D4507">
          <w:rPr>
            <w:rStyle w:val="Hyperlink"/>
            <w:rFonts w:eastAsia="Times New Roman"/>
            <w:noProof/>
          </w:rPr>
          <w:t>Drama</w:t>
        </w:r>
        <w:r w:rsidR="00282BA8">
          <w:rPr>
            <w:noProof/>
            <w:webHidden/>
          </w:rPr>
          <w:tab/>
        </w:r>
        <w:r w:rsidR="00282BA8">
          <w:rPr>
            <w:noProof/>
            <w:webHidden/>
          </w:rPr>
          <w:fldChar w:fldCharType="begin"/>
        </w:r>
        <w:r w:rsidR="00282BA8">
          <w:rPr>
            <w:noProof/>
            <w:webHidden/>
          </w:rPr>
          <w:instrText xml:space="preserve"> PAGEREF _Toc384286185 \h </w:instrText>
        </w:r>
        <w:r w:rsidR="00282BA8">
          <w:rPr>
            <w:noProof/>
            <w:webHidden/>
          </w:rPr>
        </w:r>
        <w:r w:rsidR="00282BA8">
          <w:rPr>
            <w:noProof/>
            <w:webHidden/>
          </w:rPr>
          <w:fldChar w:fldCharType="separate"/>
        </w:r>
        <w:r w:rsidR="00282BA8">
          <w:rPr>
            <w:noProof/>
            <w:webHidden/>
          </w:rPr>
          <w:t>8</w:t>
        </w:r>
        <w:r w:rsidR="00282BA8">
          <w:rPr>
            <w:noProof/>
            <w:webHidden/>
          </w:rPr>
          <w:fldChar w:fldCharType="end"/>
        </w:r>
      </w:hyperlink>
    </w:p>
    <w:p w:rsidR="00282BA8" w:rsidRDefault="00632E16">
      <w:pPr>
        <w:pStyle w:val="TOC2"/>
        <w:tabs>
          <w:tab w:val="right" w:leader="hyphen" w:pos="10790"/>
        </w:tabs>
        <w:rPr>
          <w:rFonts w:asciiTheme="minorHAnsi" w:eastAsiaTheme="minorEastAsia" w:hAnsiTheme="minorHAnsi"/>
          <w:noProof/>
          <w:sz w:val="22"/>
        </w:rPr>
      </w:pPr>
      <w:hyperlink w:anchor="_Toc384286186" w:history="1">
        <w:r w:rsidR="00282BA8" w:rsidRPr="007D4507">
          <w:rPr>
            <w:rStyle w:val="Hyperlink"/>
            <w:rFonts w:eastAsia="Times New Roman"/>
            <w:noProof/>
          </w:rPr>
          <w:t>Historical Fiction</w:t>
        </w:r>
        <w:r w:rsidR="00282BA8">
          <w:rPr>
            <w:noProof/>
            <w:webHidden/>
          </w:rPr>
          <w:tab/>
        </w:r>
        <w:r w:rsidR="00282BA8">
          <w:rPr>
            <w:noProof/>
            <w:webHidden/>
          </w:rPr>
          <w:fldChar w:fldCharType="begin"/>
        </w:r>
        <w:r w:rsidR="00282BA8">
          <w:rPr>
            <w:noProof/>
            <w:webHidden/>
          </w:rPr>
          <w:instrText xml:space="preserve"> PAGEREF _Toc384286186 \h </w:instrText>
        </w:r>
        <w:r w:rsidR="00282BA8">
          <w:rPr>
            <w:noProof/>
            <w:webHidden/>
          </w:rPr>
        </w:r>
        <w:r w:rsidR="00282BA8">
          <w:rPr>
            <w:noProof/>
            <w:webHidden/>
          </w:rPr>
          <w:fldChar w:fldCharType="separate"/>
        </w:r>
        <w:r w:rsidR="00282BA8">
          <w:rPr>
            <w:noProof/>
            <w:webHidden/>
          </w:rPr>
          <w:t>8</w:t>
        </w:r>
        <w:r w:rsidR="00282BA8">
          <w:rPr>
            <w:noProof/>
            <w:webHidden/>
          </w:rPr>
          <w:fldChar w:fldCharType="end"/>
        </w:r>
      </w:hyperlink>
    </w:p>
    <w:p w:rsidR="00282BA8" w:rsidRDefault="00632E16">
      <w:pPr>
        <w:pStyle w:val="TOC2"/>
        <w:tabs>
          <w:tab w:val="right" w:leader="hyphen" w:pos="10790"/>
        </w:tabs>
        <w:rPr>
          <w:rFonts w:asciiTheme="minorHAnsi" w:eastAsiaTheme="minorEastAsia" w:hAnsiTheme="minorHAnsi"/>
          <w:noProof/>
          <w:sz w:val="22"/>
        </w:rPr>
      </w:pPr>
      <w:hyperlink w:anchor="_Toc384286187" w:history="1">
        <w:r w:rsidR="00282BA8" w:rsidRPr="007D4507">
          <w:rPr>
            <w:rStyle w:val="Hyperlink"/>
            <w:rFonts w:eastAsia="Times New Roman"/>
            <w:noProof/>
          </w:rPr>
          <w:t>Horror</w:t>
        </w:r>
        <w:r w:rsidR="00282BA8">
          <w:rPr>
            <w:noProof/>
            <w:webHidden/>
          </w:rPr>
          <w:tab/>
        </w:r>
        <w:r w:rsidR="00282BA8">
          <w:rPr>
            <w:noProof/>
            <w:webHidden/>
          </w:rPr>
          <w:fldChar w:fldCharType="begin"/>
        </w:r>
        <w:r w:rsidR="00282BA8">
          <w:rPr>
            <w:noProof/>
            <w:webHidden/>
          </w:rPr>
          <w:instrText xml:space="preserve"> PAGEREF _Toc384286187 \h </w:instrText>
        </w:r>
        <w:r w:rsidR="00282BA8">
          <w:rPr>
            <w:noProof/>
            <w:webHidden/>
          </w:rPr>
        </w:r>
        <w:r w:rsidR="00282BA8">
          <w:rPr>
            <w:noProof/>
            <w:webHidden/>
          </w:rPr>
          <w:fldChar w:fldCharType="separate"/>
        </w:r>
        <w:r w:rsidR="00282BA8">
          <w:rPr>
            <w:noProof/>
            <w:webHidden/>
          </w:rPr>
          <w:t>9</w:t>
        </w:r>
        <w:r w:rsidR="00282BA8">
          <w:rPr>
            <w:noProof/>
            <w:webHidden/>
          </w:rPr>
          <w:fldChar w:fldCharType="end"/>
        </w:r>
      </w:hyperlink>
    </w:p>
    <w:p w:rsidR="00282BA8" w:rsidRDefault="00632E16">
      <w:pPr>
        <w:pStyle w:val="TOC2"/>
        <w:tabs>
          <w:tab w:val="right" w:leader="hyphen" w:pos="10790"/>
        </w:tabs>
        <w:rPr>
          <w:rFonts w:asciiTheme="minorHAnsi" w:eastAsiaTheme="minorEastAsia" w:hAnsiTheme="minorHAnsi"/>
          <w:noProof/>
          <w:sz w:val="22"/>
        </w:rPr>
      </w:pPr>
      <w:hyperlink w:anchor="_Toc384286188" w:history="1">
        <w:r w:rsidR="00282BA8" w:rsidRPr="007D4507">
          <w:rPr>
            <w:rStyle w:val="Hyperlink"/>
            <w:rFonts w:eastAsia="Times New Roman"/>
            <w:noProof/>
          </w:rPr>
          <w:t>Musical</w:t>
        </w:r>
        <w:r w:rsidR="00282BA8">
          <w:rPr>
            <w:noProof/>
            <w:webHidden/>
          </w:rPr>
          <w:tab/>
        </w:r>
        <w:r w:rsidR="00282BA8">
          <w:rPr>
            <w:noProof/>
            <w:webHidden/>
          </w:rPr>
          <w:fldChar w:fldCharType="begin"/>
        </w:r>
        <w:r w:rsidR="00282BA8">
          <w:rPr>
            <w:noProof/>
            <w:webHidden/>
          </w:rPr>
          <w:instrText xml:space="preserve"> PAGEREF _Toc384286188 \h </w:instrText>
        </w:r>
        <w:r w:rsidR="00282BA8">
          <w:rPr>
            <w:noProof/>
            <w:webHidden/>
          </w:rPr>
        </w:r>
        <w:r w:rsidR="00282BA8">
          <w:rPr>
            <w:noProof/>
            <w:webHidden/>
          </w:rPr>
          <w:fldChar w:fldCharType="separate"/>
        </w:r>
        <w:r w:rsidR="00282BA8">
          <w:rPr>
            <w:noProof/>
            <w:webHidden/>
          </w:rPr>
          <w:t>9</w:t>
        </w:r>
        <w:r w:rsidR="00282BA8">
          <w:rPr>
            <w:noProof/>
            <w:webHidden/>
          </w:rPr>
          <w:fldChar w:fldCharType="end"/>
        </w:r>
      </w:hyperlink>
    </w:p>
    <w:p w:rsidR="00282BA8" w:rsidRDefault="00632E16">
      <w:pPr>
        <w:pStyle w:val="TOC2"/>
        <w:tabs>
          <w:tab w:val="right" w:leader="hyphen" w:pos="10790"/>
        </w:tabs>
        <w:rPr>
          <w:rFonts w:asciiTheme="minorHAnsi" w:eastAsiaTheme="minorEastAsia" w:hAnsiTheme="minorHAnsi"/>
          <w:noProof/>
          <w:sz w:val="22"/>
        </w:rPr>
      </w:pPr>
      <w:hyperlink w:anchor="_Toc384286189" w:history="1">
        <w:r w:rsidR="00282BA8" w:rsidRPr="007D4507">
          <w:rPr>
            <w:rStyle w:val="Hyperlink"/>
            <w:rFonts w:eastAsia="Times New Roman"/>
            <w:noProof/>
          </w:rPr>
          <w:t>Romance</w:t>
        </w:r>
        <w:r w:rsidR="00282BA8">
          <w:rPr>
            <w:noProof/>
            <w:webHidden/>
          </w:rPr>
          <w:tab/>
        </w:r>
        <w:r w:rsidR="00282BA8">
          <w:rPr>
            <w:noProof/>
            <w:webHidden/>
          </w:rPr>
          <w:fldChar w:fldCharType="begin"/>
        </w:r>
        <w:r w:rsidR="00282BA8">
          <w:rPr>
            <w:noProof/>
            <w:webHidden/>
          </w:rPr>
          <w:instrText xml:space="preserve"> PAGEREF _Toc384286189 \h </w:instrText>
        </w:r>
        <w:r w:rsidR="00282BA8">
          <w:rPr>
            <w:noProof/>
            <w:webHidden/>
          </w:rPr>
        </w:r>
        <w:r w:rsidR="00282BA8">
          <w:rPr>
            <w:noProof/>
            <w:webHidden/>
          </w:rPr>
          <w:fldChar w:fldCharType="separate"/>
        </w:r>
        <w:r w:rsidR="00282BA8">
          <w:rPr>
            <w:noProof/>
            <w:webHidden/>
          </w:rPr>
          <w:t>9</w:t>
        </w:r>
        <w:r w:rsidR="00282BA8">
          <w:rPr>
            <w:noProof/>
            <w:webHidden/>
          </w:rPr>
          <w:fldChar w:fldCharType="end"/>
        </w:r>
      </w:hyperlink>
    </w:p>
    <w:p w:rsidR="00282BA8" w:rsidRDefault="00632E16">
      <w:pPr>
        <w:pStyle w:val="TOC2"/>
        <w:tabs>
          <w:tab w:val="right" w:leader="hyphen" w:pos="10790"/>
        </w:tabs>
        <w:rPr>
          <w:rFonts w:asciiTheme="minorHAnsi" w:eastAsiaTheme="minorEastAsia" w:hAnsiTheme="minorHAnsi"/>
          <w:noProof/>
          <w:sz w:val="22"/>
        </w:rPr>
      </w:pPr>
      <w:hyperlink w:anchor="_Toc384286190" w:history="1">
        <w:r w:rsidR="00282BA8" w:rsidRPr="007D4507">
          <w:rPr>
            <w:rStyle w:val="Hyperlink"/>
            <w:rFonts w:eastAsia="Times New Roman"/>
            <w:noProof/>
          </w:rPr>
          <w:t>Sci-Fi/Fantasy</w:t>
        </w:r>
        <w:r w:rsidR="00282BA8">
          <w:rPr>
            <w:noProof/>
            <w:webHidden/>
          </w:rPr>
          <w:tab/>
        </w:r>
        <w:r w:rsidR="00282BA8">
          <w:rPr>
            <w:noProof/>
            <w:webHidden/>
          </w:rPr>
          <w:fldChar w:fldCharType="begin"/>
        </w:r>
        <w:r w:rsidR="00282BA8">
          <w:rPr>
            <w:noProof/>
            <w:webHidden/>
          </w:rPr>
          <w:instrText xml:space="preserve"> PAGEREF _Toc384286190 \h </w:instrText>
        </w:r>
        <w:r w:rsidR="00282BA8">
          <w:rPr>
            <w:noProof/>
            <w:webHidden/>
          </w:rPr>
        </w:r>
        <w:r w:rsidR="00282BA8">
          <w:rPr>
            <w:noProof/>
            <w:webHidden/>
          </w:rPr>
          <w:fldChar w:fldCharType="separate"/>
        </w:r>
        <w:r w:rsidR="00282BA8">
          <w:rPr>
            <w:noProof/>
            <w:webHidden/>
          </w:rPr>
          <w:t>10</w:t>
        </w:r>
        <w:r w:rsidR="00282BA8">
          <w:rPr>
            <w:noProof/>
            <w:webHidden/>
          </w:rPr>
          <w:fldChar w:fldCharType="end"/>
        </w:r>
      </w:hyperlink>
    </w:p>
    <w:p w:rsidR="00282BA8" w:rsidRDefault="00632E16">
      <w:pPr>
        <w:pStyle w:val="TOC2"/>
        <w:tabs>
          <w:tab w:val="right" w:leader="hyphen" w:pos="10790"/>
        </w:tabs>
        <w:rPr>
          <w:rFonts w:asciiTheme="minorHAnsi" w:eastAsiaTheme="minorEastAsia" w:hAnsiTheme="minorHAnsi"/>
          <w:noProof/>
          <w:sz w:val="22"/>
        </w:rPr>
      </w:pPr>
      <w:hyperlink w:anchor="_Toc384286191" w:history="1">
        <w:r w:rsidR="00282BA8" w:rsidRPr="007D4507">
          <w:rPr>
            <w:rStyle w:val="Hyperlink"/>
            <w:rFonts w:eastAsia="Times New Roman"/>
            <w:noProof/>
          </w:rPr>
          <w:t>Western</w:t>
        </w:r>
        <w:r w:rsidR="00282BA8">
          <w:rPr>
            <w:noProof/>
            <w:webHidden/>
          </w:rPr>
          <w:tab/>
        </w:r>
        <w:r w:rsidR="00282BA8">
          <w:rPr>
            <w:noProof/>
            <w:webHidden/>
          </w:rPr>
          <w:fldChar w:fldCharType="begin"/>
        </w:r>
        <w:r w:rsidR="00282BA8">
          <w:rPr>
            <w:noProof/>
            <w:webHidden/>
          </w:rPr>
          <w:instrText xml:space="preserve"> PAGEREF _Toc384286191 \h </w:instrText>
        </w:r>
        <w:r w:rsidR="00282BA8">
          <w:rPr>
            <w:noProof/>
            <w:webHidden/>
          </w:rPr>
        </w:r>
        <w:r w:rsidR="00282BA8">
          <w:rPr>
            <w:noProof/>
            <w:webHidden/>
          </w:rPr>
          <w:fldChar w:fldCharType="separate"/>
        </w:r>
        <w:r w:rsidR="00282BA8">
          <w:rPr>
            <w:noProof/>
            <w:webHidden/>
          </w:rPr>
          <w:t>12</w:t>
        </w:r>
        <w:r w:rsidR="00282BA8">
          <w:rPr>
            <w:noProof/>
            <w:webHidden/>
          </w:rPr>
          <w:fldChar w:fldCharType="end"/>
        </w:r>
      </w:hyperlink>
    </w:p>
    <w:p w:rsidR="00282BA8" w:rsidRDefault="00632E16">
      <w:pPr>
        <w:pStyle w:val="TOC2"/>
        <w:tabs>
          <w:tab w:val="right" w:leader="hyphen" w:pos="10790"/>
        </w:tabs>
        <w:rPr>
          <w:rFonts w:asciiTheme="minorHAnsi" w:eastAsiaTheme="minorEastAsia" w:hAnsiTheme="minorHAnsi"/>
          <w:noProof/>
          <w:sz w:val="22"/>
        </w:rPr>
      </w:pPr>
      <w:hyperlink w:anchor="_Toc384286192" w:history="1">
        <w:r w:rsidR="00282BA8" w:rsidRPr="007D4507">
          <w:rPr>
            <w:rStyle w:val="Hyperlink"/>
            <w:rFonts w:eastAsia="Times New Roman"/>
            <w:noProof/>
          </w:rPr>
          <w:t>Order Form</w:t>
        </w:r>
        <w:r w:rsidR="00282BA8">
          <w:rPr>
            <w:noProof/>
            <w:webHidden/>
          </w:rPr>
          <w:tab/>
        </w:r>
        <w:r w:rsidR="00282BA8">
          <w:rPr>
            <w:noProof/>
            <w:webHidden/>
          </w:rPr>
          <w:fldChar w:fldCharType="begin"/>
        </w:r>
        <w:r w:rsidR="00282BA8">
          <w:rPr>
            <w:noProof/>
            <w:webHidden/>
          </w:rPr>
          <w:instrText xml:space="preserve"> PAGEREF _Toc384286192 \h </w:instrText>
        </w:r>
        <w:r w:rsidR="00282BA8">
          <w:rPr>
            <w:noProof/>
            <w:webHidden/>
          </w:rPr>
        </w:r>
        <w:r w:rsidR="00282BA8">
          <w:rPr>
            <w:noProof/>
            <w:webHidden/>
          </w:rPr>
          <w:fldChar w:fldCharType="separate"/>
        </w:r>
        <w:r w:rsidR="00282BA8">
          <w:rPr>
            <w:noProof/>
            <w:webHidden/>
          </w:rPr>
          <w:t>13</w:t>
        </w:r>
        <w:r w:rsidR="00282BA8">
          <w:rPr>
            <w:noProof/>
            <w:webHidden/>
          </w:rPr>
          <w:fldChar w:fldCharType="end"/>
        </w:r>
      </w:hyperlink>
    </w:p>
    <w:p w:rsidR="005C0753" w:rsidRPr="005C0753" w:rsidRDefault="005C0753" w:rsidP="005C0753">
      <w:r>
        <w:fldChar w:fldCharType="end"/>
      </w:r>
    </w:p>
    <w:p w:rsidR="00DD0D13" w:rsidRDefault="00DD0D13">
      <w:pPr>
        <w:rPr>
          <w:rFonts w:eastAsia="Times New Roman" w:cstheme="majorBidi"/>
          <w:b/>
          <w:bCs/>
          <w:color w:val="000000" w:themeColor="text1"/>
          <w:sz w:val="40"/>
          <w:szCs w:val="26"/>
        </w:rPr>
      </w:pPr>
      <w:r>
        <w:rPr>
          <w:rFonts w:eastAsia="Times New Roman"/>
        </w:rPr>
        <w:br w:type="page"/>
      </w:r>
    </w:p>
    <w:tbl>
      <w:tblPr>
        <w:tblW w:w="10332" w:type="dxa"/>
        <w:jc w:val="center"/>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6"/>
        <w:gridCol w:w="6480"/>
        <w:gridCol w:w="2106"/>
      </w:tblGrid>
      <w:tr w:rsidR="00CF66D7" w:rsidRPr="00CF66D7" w:rsidTr="00CF66D7">
        <w:trPr>
          <w:cantSplit/>
          <w:jc w:val="center"/>
        </w:trPr>
        <w:tc>
          <w:tcPr>
            <w:tcW w:w="10332" w:type="dxa"/>
            <w:gridSpan w:val="3"/>
          </w:tcPr>
          <w:p w:rsidR="00CF66D7" w:rsidRPr="00CF66D7" w:rsidRDefault="00CF66D7" w:rsidP="00CF66D7">
            <w:pPr>
              <w:pStyle w:val="Heading2"/>
              <w:rPr>
                <w:rFonts w:eastAsia="Times New Roman"/>
                <w:noProof/>
              </w:rPr>
            </w:pPr>
            <w:bookmarkStart w:id="10" w:name="_Toc384286181"/>
            <w:r w:rsidRPr="00CF66D7">
              <w:rPr>
                <w:rFonts w:eastAsia="Times New Roman"/>
                <w:noProof/>
              </w:rPr>
              <w:lastRenderedPageBreak/>
              <w:t>Action/Adventure</w:t>
            </w:r>
            <w:bookmarkEnd w:id="10"/>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0229</w:t>
            </w:r>
          </w:p>
        </w:tc>
        <w:tc>
          <w:tcPr>
            <w:tcW w:w="6480" w:type="dxa"/>
          </w:tcPr>
          <w:p w:rsidR="00CF66D7" w:rsidRPr="00CF66D7" w:rsidRDefault="00CF66D7" w:rsidP="00CF66D7">
            <w:pPr>
              <w:pStyle w:val="Heading3"/>
            </w:pPr>
            <w:r w:rsidRPr="00CF66D7">
              <w:rPr>
                <w:noProof/>
              </w:rPr>
              <w:t>The Bourne Legacy (2012)</w:t>
            </w:r>
          </w:p>
        </w:tc>
        <w:tc>
          <w:tcPr>
            <w:tcW w:w="2106" w:type="dxa"/>
          </w:tcPr>
          <w:p w:rsidR="00CF66D7" w:rsidRPr="00CF66D7" w:rsidRDefault="00CF66D7" w:rsidP="00CF66D7">
            <w:pPr>
              <w:pStyle w:val="Heading3"/>
            </w:pPr>
            <w:r w:rsidRPr="00CF66D7">
              <w:rPr>
                <w:noProof/>
              </w:rPr>
              <w:t>PG-13</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On the verge of having their conspiracy exposed, members of the government's intelligence community will stop at nothing to erase all evidence of their top secret programs - even the agents involved.</w:t>
            </w:r>
            <w:r w:rsidRPr="00CF66D7">
              <w:rPr>
                <w:rFonts w:eastAsia="Times New Roman" w:cs="Arial"/>
                <w:szCs w:val="32"/>
              </w:rPr>
              <w:t xml:space="preserve"> Directed by: </w:t>
            </w:r>
            <w:r w:rsidRPr="00CF66D7">
              <w:rPr>
                <w:rFonts w:eastAsia="Times New Roman" w:cs="Arial"/>
                <w:noProof/>
                <w:szCs w:val="32"/>
              </w:rPr>
              <w:t>Tony Gilroy</w:t>
            </w:r>
            <w:r w:rsidRPr="00CF66D7">
              <w:rPr>
                <w:rFonts w:eastAsia="Times New Roman" w:cs="Arial"/>
                <w:szCs w:val="32"/>
              </w:rPr>
              <w:t xml:space="preserve">. Starring: </w:t>
            </w:r>
            <w:r w:rsidRPr="00CF66D7">
              <w:rPr>
                <w:rFonts w:eastAsia="Times New Roman" w:cs="Arial"/>
                <w:noProof/>
                <w:szCs w:val="32"/>
              </w:rPr>
              <w:t>Jeremy Renner, Rachel Weisz, Edward Norton.</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0238</w:t>
            </w:r>
          </w:p>
        </w:tc>
        <w:tc>
          <w:tcPr>
            <w:tcW w:w="6480" w:type="dxa"/>
          </w:tcPr>
          <w:p w:rsidR="00CF66D7" w:rsidRPr="00CF66D7" w:rsidRDefault="00CF66D7" w:rsidP="00CF66D7">
            <w:pPr>
              <w:pStyle w:val="Heading3"/>
            </w:pPr>
            <w:r w:rsidRPr="00CF66D7">
              <w:rPr>
                <w:noProof/>
              </w:rPr>
              <w:t>A Good Day to Die Hard (2013)</w:t>
            </w:r>
          </w:p>
        </w:tc>
        <w:tc>
          <w:tcPr>
            <w:tcW w:w="2106" w:type="dxa"/>
          </w:tcPr>
          <w:p w:rsidR="00CF66D7" w:rsidRPr="00CF66D7" w:rsidRDefault="00CF66D7" w:rsidP="00CF66D7">
            <w:pPr>
              <w:pStyle w:val="Heading3"/>
            </w:pPr>
            <w:r w:rsidRPr="00CF66D7">
              <w:rPr>
                <w:noProof/>
              </w:rPr>
              <w:t>R</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John McClane travels to Russia to help out his seemingly wayward son, Jack, only to discover that Jack is a CIA operative working undercover, causing the father and son to team up against underworld forces.</w:t>
            </w:r>
            <w:r w:rsidRPr="00CF66D7">
              <w:rPr>
                <w:rFonts w:eastAsia="Times New Roman" w:cs="Arial"/>
                <w:szCs w:val="32"/>
              </w:rPr>
              <w:t xml:space="preserve"> Directed by: </w:t>
            </w:r>
            <w:r w:rsidRPr="00CF66D7">
              <w:rPr>
                <w:rFonts w:eastAsia="Times New Roman" w:cs="Arial"/>
                <w:noProof/>
                <w:szCs w:val="32"/>
              </w:rPr>
              <w:t>John Moore</w:t>
            </w:r>
            <w:r w:rsidRPr="00CF66D7">
              <w:rPr>
                <w:rFonts w:eastAsia="Times New Roman" w:cs="Arial"/>
                <w:szCs w:val="32"/>
              </w:rPr>
              <w:t xml:space="preserve">. Starring: </w:t>
            </w:r>
            <w:r w:rsidRPr="00CF66D7">
              <w:rPr>
                <w:rFonts w:eastAsia="Times New Roman" w:cs="Arial"/>
                <w:noProof/>
                <w:szCs w:val="32"/>
              </w:rPr>
              <w:t>Bruce Willis, Jai Courtney, Sebastian Koch.</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0245</w:t>
            </w:r>
          </w:p>
        </w:tc>
        <w:tc>
          <w:tcPr>
            <w:tcW w:w="6480" w:type="dxa"/>
          </w:tcPr>
          <w:p w:rsidR="00CF66D7" w:rsidRPr="00CF66D7" w:rsidRDefault="00CF66D7" w:rsidP="00CF66D7">
            <w:pPr>
              <w:pStyle w:val="Heading3"/>
            </w:pPr>
            <w:r w:rsidRPr="00CF66D7">
              <w:rPr>
                <w:noProof/>
              </w:rPr>
              <w:t>Jack Reacher (2012)</w:t>
            </w:r>
          </w:p>
        </w:tc>
        <w:tc>
          <w:tcPr>
            <w:tcW w:w="2106" w:type="dxa"/>
          </w:tcPr>
          <w:p w:rsidR="00CF66D7" w:rsidRPr="00CF66D7" w:rsidRDefault="00CF66D7" w:rsidP="00CF66D7">
            <w:pPr>
              <w:pStyle w:val="Heading3"/>
            </w:pPr>
            <w:r w:rsidRPr="00CF66D7">
              <w:rPr>
                <w:noProof/>
              </w:rPr>
              <w:t>PG-13</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When a gunman takes five lives with six shots, all evidence points to the suspect in custody. Upon interrogation, the suspect offers up a single note: “Get Jack Reacher!” So begins an extraordinary chase for the truth, pitting Jack Reacher against an unexpected enemy.</w:t>
            </w:r>
            <w:r w:rsidRPr="00CF66D7">
              <w:rPr>
                <w:rFonts w:eastAsia="Times New Roman" w:cs="Arial"/>
                <w:szCs w:val="32"/>
              </w:rPr>
              <w:t xml:space="preserve"> Directed by: </w:t>
            </w:r>
            <w:r w:rsidRPr="00CF66D7">
              <w:rPr>
                <w:rFonts w:eastAsia="Times New Roman" w:cs="Arial"/>
                <w:noProof/>
                <w:szCs w:val="32"/>
              </w:rPr>
              <w:t>Christopher McQuarrie</w:t>
            </w:r>
            <w:r w:rsidRPr="00CF66D7">
              <w:rPr>
                <w:rFonts w:eastAsia="Times New Roman" w:cs="Arial"/>
                <w:szCs w:val="32"/>
              </w:rPr>
              <w:t xml:space="preserve">. Starring: </w:t>
            </w:r>
            <w:r w:rsidRPr="00CF66D7">
              <w:rPr>
                <w:rFonts w:eastAsia="Times New Roman" w:cs="Arial"/>
                <w:noProof/>
                <w:szCs w:val="32"/>
              </w:rPr>
              <w:t>Tom Cruise, Rosamund Pike, Richard Jenkins.</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0251</w:t>
            </w:r>
          </w:p>
        </w:tc>
        <w:tc>
          <w:tcPr>
            <w:tcW w:w="6480" w:type="dxa"/>
          </w:tcPr>
          <w:p w:rsidR="00CF66D7" w:rsidRPr="00CF66D7" w:rsidRDefault="00CF66D7" w:rsidP="00CF66D7">
            <w:pPr>
              <w:pStyle w:val="Heading3"/>
            </w:pPr>
            <w:r w:rsidRPr="00CF66D7">
              <w:rPr>
                <w:noProof/>
              </w:rPr>
              <w:t>The Man with the Iron Fists (2012)</w:t>
            </w:r>
          </w:p>
        </w:tc>
        <w:tc>
          <w:tcPr>
            <w:tcW w:w="2106" w:type="dxa"/>
          </w:tcPr>
          <w:p w:rsidR="00CF66D7" w:rsidRPr="00CF66D7" w:rsidRDefault="00CF66D7" w:rsidP="00CF66D7">
            <w:pPr>
              <w:pStyle w:val="Heading3"/>
            </w:pPr>
            <w:r w:rsidRPr="00CF66D7">
              <w:rPr>
                <w:noProof/>
              </w:rPr>
              <w:t>R</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On the hunt for a fabled treasure of gold, a band of warriors, assassins, and a rogue British soldier descend upon a village in feudal China, where a humble blacksmith looks to defend himself and his fellow villagers.</w:t>
            </w:r>
            <w:r w:rsidRPr="00CF66D7">
              <w:rPr>
                <w:rFonts w:eastAsia="Times New Roman" w:cs="Arial"/>
                <w:szCs w:val="32"/>
              </w:rPr>
              <w:t xml:space="preserve"> Directed by: </w:t>
            </w:r>
            <w:r w:rsidRPr="00CF66D7">
              <w:rPr>
                <w:rFonts w:eastAsia="Times New Roman" w:cs="Arial"/>
                <w:noProof/>
                <w:szCs w:val="32"/>
              </w:rPr>
              <w:t>RZA</w:t>
            </w:r>
            <w:r w:rsidRPr="00CF66D7">
              <w:rPr>
                <w:rFonts w:eastAsia="Times New Roman" w:cs="Arial"/>
                <w:szCs w:val="32"/>
              </w:rPr>
              <w:t xml:space="preserve">. Starring: </w:t>
            </w:r>
            <w:r w:rsidRPr="00CF66D7">
              <w:rPr>
                <w:rFonts w:eastAsia="Times New Roman" w:cs="Arial"/>
                <w:noProof/>
                <w:szCs w:val="32"/>
              </w:rPr>
              <w:t>Russell Crowe, Cung Le, Lucy Liu.</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0257</w:t>
            </w:r>
          </w:p>
        </w:tc>
        <w:tc>
          <w:tcPr>
            <w:tcW w:w="6480" w:type="dxa"/>
          </w:tcPr>
          <w:p w:rsidR="00CF66D7" w:rsidRPr="00CF66D7" w:rsidRDefault="00CF66D7" w:rsidP="00CF66D7">
            <w:pPr>
              <w:pStyle w:val="Heading3"/>
            </w:pPr>
            <w:r w:rsidRPr="00CF66D7">
              <w:rPr>
                <w:noProof/>
              </w:rPr>
              <w:t>Olympus Has Fallen (2013)</w:t>
            </w:r>
          </w:p>
        </w:tc>
        <w:tc>
          <w:tcPr>
            <w:tcW w:w="2106" w:type="dxa"/>
          </w:tcPr>
          <w:p w:rsidR="00CF66D7" w:rsidRPr="00CF66D7" w:rsidRDefault="00CF66D7" w:rsidP="00CF66D7">
            <w:pPr>
              <w:pStyle w:val="Heading3"/>
            </w:pPr>
            <w:r w:rsidRPr="00CF66D7">
              <w:rPr>
                <w:noProof/>
              </w:rPr>
              <w:t>R</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Disgraced former Presidential guard Mike Banning finds himself trapped inside the White House in the wake of a terrorist attack; using his inside knowledge, Banning works with national security to rescue the President from his kidnappers.</w:t>
            </w:r>
            <w:r w:rsidRPr="00CF66D7">
              <w:rPr>
                <w:rFonts w:eastAsia="Times New Roman" w:cs="Arial"/>
                <w:szCs w:val="32"/>
              </w:rPr>
              <w:t xml:space="preserve"> Directed by: </w:t>
            </w:r>
            <w:r w:rsidRPr="00CF66D7">
              <w:rPr>
                <w:rFonts w:eastAsia="Times New Roman" w:cs="Arial"/>
                <w:noProof/>
                <w:szCs w:val="32"/>
              </w:rPr>
              <w:t>Antoine Fuqua</w:t>
            </w:r>
            <w:r w:rsidRPr="00CF66D7">
              <w:rPr>
                <w:rFonts w:eastAsia="Times New Roman" w:cs="Arial"/>
                <w:szCs w:val="32"/>
              </w:rPr>
              <w:t xml:space="preserve">. Starring: </w:t>
            </w:r>
            <w:r w:rsidRPr="00CF66D7">
              <w:rPr>
                <w:rFonts w:eastAsia="Times New Roman" w:cs="Arial"/>
                <w:noProof/>
                <w:szCs w:val="32"/>
              </w:rPr>
              <w:t>Gerard Butler, Aaron Eckhart, Morgan Freeman.</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0267</w:t>
            </w:r>
          </w:p>
        </w:tc>
        <w:tc>
          <w:tcPr>
            <w:tcW w:w="6480" w:type="dxa"/>
          </w:tcPr>
          <w:p w:rsidR="00CF66D7" w:rsidRPr="00CF66D7" w:rsidRDefault="00CF66D7" w:rsidP="00CF66D7">
            <w:pPr>
              <w:pStyle w:val="Heading3"/>
            </w:pPr>
            <w:r w:rsidRPr="00CF66D7">
              <w:rPr>
                <w:noProof/>
              </w:rPr>
              <w:t>Skyfall (2012)</w:t>
            </w:r>
          </w:p>
        </w:tc>
        <w:tc>
          <w:tcPr>
            <w:tcW w:w="2106" w:type="dxa"/>
          </w:tcPr>
          <w:p w:rsidR="00CF66D7" w:rsidRPr="00CF66D7" w:rsidRDefault="00CF66D7" w:rsidP="00CF66D7">
            <w:pPr>
              <w:pStyle w:val="Heading3"/>
            </w:pPr>
            <w:r w:rsidRPr="00CF66D7">
              <w:rPr>
                <w:noProof/>
              </w:rPr>
              <w:t>PG-13</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Bond's loyalty to M is tested when her past comes back to haunt her. Whilst MI6 comes under attack, 007 must track down and destroy the threat, no matter how personal the cost.</w:t>
            </w:r>
            <w:r w:rsidRPr="00CF66D7">
              <w:rPr>
                <w:rFonts w:eastAsia="Times New Roman" w:cs="Arial"/>
                <w:szCs w:val="32"/>
              </w:rPr>
              <w:t xml:space="preserve"> Directed by: </w:t>
            </w:r>
            <w:r w:rsidRPr="00CF66D7">
              <w:rPr>
                <w:rFonts w:eastAsia="Times New Roman" w:cs="Arial"/>
                <w:noProof/>
                <w:szCs w:val="32"/>
              </w:rPr>
              <w:t>Sam Mendes</w:t>
            </w:r>
            <w:r w:rsidRPr="00CF66D7">
              <w:rPr>
                <w:rFonts w:eastAsia="Times New Roman" w:cs="Arial"/>
                <w:szCs w:val="32"/>
              </w:rPr>
              <w:t xml:space="preserve">. Starring: </w:t>
            </w:r>
            <w:r w:rsidRPr="00CF66D7">
              <w:rPr>
                <w:rFonts w:eastAsia="Times New Roman" w:cs="Arial"/>
                <w:noProof/>
                <w:szCs w:val="32"/>
              </w:rPr>
              <w:t>Daniel Craig, Javier Bardem, Naomie Harris.</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0275</w:t>
            </w:r>
          </w:p>
        </w:tc>
        <w:tc>
          <w:tcPr>
            <w:tcW w:w="6480" w:type="dxa"/>
          </w:tcPr>
          <w:p w:rsidR="00CF66D7" w:rsidRPr="00CF66D7" w:rsidRDefault="00CF66D7" w:rsidP="00CF66D7">
            <w:pPr>
              <w:pStyle w:val="Heading3"/>
            </w:pPr>
            <w:r w:rsidRPr="00CF66D7">
              <w:rPr>
                <w:noProof/>
              </w:rPr>
              <w:t>World War Z (2013)</w:t>
            </w:r>
          </w:p>
        </w:tc>
        <w:tc>
          <w:tcPr>
            <w:tcW w:w="2106" w:type="dxa"/>
          </w:tcPr>
          <w:p w:rsidR="00CF66D7" w:rsidRPr="00CF66D7" w:rsidRDefault="00CF66D7" w:rsidP="00CF66D7">
            <w:pPr>
              <w:pStyle w:val="Heading3"/>
            </w:pPr>
            <w:r w:rsidRPr="00CF66D7">
              <w:rPr>
                <w:noProof/>
              </w:rPr>
              <w:t>PG-13</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United Nations employee Gerry Lane traverses the world in a race against time to stop the zombie pandemic that is toppling armies and governments, and threatening to destroy humanity itself.</w:t>
            </w:r>
            <w:r w:rsidRPr="00CF66D7">
              <w:rPr>
                <w:rFonts w:eastAsia="Times New Roman" w:cs="Arial"/>
                <w:szCs w:val="32"/>
              </w:rPr>
              <w:t xml:space="preserve"> Directed by: </w:t>
            </w:r>
            <w:r w:rsidRPr="00CF66D7">
              <w:rPr>
                <w:rFonts w:eastAsia="Times New Roman" w:cs="Arial"/>
                <w:noProof/>
                <w:szCs w:val="32"/>
              </w:rPr>
              <w:t>Marc Forster</w:t>
            </w:r>
            <w:r w:rsidRPr="00CF66D7">
              <w:rPr>
                <w:rFonts w:eastAsia="Times New Roman" w:cs="Arial"/>
                <w:szCs w:val="32"/>
              </w:rPr>
              <w:t xml:space="preserve">. Starring: </w:t>
            </w:r>
            <w:r w:rsidRPr="00CF66D7">
              <w:rPr>
                <w:rFonts w:eastAsia="Times New Roman" w:cs="Arial"/>
                <w:noProof/>
                <w:szCs w:val="32"/>
              </w:rPr>
              <w:t>Brad Pitt, Mireille Enos, Daniella Kertesz.</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pStyle w:val="Heading2"/>
              <w:rPr>
                <w:rFonts w:eastAsia="Times New Roman"/>
                <w:noProof/>
              </w:rPr>
            </w:pPr>
            <w:bookmarkStart w:id="11" w:name="_Toc384286182"/>
            <w:r w:rsidRPr="00CF66D7">
              <w:rPr>
                <w:rFonts w:eastAsia="Times New Roman"/>
                <w:noProof/>
              </w:rPr>
              <w:t>Children’s/Family</w:t>
            </w:r>
            <w:bookmarkEnd w:id="11"/>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0230</w:t>
            </w:r>
          </w:p>
        </w:tc>
        <w:tc>
          <w:tcPr>
            <w:tcW w:w="6480" w:type="dxa"/>
          </w:tcPr>
          <w:p w:rsidR="00CF66D7" w:rsidRPr="00CF66D7" w:rsidRDefault="00CF66D7" w:rsidP="00CF66D7">
            <w:pPr>
              <w:pStyle w:val="Heading3"/>
            </w:pPr>
            <w:r w:rsidRPr="00CF66D7">
              <w:rPr>
                <w:noProof/>
              </w:rPr>
              <w:t>Brave (2012)</w:t>
            </w:r>
          </w:p>
        </w:tc>
        <w:tc>
          <w:tcPr>
            <w:tcW w:w="2106" w:type="dxa"/>
          </w:tcPr>
          <w:p w:rsidR="00CF66D7" w:rsidRPr="00CF66D7" w:rsidRDefault="00CF66D7" w:rsidP="00CF66D7">
            <w:pPr>
              <w:pStyle w:val="Heading3"/>
            </w:pPr>
            <w:r w:rsidRPr="00CF66D7">
              <w:rPr>
                <w:noProof/>
              </w:rPr>
              <w:t>PG</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Animated. Determined to make her own path in life, Princess Merida defies a custom, inadvertently bringing chaos to her kingdom. Granted one wish, Merida must rely on her bravery and her archery skills to undo a beastly curse.</w:t>
            </w:r>
            <w:r w:rsidRPr="00CF66D7">
              <w:rPr>
                <w:rFonts w:eastAsia="Times New Roman" w:cs="Arial"/>
                <w:szCs w:val="32"/>
              </w:rPr>
              <w:t xml:space="preserve"> Directed by: </w:t>
            </w:r>
            <w:r w:rsidRPr="00CF66D7">
              <w:rPr>
                <w:rFonts w:eastAsia="Times New Roman" w:cs="Arial"/>
                <w:noProof/>
                <w:szCs w:val="32"/>
              </w:rPr>
              <w:t>Mark Andrews, Brenda Chapman, Steve Purcell</w:t>
            </w:r>
            <w:r w:rsidRPr="00CF66D7">
              <w:rPr>
                <w:rFonts w:eastAsia="Times New Roman" w:cs="Arial"/>
                <w:szCs w:val="32"/>
              </w:rPr>
              <w:t xml:space="preserve">. Starring: </w:t>
            </w:r>
            <w:r w:rsidRPr="00CF66D7">
              <w:rPr>
                <w:rFonts w:eastAsia="Times New Roman" w:cs="Arial"/>
                <w:noProof/>
                <w:szCs w:val="32"/>
              </w:rPr>
              <w:t>Kelly Macdonald, Billy Connolly, Emma Thompson.</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0232</w:t>
            </w:r>
          </w:p>
        </w:tc>
        <w:tc>
          <w:tcPr>
            <w:tcW w:w="6480" w:type="dxa"/>
          </w:tcPr>
          <w:p w:rsidR="00CF66D7" w:rsidRPr="00CF66D7" w:rsidRDefault="00CF66D7" w:rsidP="00CF66D7">
            <w:pPr>
              <w:pStyle w:val="Heading3"/>
            </w:pPr>
            <w:r w:rsidRPr="00CF66D7">
              <w:rPr>
                <w:noProof/>
              </w:rPr>
              <w:t>The Croods (2013)</w:t>
            </w:r>
          </w:p>
        </w:tc>
        <w:tc>
          <w:tcPr>
            <w:tcW w:w="2106" w:type="dxa"/>
          </w:tcPr>
          <w:p w:rsidR="00CF66D7" w:rsidRPr="00CF66D7" w:rsidRDefault="00CF66D7" w:rsidP="00CF66D7">
            <w:pPr>
              <w:pStyle w:val="Heading3"/>
            </w:pPr>
            <w:r w:rsidRPr="00CF66D7">
              <w:rPr>
                <w:noProof/>
              </w:rPr>
              <w:t>PG</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Animated. After their cave is destroyed, a caveman family must trek through an unfamiliar fantastical world with the help of an inventive boy.</w:t>
            </w:r>
            <w:r w:rsidRPr="00CF66D7">
              <w:rPr>
                <w:rFonts w:eastAsia="Times New Roman" w:cs="Arial"/>
                <w:szCs w:val="32"/>
              </w:rPr>
              <w:t xml:space="preserve"> Directed by: </w:t>
            </w:r>
            <w:r w:rsidRPr="00CF66D7">
              <w:rPr>
                <w:rFonts w:eastAsia="Times New Roman" w:cs="Arial"/>
                <w:noProof/>
                <w:szCs w:val="32"/>
              </w:rPr>
              <w:t>Kirk De Micco, Chris Sanders</w:t>
            </w:r>
            <w:r w:rsidRPr="00CF66D7">
              <w:rPr>
                <w:rFonts w:eastAsia="Times New Roman" w:cs="Arial"/>
                <w:szCs w:val="32"/>
              </w:rPr>
              <w:t xml:space="preserve">. Starring: </w:t>
            </w:r>
            <w:r w:rsidRPr="00CF66D7">
              <w:rPr>
                <w:rFonts w:eastAsia="Times New Roman" w:cs="Arial"/>
                <w:noProof/>
                <w:szCs w:val="32"/>
              </w:rPr>
              <w:t>Nicolas Cage, Ryan Reynolds, Emma Stone.</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0233</w:t>
            </w:r>
          </w:p>
        </w:tc>
        <w:tc>
          <w:tcPr>
            <w:tcW w:w="6480" w:type="dxa"/>
          </w:tcPr>
          <w:p w:rsidR="00CF66D7" w:rsidRPr="00CF66D7" w:rsidRDefault="00CF66D7" w:rsidP="00CF66D7">
            <w:pPr>
              <w:pStyle w:val="Heading3"/>
            </w:pPr>
            <w:r w:rsidRPr="00CF66D7">
              <w:rPr>
                <w:noProof/>
              </w:rPr>
              <w:t>Despicable Me 2 (2013)</w:t>
            </w:r>
          </w:p>
        </w:tc>
        <w:tc>
          <w:tcPr>
            <w:tcW w:w="2106" w:type="dxa"/>
          </w:tcPr>
          <w:p w:rsidR="00CF66D7" w:rsidRPr="00CF66D7" w:rsidRDefault="00CF66D7" w:rsidP="00CF66D7">
            <w:pPr>
              <w:pStyle w:val="Heading3"/>
            </w:pPr>
            <w:r w:rsidRPr="00CF66D7">
              <w:rPr>
                <w:noProof/>
              </w:rPr>
              <w:t>PG</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Animated. Gru is recruited by the Anti-Villain League to help deal with a powerful new super criminal.</w:t>
            </w:r>
            <w:r w:rsidRPr="00CF66D7">
              <w:rPr>
                <w:rFonts w:eastAsia="Times New Roman" w:cs="Arial"/>
                <w:szCs w:val="32"/>
              </w:rPr>
              <w:t xml:space="preserve"> Directed by: </w:t>
            </w:r>
            <w:r w:rsidRPr="00CF66D7">
              <w:rPr>
                <w:rFonts w:eastAsia="Times New Roman" w:cs="Arial"/>
                <w:noProof/>
                <w:szCs w:val="32"/>
              </w:rPr>
              <w:t>Pierre Coffin, Chris Renaud</w:t>
            </w:r>
            <w:r w:rsidRPr="00CF66D7">
              <w:rPr>
                <w:rFonts w:eastAsia="Times New Roman" w:cs="Arial"/>
                <w:szCs w:val="32"/>
              </w:rPr>
              <w:t xml:space="preserve">. Starring: </w:t>
            </w:r>
            <w:r w:rsidRPr="00CF66D7">
              <w:rPr>
                <w:rFonts w:eastAsia="Times New Roman" w:cs="Arial"/>
                <w:noProof/>
                <w:szCs w:val="32"/>
              </w:rPr>
              <w:t>Steve Carell, Kristen Wiig, Benjamin Bratt.</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lastRenderedPageBreak/>
              <w:t>DVD 0235</w:t>
            </w:r>
          </w:p>
        </w:tc>
        <w:tc>
          <w:tcPr>
            <w:tcW w:w="6480" w:type="dxa"/>
          </w:tcPr>
          <w:p w:rsidR="00CF66D7" w:rsidRPr="00CF66D7" w:rsidRDefault="00CF66D7" w:rsidP="00CF66D7">
            <w:pPr>
              <w:pStyle w:val="Heading3"/>
            </w:pPr>
            <w:r w:rsidRPr="00CF66D7">
              <w:rPr>
                <w:noProof/>
              </w:rPr>
              <w:t>Finding Nemo (2003)</w:t>
            </w:r>
          </w:p>
        </w:tc>
        <w:tc>
          <w:tcPr>
            <w:tcW w:w="2106" w:type="dxa"/>
          </w:tcPr>
          <w:p w:rsidR="00CF66D7" w:rsidRPr="00CF66D7" w:rsidRDefault="00CF66D7" w:rsidP="00CF66D7">
            <w:pPr>
              <w:pStyle w:val="Heading3"/>
            </w:pPr>
            <w:r w:rsidRPr="00CF66D7">
              <w:rPr>
                <w:noProof/>
              </w:rPr>
              <w:t>G</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Animated. After his son is captured in the Great Barrier Reef and taken to Sydney, a timid clownfish sets out on a journey to bring him home.</w:t>
            </w:r>
            <w:r w:rsidRPr="00CF66D7">
              <w:rPr>
                <w:rFonts w:eastAsia="Times New Roman" w:cs="Arial"/>
                <w:szCs w:val="32"/>
              </w:rPr>
              <w:t xml:space="preserve"> Directed by: </w:t>
            </w:r>
            <w:r w:rsidRPr="00CF66D7">
              <w:rPr>
                <w:rFonts w:eastAsia="Times New Roman" w:cs="Arial"/>
                <w:noProof/>
                <w:szCs w:val="32"/>
              </w:rPr>
              <w:t>Andrew Stanton, Lee Unkrich</w:t>
            </w:r>
            <w:r w:rsidRPr="00CF66D7">
              <w:rPr>
                <w:rFonts w:eastAsia="Times New Roman" w:cs="Arial"/>
                <w:szCs w:val="32"/>
              </w:rPr>
              <w:t xml:space="preserve">. Starring: </w:t>
            </w:r>
            <w:r w:rsidRPr="00CF66D7">
              <w:rPr>
                <w:rFonts w:eastAsia="Times New Roman" w:cs="Arial"/>
                <w:noProof/>
                <w:szCs w:val="32"/>
              </w:rPr>
              <w:t>Albert Brooks, Ellen DeGeneres, Alexander Gould.</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0237</w:t>
            </w:r>
          </w:p>
        </w:tc>
        <w:tc>
          <w:tcPr>
            <w:tcW w:w="6480" w:type="dxa"/>
          </w:tcPr>
          <w:p w:rsidR="00CF66D7" w:rsidRPr="00CF66D7" w:rsidRDefault="00CF66D7" w:rsidP="00CF66D7">
            <w:pPr>
              <w:pStyle w:val="Heading3"/>
            </w:pPr>
            <w:r w:rsidRPr="00CF66D7">
              <w:rPr>
                <w:noProof/>
              </w:rPr>
              <w:t>Frankenweenie (2012)</w:t>
            </w:r>
          </w:p>
        </w:tc>
        <w:tc>
          <w:tcPr>
            <w:tcW w:w="2106" w:type="dxa"/>
          </w:tcPr>
          <w:p w:rsidR="00CF66D7" w:rsidRPr="00CF66D7" w:rsidRDefault="00CF66D7" w:rsidP="00CF66D7">
            <w:pPr>
              <w:pStyle w:val="Heading3"/>
            </w:pPr>
            <w:r w:rsidRPr="00CF66D7">
              <w:rPr>
                <w:noProof/>
              </w:rPr>
              <w:t>PG</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Animated. Young Victor conducts a science experiment to bring his beloved dog Sparky back to life, only to face unintended, sometimes monstrous, consequences.</w:t>
            </w:r>
            <w:r w:rsidRPr="00CF66D7">
              <w:rPr>
                <w:rFonts w:eastAsia="Times New Roman" w:cs="Arial"/>
                <w:szCs w:val="32"/>
              </w:rPr>
              <w:t xml:space="preserve"> Directed by: </w:t>
            </w:r>
            <w:r w:rsidRPr="00CF66D7">
              <w:rPr>
                <w:rFonts w:eastAsia="Times New Roman" w:cs="Arial"/>
                <w:noProof/>
                <w:szCs w:val="32"/>
              </w:rPr>
              <w:t>Tim Burton</w:t>
            </w:r>
            <w:r w:rsidRPr="00CF66D7">
              <w:rPr>
                <w:rFonts w:eastAsia="Times New Roman" w:cs="Arial"/>
                <w:szCs w:val="32"/>
              </w:rPr>
              <w:t xml:space="preserve">. Starring: </w:t>
            </w:r>
            <w:r w:rsidRPr="00CF66D7">
              <w:rPr>
                <w:rFonts w:eastAsia="Times New Roman" w:cs="Arial"/>
                <w:noProof/>
                <w:szCs w:val="32"/>
              </w:rPr>
              <w:t>Winona Ryder, Catherine O'Hara, Martin Short.</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0253</w:t>
            </w:r>
          </w:p>
        </w:tc>
        <w:tc>
          <w:tcPr>
            <w:tcW w:w="6480" w:type="dxa"/>
          </w:tcPr>
          <w:p w:rsidR="00CF66D7" w:rsidRPr="00CF66D7" w:rsidRDefault="00CF66D7" w:rsidP="00CF66D7">
            <w:pPr>
              <w:pStyle w:val="Heading3"/>
            </w:pPr>
            <w:r w:rsidRPr="00CF66D7">
              <w:rPr>
                <w:noProof/>
              </w:rPr>
              <w:t>Monsters University (2013)</w:t>
            </w:r>
          </w:p>
        </w:tc>
        <w:tc>
          <w:tcPr>
            <w:tcW w:w="2106" w:type="dxa"/>
          </w:tcPr>
          <w:p w:rsidR="00CF66D7" w:rsidRPr="00CF66D7" w:rsidRDefault="00CF66D7" w:rsidP="00CF66D7">
            <w:pPr>
              <w:pStyle w:val="Heading3"/>
            </w:pPr>
            <w:r w:rsidRPr="00CF66D7">
              <w:rPr>
                <w:noProof/>
              </w:rPr>
              <w:t>G</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Animated. A look at the relationship between Mike and Sulley during their days at Monsters University -- when they weren't necessarily the best of friends.</w:t>
            </w:r>
            <w:r w:rsidRPr="00CF66D7">
              <w:rPr>
                <w:rFonts w:eastAsia="Times New Roman" w:cs="Arial"/>
                <w:szCs w:val="32"/>
              </w:rPr>
              <w:t xml:space="preserve"> Directed by: </w:t>
            </w:r>
            <w:r w:rsidRPr="00CF66D7">
              <w:rPr>
                <w:rFonts w:eastAsia="Times New Roman" w:cs="Arial"/>
                <w:noProof/>
                <w:szCs w:val="32"/>
              </w:rPr>
              <w:t>Dan Scanlon</w:t>
            </w:r>
            <w:r w:rsidRPr="00CF66D7">
              <w:rPr>
                <w:rFonts w:eastAsia="Times New Roman" w:cs="Arial"/>
                <w:szCs w:val="32"/>
              </w:rPr>
              <w:t xml:space="preserve">. Starring: </w:t>
            </w:r>
            <w:r w:rsidRPr="00CF66D7">
              <w:rPr>
                <w:rFonts w:eastAsia="Times New Roman" w:cs="Arial"/>
                <w:noProof/>
                <w:szCs w:val="32"/>
              </w:rPr>
              <w:t>Billy Crystal, John Goodman, Steve Buscemi.</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0254</w:t>
            </w:r>
          </w:p>
        </w:tc>
        <w:tc>
          <w:tcPr>
            <w:tcW w:w="6480" w:type="dxa"/>
          </w:tcPr>
          <w:p w:rsidR="00CF66D7" w:rsidRPr="00CF66D7" w:rsidRDefault="00CF66D7" w:rsidP="00CF66D7">
            <w:pPr>
              <w:pStyle w:val="Heading3"/>
            </w:pPr>
            <w:r w:rsidRPr="00CF66D7">
              <w:rPr>
                <w:noProof/>
              </w:rPr>
              <w:t>Monsters, Inc. (2001)</w:t>
            </w:r>
          </w:p>
        </w:tc>
        <w:tc>
          <w:tcPr>
            <w:tcW w:w="2106" w:type="dxa"/>
          </w:tcPr>
          <w:p w:rsidR="00CF66D7" w:rsidRPr="00CF66D7" w:rsidRDefault="00CF66D7" w:rsidP="00CF66D7">
            <w:pPr>
              <w:pStyle w:val="Heading3"/>
            </w:pPr>
            <w:r w:rsidRPr="00CF66D7">
              <w:rPr>
                <w:noProof/>
              </w:rPr>
              <w:t>G</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Animated. Monsters generate their city's power by scaring children, but they themselves are terribly afraid of being contaminated by children. When a little girl named Boo enters Monstropolis, top scarer Sulley finds his world disrupted.</w:t>
            </w:r>
            <w:r w:rsidRPr="00CF66D7">
              <w:rPr>
                <w:rFonts w:eastAsia="Times New Roman" w:cs="Arial"/>
                <w:szCs w:val="32"/>
              </w:rPr>
              <w:t xml:space="preserve"> Directed by: </w:t>
            </w:r>
            <w:r w:rsidRPr="00CF66D7">
              <w:rPr>
                <w:rFonts w:eastAsia="Times New Roman" w:cs="Arial"/>
                <w:noProof/>
                <w:szCs w:val="32"/>
              </w:rPr>
              <w:t>Pete Docter, David Silverman</w:t>
            </w:r>
            <w:r w:rsidRPr="00CF66D7">
              <w:rPr>
                <w:rFonts w:eastAsia="Times New Roman" w:cs="Arial"/>
                <w:szCs w:val="32"/>
              </w:rPr>
              <w:t xml:space="preserve">. Starring: </w:t>
            </w:r>
            <w:r w:rsidRPr="00CF66D7">
              <w:rPr>
                <w:rFonts w:eastAsia="Times New Roman" w:cs="Arial"/>
                <w:noProof/>
                <w:szCs w:val="32"/>
              </w:rPr>
              <w:t>Billy Crystal, John Goodman, Mary Gibbs.</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0258</w:t>
            </w:r>
          </w:p>
        </w:tc>
        <w:tc>
          <w:tcPr>
            <w:tcW w:w="6480" w:type="dxa"/>
          </w:tcPr>
          <w:p w:rsidR="00CF66D7" w:rsidRPr="00CF66D7" w:rsidRDefault="00CF66D7" w:rsidP="00CF66D7">
            <w:pPr>
              <w:pStyle w:val="Heading3"/>
            </w:pPr>
            <w:r w:rsidRPr="00CF66D7">
              <w:rPr>
                <w:noProof/>
              </w:rPr>
              <w:t>Oz the Great and Powerful (2013)</w:t>
            </w:r>
          </w:p>
        </w:tc>
        <w:tc>
          <w:tcPr>
            <w:tcW w:w="2106" w:type="dxa"/>
          </w:tcPr>
          <w:p w:rsidR="00CF66D7" w:rsidRPr="00CF66D7" w:rsidRDefault="00CF66D7" w:rsidP="00CF66D7">
            <w:pPr>
              <w:pStyle w:val="Heading3"/>
            </w:pPr>
            <w:r w:rsidRPr="00CF66D7">
              <w:rPr>
                <w:noProof/>
              </w:rPr>
              <w:t>PG</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 small-time magician is swept away to an enchanted land and is forced into a power struggle between three witches.</w:t>
            </w:r>
            <w:r w:rsidRPr="00CF66D7">
              <w:rPr>
                <w:rFonts w:eastAsia="Times New Roman" w:cs="Arial"/>
                <w:szCs w:val="32"/>
              </w:rPr>
              <w:t xml:space="preserve"> Directed by: </w:t>
            </w:r>
            <w:r w:rsidRPr="00CF66D7">
              <w:rPr>
                <w:rFonts w:eastAsia="Times New Roman" w:cs="Arial"/>
                <w:noProof/>
                <w:szCs w:val="32"/>
              </w:rPr>
              <w:t>Sam Raimi</w:t>
            </w:r>
            <w:r w:rsidRPr="00CF66D7">
              <w:rPr>
                <w:rFonts w:eastAsia="Times New Roman" w:cs="Arial"/>
                <w:szCs w:val="32"/>
              </w:rPr>
              <w:t xml:space="preserve">. Starring: </w:t>
            </w:r>
            <w:r w:rsidRPr="00CF66D7">
              <w:rPr>
                <w:rFonts w:eastAsia="Times New Roman" w:cs="Arial"/>
                <w:noProof/>
                <w:szCs w:val="32"/>
              </w:rPr>
              <w:t>James Franco, Michelle Williams, Rachel Weisz.</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0263</w:t>
            </w:r>
          </w:p>
        </w:tc>
        <w:tc>
          <w:tcPr>
            <w:tcW w:w="6480" w:type="dxa"/>
          </w:tcPr>
          <w:p w:rsidR="00CF66D7" w:rsidRPr="00CF66D7" w:rsidRDefault="00CF66D7" w:rsidP="00CF66D7">
            <w:pPr>
              <w:pStyle w:val="Heading3"/>
            </w:pPr>
            <w:r w:rsidRPr="00CF66D7">
              <w:rPr>
                <w:noProof/>
              </w:rPr>
              <w:t>Rise of the Guardians (2012)</w:t>
            </w:r>
          </w:p>
        </w:tc>
        <w:tc>
          <w:tcPr>
            <w:tcW w:w="2106" w:type="dxa"/>
          </w:tcPr>
          <w:p w:rsidR="00CF66D7" w:rsidRPr="00CF66D7" w:rsidRDefault="00CF66D7" w:rsidP="00CF66D7">
            <w:pPr>
              <w:pStyle w:val="Heading3"/>
            </w:pPr>
            <w:r w:rsidRPr="00CF66D7">
              <w:rPr>
                <w:noProof/>
              </w:rPr>
              <w:t>PG</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Animated. When the evil spirit Pitch launches an assault on Earth, the Immortal Guardians team up to protect the innocence of children all around the world.</w:t>
            </w:r>
            <w:r w:rsidRPr="00CF66D7">
              <w:rPr>
                <w:rFonts w:eastAsia="Times New Roman" w:cs="Arial"/>
                <w:szCs w:val="32"/>
              </w:rPr>
              <w:t xml:space="preserve"> Directed by: </w:t>
            </w:r>
            <w:r w:rsidRPr="00CF66D7">
              <w:rPr>
                <w:rFonts w:eastAsia="Times New Roman" w:cs="Arial"/>
                <w:noProof/>
                <w:szCs w:val="32"/>
              </w:rPr>
              <w:t>Peter Ramsey</w:t>
            </w:r>
            <w:r w:rsidRPr="00CF66D7">
              <w:rPr>
                <w:rFonts w:eastAsia="Times New Roman" w:cs="Arial"/>
                <w:szCs w:val="32"/>
              </w:rPr>
              <w:t xml:space="preserve">. Starring: </w:t>
            </w:r>
            <w:r w:rsidRPr="00CF66D7">
              <w:rPr>
                <w:rFonts w:eastAsia="Times New Roman" w:cs="Arial"/>
                <w:noProof/>
                <w:szCs w:val="32"/>
              </w:rPr>
              <w:t>Hugh Jackman, Alec Baldwin, Isla Fisher.</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lastRenderedPageBreak/>
              <w:t>DVD 0276</w:t>
            </w:r>
          </w:p>
        </w:tc>
        <w:tc>
          <w:tcPr>
            <w:tcW w:w="6480" w:type="dxa"/>
          </w:tcPr>
          <w:p w:rsidR="00CF66D7" w:rsidRPr="00CF66D7" w:rsidRDefault="00CF66D7" w:rsidP="00CF66D7">
            <w:pPr>
              <w:pStyle w:val="Heading3"/>
            </w:pPr>
            <w:r w:rsidRPr="00CF66D7">
              <w:rPr>
                <w:noProof/>
              </w:rPr>
              <w:t>Wreck-it Ralph (2012)</w:t>
            </w:r>
          </w:p>
        </w:tc>
        <w:tc>
          <w:tcPr>
            <w:tcW w:w="2106" w:type="dxa"/>
          </w:tcPr>
          <w:p w:rsidR="00CF66D7" w:rsidRPr="00CF66D7" w:rsidRDefault="00CF66D7" w:rsidP="00CF66D7">
            <w:pPr>
              <w:pStyle w:val="Heading3"/>
            </w:pPr>
            <w:r w:rsidRPr="00CF66D7">
              <w:rPr>
                <w:noProof/>
              </w:rPr>
              <w:t>PG</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Animated. A video game villain wants to be a hero and sets out to fulfill his dream, but his quest brings havoc to the whole arcade where he lives.</w:t>
            </w:r>
            <w:r w:rsidRPr="00CF66D7">
              <w:rPr>
                <w:rFonts w:eastAsia="Times New Roman" w:cs="Arial"/>
                <w:szCs w:val="32"/>
              </w:rPr>
              <w:t xml:space="preserve"> Directed by: </w:t>
            </w:r>
            <w:r w:rsidRPr="00CF66D7">
              <w:rPr>
                <w:rFonts w:eastAsia="Times New Roman" w:cs="Arial"/>
                <w:noProof/>
                <w:szCs w:val="32"/>
              </w:rPr>
              <w:t>Rich Moore</w:t>
            </w:r>
            <w:r w:rsidRPr="00CF66D7">
              <w:rPr>
                <w:rFonts w:eastAsia="Times New Roman" w:cs="Arial"/>
                <w:szCs w:val="32"/>
              </w:rPr>
              <w:t xml:space="preserve">. Starring: </w:t>
            </w:r>
            <w:r w:rsidRPr="00CF66D7">
              <w:rPr>
                <w:rFonts w:eastAsia="Times New Roman" w:cs="Arial"/>
                <w:noProof/>
                <w:szCs w:val="32"/>
              </w:rPr>
              <w:t>John C. Reilly, Jack McBrayer, Jane Lynch.</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pStyle w:val="Heading2"/>
              <w:rPr>
                <w:rFonts w:eastAsia="Times New Roman"/>
                <w:noProof/>
              </w:rPr>
            </w:pPr>
            <w:bookmarkStart w:id="12" w:name="_Toc384286183"/>
            <w:r w:rsidRPr="00CF66D7">
              <w:rPr>
                <w:rFonts w:eastAsia="Times New Roman"/>
                <w:noProof/>
              </w:rPr>
              <w:t>Comedy</w:t>
            </w:r>
            <w:bookmarkEnd w:id="12"/>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0239</w:t>
            </w:r>
          </w:p>
        </w:tc>
        <w:tc>
          <w:tcPr>
            <w:tcW w:w="6480" w:type="dxa"/>
          </w:tcPr>
          <w:p w:rsidR="00CF66D7" w:rsidRPr="00CF66D7" w:rsidRDefault="00CF66D7" w:rsidP="00CF66D7">
            <w:pPr>
              <w:pStyle w:val="Heading3"/>
            </w:pPr>
            <w:r w:rsidRPr="00CF66D7">
              <w:rPr>
                <w:noProof/>
              </w:rPr>
              <w:t>The Guilt Trip (2012)</w:t>
            </w:r>
          </w:p>
        </w:tc>
        <w:tc>
          <w:tcPr>
            <w:tcW w:w="2106" w:type="dxa"/>
          </w:tcPr>
          <w:p w:rsidR="00CF66D7" w:rsidRPr="00CF66D7" w:rsidRDefault="00CF66D7" w:rsidP="00CF66D7">
            <w:pPr>
              <w:pStyle w:val="Heading3"/>
            </w:pPr>
            <w:r w:rsidRPr="00CF66D7">
              <w:rPr>
                <w:noProof/>
              </w:rPr>
              <w:t>PG-13</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As inventor Andy Brewster is about to embark on the road trip of a lifetime, a quick stop at his mom's house turns into an unexpected cross-country voyage with her along for the ride.</w:t>
            </w:r>
            <w:r w:rsidRPr="00CF66D7">
              <w:rPr>
                <w:rFonts w:eastAsia="Times New Roman" w:cs="Arial"/>
                <w:szCs w:val="32"/>
              </w:rPr>
              <w:t xml:space="preserve"> Directed by: </w:t>
            </w:r>
            <w:r w:rsidRPr="00CF66D7">
              <w:rPr>
                <w:rFonts w:eastAsia="Times New Roman" w:cs="Arial"/>
                <w:noProof/>
                <w:szCs w:val="32"/>
              </w:rPr>
              <w:t>Anne Fletcher</w:t>
            </w:r>
            <w:r w:rsidRPr="00CF66D7">
              <w:rPr>
                <w:rFonts w:eastAsia="Times New Roman" w:cs="Arial"/>
                <w:szCs w:val="32"/>
              </w:rPr>
              <w:t xml:space="preserve">. Starring: </w:t>
            </w:r>
            <w:r w:rsidRPr="00CF66D7">
              <w:rPr>
                <w:rFonts w:eastAsia="Times New Roman" w:cs="Arial"/>
                <w:noProof/>
                <w:szCs w:val="32"/>
              </w:rPr>
              <w:t>Barbra Streisand, Seth Rogen, Julene Renee.</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0240</w:t>
            </w:r>
          </w:p>
        </w:tc>
        <w:tc>
          <w:tcPr>
            <w:tcW w:w="6480" w:type="dxa"/>
          </w:tcPr>
          <w:p w:rsidR="00CF66D7" w:rsidRPr="00CF66D7" w:rsidRDefault="00CF66D7" w:rsidP="00CF66D7">
            <w:pPr>
              <w:pStyle w:val="Heading3"/>
            </w:pPr>
            <w:r w:rsidRPr="00CF66D7">
              <w:rPr>
                <w:noProof/>
              </w:rPr>
              <w:t>The Heat (2013)</w:t>
            </w:r>
          </w:p>
        </w:tc>
        <w:tc>
          <w:tcPr>
            <w:tcW w:w="2106" w:type="dxa"/>
          </w:tcPr>
          <w:p w:rsidR="00CF66D7" w:rsidRPr="00CF66D7" w:rsidRDefault="00CF66D7" w:rsidP="00CF66D7">
            <w:pPr>
              <w:pStyle w:val="Heading3"/>
            </w:pPr>
            <w:r w:rsidRPr="00CF66D7">
              <w:rPr>
                <w:noProof/>
              </w:rPr>
              <w:t>R</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Uptight FBI special agent Sarah Ashburn and foul-mouthed Boston cop Shannon Mullins couldn't be more incompatible. But when they join forces to bring down a ruthless drug lord, they forge an abiding respect and friendship.</w:t>
            </w:r>
            <w:r w:rsidRPr="00CF66D7">
              <w:rPr>
                <w:rFonts w:eastAsia="Times New Roman" w:cs="Arial"/>
                <w:szCs w:val="32"/>
              </w:rPr>
              <w:t xml:space="preserve"> Directed by: </w:t>
            </w:r>
            <w:r w:rsidRPr="00CF66D7">
              <w:rPr>
                <w:rFonts w:eastAsia="Times New Roman" w:cs="Arial"/>
                <w:noProof/>
                <w:szCs w:val="32"/>
              </w:rPr>
              <w:t>Paul Feig</w:t>
            </w:r>
            <w:r w:rsidRPr="00CF66D7">
              <w:rPr>
                <w:rFonts w:eastAsia="Times New Roman" w:cs="Arial"/>
                <w:szCs w:val="32"/>
              </w:rPr>
              <w:t xml:space="preserve">. Starring: </w:t>
            </w:r>
            <w:r w:rsidRPr="00CF66D7">
              <w:rPr>
                <w:rFonts w:eastAsia="Times New Roman" w:cs="Arial"/>
                <w:noProof/>
                <w:szCs w:val="32"/>
              </w:rPr>
              <w:t>Sandra Bullock, Melissa McCarthy, Michael McDonald.</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0242</w:t>
            </w:r>
          </w:p>
        </w:tc>
        <w:tc>
          <w:tcPr>
            <w:tcW w:w="6480" w:type="dxa"/>
          </w:tcPr>
          <w:p w:rsidR="00CF66D7" w:rsidRPr="00CF66D7" w:rsidRDefault="00CF66D7" w:rsidP="00CF66D7">
            <w:pPr>
              <w:pStyle w:val="Heading3"/>
            </w:pPr>
            <w:r w:rsidRPr="00CF66D7">
              <w:rPr>
                <w:noProof/>
              </w:rPr>
              <w:t>Identity Thief (2013)</w:t>
            </w:r>
          </w:p>
        </w:tc>
        <w:tc>
          <w:tcPr>
            <w:tcW w:w="2106" w:type="dxa"/>
          </w:tcPr>
          <w:p w:rsidR="00CF66D7" w:rsidRPr="00CF66D7" w:rsidRDefault="00CF66D7" w:rsidP="00CF66D7">
            <w:pPr>
              <w:pStyle w:val="Heading3"/>
            </w:pPr>
            <w:r w:rsidRPr="00CF66D7">
              <w:rPr>
                <w:noProof/>
              </w:rPr>
              <w:t>R</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Mild-mannered businessman Sandy Patterson travels from Denver to Florida to confront the deceptively harmless-looking woman who has been living it up after stealing Sandy's identity.</w:t>
            </w:r>
            <w:r w:rsidRPr="00CF66D7">
              <w:rPr>
                <w:rFonts w:eastAsia="Times New Roman" w:cs="Arial"/>
                <w:szCs w:val="32"/>
              </w:rPr>
              <w:t xml:space="preserve"> Directed by: </w:t>
            </w:r>
            <w:r w:rsidRPr="00CF66D7">
              <w:rPr>
                <w:rFonts w:eastAsia="Times New Roman" w:cs="Arial"/>
                <w:noProof/>
                <w:szCs w:val="32"/>
              </w:rPr>
              <w:t>Seth Gordon</w:t>
            </w:r>
            <w:r w:rsidRPr="00CF66D7">
              <w:rPr>
                <w:rFonts w:eastAsia="Times New Roman" w:cs="Arial"/>
                <w:szCs w:val="32"/>
              </w:rPr>
              <w:t xml:space="preserve">. Starring: </w:t>
            </w:r>
            <w:r w:rsidRPr="00CF66D7">
              <w:rPr>
                <w:rFonts w:eastAsia="Times New Roman" w:cs="Arial"/>
                <w:noProof/>
                <w:szCs w:val="32"/>
              </w:rPr>
              <w:t>Jason Bateman, Melissa McCarthy, John Cho.</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0259</w:t>
            </w:r>
          </w:p>
        </w:tc>
        <w:tc>
          <w:tcPr>
            <w:tcW w:w="6480" w:type="dxa"/>
          </w:tcPr>
          <w:p w:rsidR="00CF66D7" w:rsidRPr="00CF66D7" w:rsidRDefault="00CF66D7" w:rsidP="00CF66D7">
            <w:pPr>
              <w:pStyle w:val="Heading3"/>
            </w:pPr>
            <w:r w:rsidRPr="00CF66D7">
              <w:rPr>
                <w:noProof/>
              </w:rPr>
              <w:t>Parental Guidance (2012)</w:t>
            </w:r>
          </w:p>
        </w:tc>
        <w:tc>
          <w:tcPr>
            <w:tcW w:w="2106" w:type="dxa"/>
          </w:tcPr>
          <w:p w:rsidR="00CF66D7" w:rsidRPr="00CF66D7" w:rsidRDefault="00CF66D7" w:rsidP="00CF66D7">
            <w:pPr>
              <w:pStyle w:val="Heading3"/>
            </w:pPr>
            <w:r w:rsidRPr="00CF66D7">
              <w:rPr>
                <w:noProof/>
              </w:rPr>
              <w:t>PG</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Artie and Diane agree to look after their three grandkids when their type-A, controlling parents need to leave town for work. Problems arise when the kids' 21st-century behavior collides with Artie and Diane's old-school methods.</w:t>
            </w:r>
            <w:r w:rsidRPr="00CF66D7">
              <w:rPr>
                <w:rFonts w:eastAsia="Times New Roman" w:cs="Arial"/>
                <w:szCs w:val="32"/>
              </w:rPr>
              <w:t xml:space="preserve"> Directed by: </w:t>
            </w:r>
            <w:r w:rsidRPr="00CF66D7">
              <w:rPr>
                <w:rFonts w:eastAsia="Times New Roman" w:cs="Arial"/>
                <w:noProof/>
                <w:szCs w:val="32"/>
              </w:rPr>
              <w:t>Andy Fickman</w:t>
            </w:r>
            <w:r w:rsidRPr="00CF66D7">
              <w:rPr>
                <w:rFonts w:eastAsia="Times New Roman" w:cs="Arial"/>
                <w:szCs w:val="32"/>
              </w:rPr>
              <w:t xml:space="preserve">. Starring: </w:t>
            </w:r>
            <w:r w:rsidRPr="00CF66D7">
              <w:rPr>
                <w:rFonts w:eastAsia="Times New Roman" w:cs="Arial"/>
                <w:noProof/>
                <w:szCs w:val="32"/>
              </w:rPr>
              <w:t>Billy Crystal, Bette Midler, Marisa Tomei.</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lastRenderedPageBreak/>
              <w:t>DVD 0270</w:t>
            </w:r>
          </w:p>
        </w:tc>
        <w:tc>
          <w:tcPr>
            <w:tcW w:w="6480" w:type="dxa"/>
          </w:tcPr>
          <w:p w:rsidR="00CF66D7" w:rsidRPr="00CF66D7" w:rsidRDefault="00CF66D7" w:rsidP="00CF66D7">
            <w:pPr>
              <w:pStyle w:val="Heading3"/>
            </w:pPr>
            <w:r w:rsidRPr="00CF66D7">
              <w:rPr>
                <w:noProof/>
              </w:rPr>
              <w:t>Ted (2012)</w:t>
            </w:r>
          </w:p>
        </w:tc>
        <w:tc>
          <w:tcPr>
            <w:tcW w:w="2106" w:type="dxa"/>
          </w:tcPr>
          <w:p w:rsidR="00CF66D7" w:rsidRPr="00CF66D7" w:rsidRDefault="00CF66D7" w:rsidP="00CF66D7">
            <w:pPr>
              <w:pStyle w:val="Heading3"/>
            </w:pPr>
            <w:r w:rsidRPr="00CF66D7">
              <w:rPr>
                <w:noProof/>
              </w:rPr>
              <w:t>R</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John makes a Christmas miracle happen by bringing his one and only friend to life, his teddy bear. The two grow up together and John must then choose to stay with his girlfriend or keep his friendship with his crude and extremely inappropriate teddy bear, Ted.</w:t>
            </w:r>
            <w:r w:rsidRPr="00CF66D7">
              <w:rPr>
                <w:rFonts w:eastAsia="Times New Roman" w:cs="Arial"/>
                <w:szCs w:val="32"/>
              </w:rPr>
              <w:t xml:space="preserve"> Directed by: </w:t>
            </w:r>
            <w:r w:rsidRPr="00CF66D7">
              <w:rPr>
                <w:rFonts w:eastAsia="Times New Roman" w:cs="Arial"/>
                <w:noProof/>
                <w:szCs w:val="32"/>
              </w:rPr>
              <w:t>Seth MacFarlane</w:t>
            </w:r>
            <w:r w:rsidRPr="00CF66D7">
              <w:rPr>
                <w:rFonts w:eastAsia="Times New Roman" w:cs="Arial"/>
                <w:szCs w:val="32"/>
              </w:rPr>
              <w:t xml:space="preserve">. Starring: </w:t>
            </w:r>
            <w:r w:rsidRPr="00CF66D7">
              <w:rPr>
                <w:rFonts w:eastAsia="Times New Roman" w:cs="Arial"/>
                <w:noProof/>
                <w:szCs w:val="32"/>
              </w:rPr>
              <w:t>Mark Wahlberg, Mila Kunis, Seth MacFarlane.</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0273</w:t>
            </w:r>
          </w:p>
        </w:tc>
        <w:tc>
          <w:tcPr>
            <w:tcW w:w="6480" w:type="dxa"/>
          </w:tcPr>
          <w:p w:rsidR="00CF66D7" w:rsidRPr="00CF66D7" w:rsidRDefault="00CF66D7" w:rsidP="00CF66D7">
            <w:pPr>
              <w:pStyle w:val="Heading3"/>
            </w:pPr>
            <w:r w:rsidRPr="00CF66D7">
              <w:rPr>
                <w:noProof/>
              </w:rPr>
              <w:t>The Way Way Back (2013)</w:t>
            </w:r>
          </w:p>
        </w:tc>
        <w:tc>
          <w:tcPr>
            <w:tcW w:w="2106" w:type="dxa"/>
          </w:tcPr>
          <w:p w:rsidR="00CF66D7" w:rsidRPr="00CF66D7" w:rsidRDefault="00CF66D7" w:rsidP="00CF66D7">
            <w:pPr>
              <w:pStyle w:val="Heading3"/>
            </w:pPr>
            <w:r w:rsidRPr="00CF66D7">
              <w:rPr>
                <w:noProof/>
              </w:rPr>
              <w:t>PG-13</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Shy, 14-year-old Duncan goes on summer vacation with his mother, her overbearing boyfriend, and her boyfriend's daughter. Having a rough time fitting in, Duncan finds an unexpected friend in Owen, manager of the Water Wizz water park.</w:t>
            </w:r>
            <w:r w:rsidRPr="00CF66D7">
              <w:rPr>
                <w:rFonts w:eastAsia="Times New Roman" w:cs="Arial"/>
                <w:szCs w:val="32"/>
              </w:rPr>
              <w:t xml:space="preserve"> Directed by: </w:t>
            </w:r>
            <w:r w:rsidRPr="00CF66D7">
              <w:rPr>
                <w:rFonts w:eastAsia="Times New Roman" w:cs="Arial"/>
                <w:noProof/>
                <w:szCs w:val="32"/>
              </w:rPr>
              <w:t>Nat Faxon, Jim Rash</w:t>
            </w:r>
            <w:r w:rsidRPr="00CF66D7">
              <w:rPr>
                <w:rFonts w:eastAsia="Times New Roman" w:cs="Arial"/>
                <w:szCs w:val="32"/>
              </w:rPr>
              <w:t xml:space="preserve">. Starring: </w:t>
            </w:r>
            <w:r w:rsidRPr="00CF66D7">
              <w:rPr>
                <w:rFonts w:eastAsia="Times New Roman" w:cs="Arial"/>
                <w:noProof/>
                <w:szCs w:val="32"/>
              </w:rPr>
              <w:t>Steve Carell, Toni Collette, Allison Janney.</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pStyle w:val="Heading2"/>
              <w:rPr>
                <w:rFonts w:eastAsia="Times New Roman"/>
                <w:noProof/>
              </w:rPr>
            </w:pPr>
            <w:bookmarkStart w:id="13" w:name="_Toc384286184"/>
            <w:r w:rsidRPr="00CF66D7">
              <w:rPr>
                <w:rFonts w:eastAsia="Times New Roman"/>
                <w:noProof/>
              </w:rPr>
              <w:t>Crime Drama</w:t>
            </w:r>
            <w:bookmarkEnd w:id="13"/>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0227</w:t>
            </w:r>
          </w:p>
        </w:tc>
        <w:tc>
          <w:tcPr>
            <w:tcW w:w="6480" w:type="dxa"/>
          </w:tcPr>
          <w:p w:rsidR="00CF66D7" w:rsidRPr="00CF66D7" w:rsidRDefault="00CF66D7" w:rsidP="00CF66D7">
            <w:pPr>
              <w:pStyle w:val="Heading3"/>
            </w:pPr>
            <w:r w:rsidRPr="00CF66D7">
              <w:rPr>
                <w:noProof/>
              </w:rPr>
              <w:t>2 Guns (2013)</w:t>
            </w:r>
          </w:p>
        </w:tc>
        <w:tc>
          <w:tcPr>
            <w:tcW w:w="2106" w:type="dxa"/>
          </w:tcPr>
          <w:p w:rsidR="00CF66D7" w:rsidRPr="00CF66D7" w:rsidRDefault="00CF66D7" w:rsidP="00CF66D7">
            <w:pPr>
              <w:pStyle w:val="Heading3"/>
            </w:pPr>
            <w:r w:rsidRPr="00CF66D7">
              <w:rPr>
                <w:noProof/>
              </w:rPr>
              <w:t>R</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When an attempt to take down a drug cartel blows up in their faces, two undercover operatives are forced to go on the run together, though neither knows that the other is a federal agent. Suddenly, everyone on both sides of the law wants them dead, and their only hope is to trust each other.</w:t>
            </w:r>
            <w:r w:rsidRPr="00CF66D7">
              <w:rPr>
                <w:rFonts w:eastAsia="Times New Roman" w:cs="Arial"/>
                <w:szCs w:val="32"/>
              </w:rPr>
              <w:t xml:space="preserve"> Directed by: </w:t>
            </w:r>
            <w:r w:rsidRPr="00CF66D7">
              <w:rPr>
                <w:rFonts w:eastAsia="Times New Roman" w:cs="Arial"/>
                <w:noProof/>
                <w:szCs w:val="32"/>
              </w:rPr>
              <w:t>Baltasar Kormákur</w:t>
            </w:r>
            <w:r w:rsidRPr="00CF66D7">
              <w:rPr>
                <w:rFonts w:eastAsia="Times New Roman" w:cs="Arial"/>
                <w:szCs w:val="32"/>
              </w:rPr>
              <w:t xml:space="preserve">. Starring: </w:t>
            </w:r>
            <w:r w:rsidRPr="00CF66D7">
              <w:rPr>
                <w:rFonts w:eastAsia="Times New Roman" w:cs="Arial"/>
                <w:noProof/>
                <w:szCs w:val="32"/>
              </w:rPr>
              <w:t>Denzel Washington, Mark Wahlberg, Paula Patton.</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0231</w:t>
            </w:r>
          </w:p>
        </w:tc>
        <w:tc>
          <w:tcPr>
            <w:tcW w:w="6480" w:type="dxa"/>
          </w:tcPr>
          <w:p w:rsidR="00CF66D7" w:rsidRPr="00CF66D7" w:rsidRDefault="00CF66D7" w:rsidP="00CF66D7">
            <w:pPr>
              <w:pStyle w:val="Heading3"/>
            </w:pPr>
            <w:r w:rsidRPr="00CF66D7">
              <w:rPr>
                <w:noProof/>
              </w:rPr>
              <w:t>The Call (2013)</w:t>
            </w:r>
          </w:p>
        </w:tc>
        <w:tc>
          <w:tcPr>
            <w:tcW w:w="2106" w:type="dxa"/>
          </w:tcPr>
          <w:p w:rsidR="00CF66D7" w:rsidRPr="00CF66D7" w:rsidRDefault="00CF66D7" w:rsidP="00CF66D7">
            <w:pPr>
              <w:pStyle w:val="Heading3"/>
            </w:pPr>
            <w:r w:rsidRPr="00CF66D7">
              <w:rPr>
                <w:noProof/>
              </w:rPr>
              <w:t>R</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When a veteran 911 operator takes a life-altering call from a teenage girl who has just been abducted, she realizes that she must confront a killer from her past in order to save the girl's life.</w:t>
            </w:r>
            <w:r w:rsidRPr="00CF66D7">
              <w:rPr>
                <w:rFonts w:eastAsia="Times New Roman" w:cs="Arial"/>
                <w:szCs w:val="32"/>
              </w:rPr>
              <w:t xml:space="preserve"> Directed by: </w:t>
            </w:r>
            <w:r w:rsidRPr="00CF66D7">
              <w:rPr>
                <w:rFonts w:eastAsia="Times New Roman" w:cs="Arial"/>
                <w:noProof/>
                <w:szCs w:val="32"/>
              </w:rPr>
              <w:t>Brad Anderson</w:t>
            </w:r>
            <w:r w:rsidRPr="00CF66D7">
              <w:rPr>
                <w:rFonts w:eastAsia="Times New Roman" w:cs="Arial"/>
                <w:szCs w:val="32"/>
              </w:rPr>
              <w:t xml:space="preserve">. Starring: </w:t>
            </w:r>
            <w:r w:rsidRPr="00CF66D7">
              <w:rPr>
                <w:rFonts w:eastAsia="Times New Roman" w:cs="Arial"/>
                <w:noProof/>
                <w:szCs w:val="32"/>
              </w:rPr>
              <w:t>Halle Berry, Evie Thompson, Abigail Breslin.</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0255</w:t>
            </w:r>
          </w:p>
        </w:tc>
        <w:tc>
          <w:tcPr>
            <w:tcW w:w="6480" w:type="dxa"/>
          </w:tcPr>
          <w:p w:rsidR="00CF66D7" w:rsidRPr="00CF66D7" w:rsidRDefault="00CF66D7" w:rsidP="00CF66D7">
            <w:pPr>
              <w:pStyle w:val="Heading3"/>
            </w:pPr>
            <w:r w:rsidRPr="00CF66D7">
              <w:rPr>
                <w:noProof/>
              </w:rPr>
              <w:t>Now You See Me (2013)</w:t>
            </w:r>
          </w:p>
        </w:tc>
        <w:tc>
          <w:tcPr>
            <w:tcW w:w="2106" w:type="dxa"/>
          </w:tcPr>
          <w:p w:rsidR="00CF66D7" w:rsidRPr="00CF66D7" w:rsidRDefault="00CF66D7" w:rsidP="00CF66D7">
            <w:pPr>
              <w:pStyle w:val="Heading3"/>
            </w:pPr>
            <w:r w:rsidRPr="00CF66D7">
              <w:rPr>
                <w:noProof/>
              </w:rPr>
              <w:t>PG-13</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An FBI agent and an Interpol detective track a team of illusionists who pull off bank heists during their performances and reward their audiences with the money.</w:t>
            </w:r>
            <w:r w:rsidRPr="00CF66D7">
              <w:rPr>
                <w:rFonts w:eastAsia="Times New Roman" w:cs="Arial"/>
                <w:szCs w:val="32"/>
              </w:rPr>
              <w:t xml:space="preserve"> Directed by: </w:t>
            </w:r>
            <w:r w:rsidRPr="00CF66D7">
              <w:rPr>
                <w:rFonts w:eastAsia="Times New Roman" w:cs="Arial"/>
                <w:noProof/>
                <w:szCs w:val="32"/>
              </w:rPr>
              <w:t>Louis Leterrier</w:t>
            </w:r>
            <w:r w:rsidRPr="00CF66D7">
              <w:rPr>
                <w:rFonts w:eastAsia="Times New Roman" w:cs="Arial"/>
                <w:szCs w:val="32"/>
              </w:rPr>
              <w:t xml:space="preserve">. Starring: </w:t>
            </w:r>
            <w:r w:rsidRPr="00CF66D7">
              <w:rPr>
                <w:rFonts w:eastAsia="Times New Roman" w:cs="Arial"/>
                <w:noProof/>
                <w:szCs w:val="32"/>
              </w:rPr>
              <w:t>Jesse Eisenberg, Common, Mark Ruffalo.</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lastRenderedPageBreak/>
              <w:t>DVD 0261</w:t>
            </w:r>
          </w:p>
        </w:tc>
        <w:tc>
          <w:tcPr>
            <w:tcW w:w="6480" w:type="dxa"/>
          </w:tcPr>
          <w:p w:rsidR="00CF66D7" w:rsidRPr="00CF66D7" w:rsidRDefault="00CF66D7" w:rsidP="00CF66D7">
            <w:pPr>
              <w:pStyle w:val="Heading3"/>
            </w:pPr>
            <w:r w:rsidRPr="00CF66D7">
              <w:rPr>
                <w:noProof/>
              </w:rPr>
              <w:t>The Power of Few (2013)</w:t>
            </w:r>
          </w:p>
        </w:tc>
        <w:tc>
          <w:tcPr>
            <w:tcW w:w="2106" w:type="dxa"/>
          </w:tcPr>
          <w:p w:rsidR="00CF66D7" w:rsidRPr="00CF66D7" w:rsidRDefault="00CF66D7" w:rsidP="00CF66D7">
            <w:pPr>
              <w:pStyle w:val="Heading3"/>
            </w:pPr>
            <w:r w:rsidRPr="00CF66D7">
              <w:rPr>
                <w:noProof/>
              </w:rPr>
              <w:t>R</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The story unfolds through the unique perspective of five characters who cross paths on a day filled with danger, hope and possible transformation.</w:t>
            </w:r>
            <w:r w:rsidRPr="00CF66D7">
              <w:rPr>
                <w:rFonts w:eastAsia="Times New Roman" w:cs="Arial"/>
                <w:szCs w:val="32"/>
              </w:rPr>
              <w:t xml:space="preserve"> Directed by: </w:t>
            </w:r>
            <w:r w:rsidRPr="00CF66D7">
              <w:rPr>
                <w:rFonts w:eastAsia="Times New Roman" w:cs="Arial"/>
                <w:noProof/>
                <w:szCs w:val="32"/>
              </w:rPr>
              <w:t>Leone Marucci</w:t>
            </w:r>
            <w:r w:rsidRPr="00CF66D7">
              <w:rPr>
                <w:rFonts w:eastAsia="Times New Roman" w:cs="Arial"/>
                <w:szCs w:val="32"/>
              </w:rPr>
              <w:t xml:space="preserve">. Starring: </w:t>
            </w:r>
            <w:r w:rsidRPr="00CF66D7">
              <w:rPr>
                <w:rFonts w:eastAsia="Times New Roman" w:cs="Arial"/>
                <w:noProof/>
                <w:szCs w:val="32"/>
              </w:rPr>
              <w:t>Christopher Walken, Juvenile, Christian Slater.</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0265</w:t>
            </w:r>
          </w:p>
        </w:tc>
        <w:tc>
          <w:tcPr>
            <w:tcW w:w="6480" w:type="dxa"/>
          </w:tcPr>
          <w:p w:rsidR="00CF66D7" w:rsidRPr="00CF66D7" w:rsidRDefault="00CF66D7" w:rsidP="00CF66D7">
            <w:pPr>
              <w:pStyle w:val="Heading3"/>
            </w:pPr>
            <w:r w:rsidRPr="00CF66D7">
              <w:rPr>
                <w:noProof/>
              </w:rPr>
              <w:t>Savages (2012)</w:t>
            </w:r>
          </w:p>
        </w:tc>
        <w:tc>
          <w:tcPr>
            <w:tcW w:w="2106" w:type="dxa"/>
          </w:tcPr>
          <w:p w:rsidR="00CF66D7" w:rsidRPr="00CF66D7" w:rsidRDefault="00CF66D7" w:rsidP="00CF66D7">
            <w:pPr>
              <w:pStyle w:val="Heading3"/>
            </w:pPr>
            <w:r w:rsidRPr="00CF66D7">
              <w:rPr>
                <w:noProof/>
              </w:rPr>
              <w:t>R</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Pot growers Ben and Chon face off against the Mexican drug cartel who kidnapped their shared girlfriend.</w:t>
            </w:r>
            <w:r w:rsidRPr="00CF66D7">
              <w:rPr>
                <w:rFonts w:eastAsia="Times New Roman" w:cs="Arial"/>
                <w:szCs w:val="32"/>
              </w:rPr>
              <w:t xml:space="preserve"> Directed by: </w:t>
            </w:r>
            <w:r w:rsidRPr="00CF66D7">
              <w:rPr>
                <w:rFonts w:eastAsia="Times New Roman" w:cs="Arial"/>
                <w:noProof/>
                <w:szCs w:val="32"/>
              </w:rPr>
              <w:t>Oliver Stone</w:t>
            </w:r>
            <w:r w:rsidRPr="00CF66D7">
              <w:rPr>
                <w:rFonts w:eastAsia="Times New Roman" w:cs="Arial"/>
                <w:szCs w:val="32"/>
              </w:rPr>
              <w:t xml:space="preserve">. Starring: </w:t>
            </w:r>
            <w:r w:rsidRPr="00CF66D7">
              <w:rPr>
                <w:rFonts w:eastAsia="Times New Roman" w:cs="Arial"/>
                <w:noProof/>
                <w:szCs w:val="32"/>
              </w:rPr>
              <w:t>Aaron Taylor-Johnson, Taylor Kitsch, Blake Lively.</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pStyle w:val="Heading2"/>
              <w:rPr>
                <w:rFonts w:eastAsia="Times New Roman"/>
                <w:noProof/>
              </w:rPr>
            </w:pPr>
            <w:bookmarkStart w:id="14" w:name="_Toc384286185"/>
            <w:r w:rsidRPr="00CF66D7">
              <w:rPr>
                <w:rFonts w:eastAsia="Times New Roman"/>
                <w:noProof/>
              </w:rPr>
              <w:t>Drama</w:t>
            </w:r>
            <w:bookmarkEnd w:id="14"/>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0236</w:t>
            </w:r>
          </w:p>
        </w:tc>
        <w:tc>
          <w:tcPr>
            <w:tcW w:w="6480" w:type="dxa"/>
          </w:tcPr>
          <w:p w:rsidR="00CF66D7" w:rsidRPr="00CF66D7" w:rsidRDefault="00CF66D7" w:rsidP="00CF66D7">
            <w:pPr>
              <w:pStyle w:val="Heading3"/>
            </w:pPr>
            <w:r w:rsidRPr="00CF66D7">
              <w:rPr>
                <w:noProof/>
              </w:rPr>
              <w:t>Flight (2012)</w:t>
            </w:r>
          </w:p>
        </w:tc>
        <w:tc>
          <w:tcPr>
            <w:tcW w:w="2106" w:type="dxa"/>
          </w:tcPr>
          <w:p w:rsidR="00CF66D7" w:rsidRPr="00CF66D7" w:rsidRDefault="00CF66D7" w:rsidP="00CF66D7">
            <w:pPr>
              <w:pStyle w:val="Heading3"/>
            </w:pPr>
            <w:r w:rsidRPr="00CF66D7">
              <w:rPr>
                <w:noProof/>
              </w:rPr>
              <w:t>R</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Airline pilot Whip Whitaker miraculously lands his plane after a mid-air catastrophe, but questions arise as to who or what was really at fault.</w:t>
            </w:r>
            <w:r w:rsidRPr="00CF66D7">
              <w:rPr>
                <w:rFonts w:eastAsia="Times New Roman" w:cs="Arial"/>
                <w:szCs w:val="32"/>
              </w:rPr>
              <w:t xml:space="preserve"> Directed by: </w:t>
            </w:r>
            <w:r w:rsidRPr="00CF66D7">
              <w:rPr>
                <w:rFonts w:eastAsia="Times New Roman" w:cs="Arial"/>
                <w:noProof/>
                <w:szCs w:val="32"/>
              </w:rPr>
              <w:t>Robert Zemeckis</w:t>
            </w:r>
            <w:r w:rsidRPr="00CF66D7">
              <w:rPr>
                <w:rFonts w:eastAsia="Times New Roman" w:cs="Arial"/>
                <w:szCs w:val="32"/>
              </w:rPr>
              <w:t xml:space="preserve">. Starring: </w:t>
            </w:r>
            <w:r w:rsidRPr="00CF66D7">
              <w:rPr>
                <w:rFonts w:eastAsia="Times New Roman" w:cs="Arial"/>
                <w:noProof/>
                <w:szCs w:val="32"/>
              </w:rPr>
              <w:t>Denzel Washington, Nadine Velazquez, Don Cheadle.</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0243</w:t>
            </w:r>
          </w:p>
        </w:tc>
        <w:tc>
          <w:tcPr>
            <w:tcW w:w="6480" w:type="dxa"/>
          </w:tcPr>
          <w:p w:rsidR="00CF66D7" w:rsidRPr="00CF66D7" w:rsidRDefault="00CF66D7" w:rsidP="00CF66D7">
            <w:pPr>
              <w:pStyle w:val="Heading3"/>
            </w:pPr>
            <w:r w:rsidRPr="00CF66D7">
              <w:rPr>
                <w:noProof/>
              </w:rPr>
              <w:t>The Ides of March (2011)</w:t>
            </w:r>
          </w:p>
        </w:tc>
        <w:tc>
          <w:tcPr>
            <w:tcW w:w="2106" w:type="dxa"/>
          </w:tcPr>
          <w:p w:rsidR="00CF66D7" w:rsidRPr="00CF66D7" w:rsidRDefault="00CF66D7" w:rsidP="00CF66D7">
            <w:pPr>
              <w:pStyle w:val="Heading3"/>
            </w:pPr>
            <w:r w:rsidRPr="00CF66D7">
              <w:rPr>
                <w:noProof/>
              </w:rPr>
              <w:t>R</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An idealistic staffer for a new presidential candidate gets a crash course on dirty politics during his stint on the campaign trail.</w:t>
            </w:r>
            <w:r w:rsidRPr="00CF66D7">
              <w:rPr>
                <w:rFonts w:eastAsia="Times New Roman" w:cs="Arial"/>
                <w:szCs w:val="32"/>
              </w:rPr>
              <w:t xml:space="preserve"> Directed by: </w:t>
            </w:r>
            <w:r w:rsidRPr="00CF66D7">
              <w:rPr>
                <w:rFonts w:eastAsia="Times New Roman" w:cs="Arial"/>
                <w:noProof/>
                <w:szCs w:val="32"/>
              </w:rPr>
              <w:t>George Clooney</w:t>
            </w:r>
            <w:r w:rsidRPr="00CF66D7">
              <w:rPr>
                <w:rFonts w:eastAsia="Times New Roman" w:cs="Arial"/>
                <w:szCs w:val="32"/>
              </w:rPr>
              <w:t xml:space="preserve">. Starring: </w:t>
            </w:r>
            <w:r w:rsidRPr="00CF66D7">
              <w:rPr>
                <w:rFonts w:eastAsia="Times New Roman" w:cs="Arial"/>
                <w:noProof/>
                <w:szCs w:val="32"/>
              </w:rPr>
              <w:t>Paul Giamatti, George Clooney, Philip Seymour Hoffman.</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0247</w:t>
            </w:r>
          </w:p>
        </w:tc>
        <w:tc>
          <w:tcPr>
            <w:tcW w:w="6480" w:type="dxa"/>
          </w:tcPr>
          <w:p w:rsidR="00CF66D7" w:rsidRPr="00CF66D7" w:rsidRDefault="00CF66D7" w:rsidP="00CF66D7">
            <w:pPr>
              <w:pStyle w:val="Heading3"/>
            </w:pPr>
            <w:r w:rsidRPr="00CF66D7">
              <w:rPr>
                <w:noProof/>
              </w:rPr>
              <w:t>Life of Pi (2012)</w:t>
            </w:r>
          </w:p>
        </w:tc>
        <w:tc>
          <w:tcPr>
            <w:tcW w:w="2106" w:type="dxa"/>
          </w:tcPr>
          <w:p w:rsidR="00CF66D7" w:rsidRPr="00CF66D7" w:rsidRDefault="00CF66D7" w:rsidP="00CF66D7">
            <w:pPr>
              <w:pStyle w:val="Heading3"/>
            </w:pPr>
            <w:r w:rsidRPr="00CF66D7">
              <w:rPr>
                <w:noProof/>
              </w:rPr>
              <w:t>PG</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 young man who survives a disaster at sea is hurtled into an epic journey of adventure and discovery. While cast away, he forms an unexpected connection with another survivor: a fearsome Bengal tiger.</w:t>
            </w:r>
            <w:r w:rsidRPr="00CF66D7">
              <w:rPr>
                <w:rFonts w:eastAsia="Times New Roman" w:cs="Arial"/>
                <w:szCs w:val="32"/>
              </w:rPr>
              <w:t xml:space="preserve"> Directed by: </w:t>
            </w:r>
            <w:r w:rsidRPr="00CF66D7">
              <w:rPr>
                <w:rFonts w:eastAsia="Times New Roman" w:cs="Arial"/>
                <w:noProof/>
                <w:szCs w:val="32"/>
              </w:rPr>
              <w:t>Ang Lee</w:t>
            </w:r>
            <w:r w:rsidRPr="00CF66D7">
              <w:rPr>
                <w:rFonts w:eastAsia="Times New Roman" w:cs="Arial"/>
                <w:szCs w:val="32"/>
              </w:rPr>
              <w:t xml:space="preserve">. Starring: </w:t>
            </w:r>
            <w:r w:rsidRPr="00CF66D7">
              <w:rPr>
                <w:rFonts w:eastAsia="Times New Roman" w:cs="Arial"/>
                <w:noProof/>
                <w:szCs w:val="32"/>
              </w:rPr>
              <w:t>Suraj Sharma, Irrfan Khan, Adil Hussain.</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0268</w:t>
            </w:r>
          </w:p>
        </w:tc>
        <w:tc>
          <w:tcPr>
            <w:tcW w:w="6480" w:type="dxa"/>
          </w:tcPr>
          <w:p w:rsidR="00CF66D7" w:rsidRPr="00CF66D7" w:rsidRDefault="00CF66D7" w:rsidP="00CF66D7">
            <w:pPr>
              <w:pStyle w:val="Heading3"/>
            </w:pPr>
            <w:r w:rsidRPr="00CF66D7">
              <w:rPr>
                <w:noProof/>
              </w:rPr>
              <w:t>Sparkle (2012)</w:t>
            </w:r>
          </w:p>
        </w:tc>
        <w:tc>
          <w:tcPr>
            <w:tcW w:w="2106" w:type="dxa"/>
          </w:tcPr>
          <w:p w:rsidR="00CF66D7" w:rsidRPr="00CF66D7" w:rsidRDefault="00CF66D7" w:rsidP="00CF66D7">
            <w:pPr>
              <w:pStyle w:val="Heading3"/>
            </w:pPr>
            <w:r w:rsidRPr="00CF66D7">
              <w:rPr>
                <w:noProof/>
              </w:rPr>
              <w:t>PG-13</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In the 1960s, three sisters form a girl group and soon become local sensations with major label interest, but fame becomes a challenge as the close-knit family begins to fall apart.</w:t>
            </w:r>
            <w:r w:rsidRPr="00CF66D7">
              <w:rPr>
                <w:rFonts w:eastAsia="Times New Roman" w:cs="Arial"/>
                <w:szCs w:val="32"/>
              </w:rPr>
              <w:t xml:space="preserve"> Directed by: </w:t>
            </w:r>
            <w:r w:rsidRPr="00CF66D7">
              <w:rPr>
                <w:rFonts w:eastAsia="Times New Roman" w:cs="Arial"/>
                <w:noProof/>
                <w:szCs w:val="32"/>
              </w:rPr>
              <w:t>Salim Akil</w:t>
            </w:r>
            <w:r w:rsidRPr="00CF66D7">
              <w:rPr>
                <w:rFonts w:eastAsia="Times New Roman" w:cs="Arial"/>
                <w:szCs w:val="32"/>
              </w:rPr>
              <w:t xml:space="preserve">. Starring: </w:t>
            </w:r>
            <w:r w:rsidRPr="00CF66D7">
              <w:rPr>
                <w:rFonts w:eastAsia="Times New Roman" w:cs="Arial"/>
                <w:noProof/>
                <w:szCs w:val="32"/>
              </w:rPr>
              <w:t>Jordin Sparks, Carmen Ejogo, Whitney Houston.</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pStyle w:val="Heading2"/>
              <w:rPr>
                <w:rFonts w:eastAsia="Times New Roman"/>
                <w:noProof/>
              </w:rPr>
            </w:pPr>
            <w:bookmarkStart w:id="15" w:name="_Toc384286186"/>
            <w:r w:rsidRPr="00CF66D7">
              <w:rPr>
                <w:rFonts w:eastAsia="Times New Roman"/>
                <w:noProof/>
              </w:rPr>
              <w:lastRenderedPageBreak/>
              <w:t>Historical Fiction</w:t>
            </w:r>
            <w:bookmarkEnd w:id="15"/>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0241</w:t>
            </w:r>
          </w:p>
        </w:tc>
        <w:tc>
          <w:tcPr>
            <w:tcW w:w="6480" w:type="dxa"/>
          </w:tcPr>
          <w:p w:rsidR="00CF66D7" w:rsidRPr="00CF66D7" w:rsidRDefault="00CF66D7" w:rsidP="00CF66D7">
            <w:pPr>
              <w:pStyle w:val="Heading3"/>
            </w:pPr>
            <w:r w:rsidRPr="00CF66D7">
              <w:rPr>
                <w:noProof/>
              </w:rPr>
              <w:t>Hitchcock (2012)</w:t>
            </w:r>
          </w:p>
        </w:tc>
        <w:tc>
          <w:tcPr>
            <w:tcW w:w="2106" w:type="dxa"/>
          </w:tcPr>
          <w:p w:rsidR="00CF66D7" w:rsidRPr="00CF66D7" w:rsidRDefault="00CF66D7" w:rsidP="00CF66D7">
            <w:pPr>
              <w:pStyle w:val="Heading3"/>
            </w:pPr>
            <w:r w:rsidRPr="00CF66D7">
              <w:rPr>
                <w:noProof/>
              </w:rPr>
              <w:t>PG-13</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 love story between influential filmmaker Alfred Hitchcock and wife Alma Reville during the filming of Psycho in 1959.</w:t>
            </w:r>
            <w:r w:rsidRPr="00CF66D7">
              <w:rPr>
                <w:rFonts w:eastAsia="Times New Roman" w:cs="Arial"/>
                <w:szCs w:val="32"/>
              </w:rPr>
              <w:t xml:space="preserve"> Directed by: </w:t>
            </w:r>
            <w:r w:rsidRPr="00CF66D7">
              <w:rPr>
                <w:rFonts w:eastAsia="Times New Roman" w:cs="Arial"/>
                <w:noProof/>
                <w:szCs w:val="32"/>
              </w:rPr>
              <w:t>Sacha Gervasi</w:t>
            </w:r>
            <w:r w:rsidRPr="00CF66D7">
              <w:rPr>
                <w:rFonts w:eastAsia="Times New Roman" w:cs="Arial"/>
                <w:szCs w:val="32"/>
              </w:rPr>
              <w:t xml:space="preserve">. Starring: </w:t>
            </w:r>
            <w:r w:rsidRPr="00CF66D7">
              <w:rPr>
                <w:rFonts w:eastAsia="Times New Roman" w:cs="Arial"/>
                <w:noProof/>
                <w:szCs w:val="32"/>
              </w:rPr>
              <w:t>Anthony Hopkins, Helen Mirren, Scarlett Johansson.</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0248</w:t>
            </w:r>
          </w:p>
        </w:tc>
        <w:tc>
          <w:tcPr>
            <w:tcW w:w="6480" w:type="dxa"/>
          </w:tcPr>
          <w:p w:rsidR="00CF66D7" w:rsidRPr="00CF66D7" w:rsidRDefault="00CF66D7" w:rsidP="00CF66D7">
            <w:pPr>
              <w:pStyle w:val="Heading3"/>
            </w:pPr>
            <w:r w:rsidRPr="00CF66D7">
              <w:rPr>
                <w:noProof/>
              </w:rPr>
              <w:t>Lincoln (2012)</w:t>
            </w:r>
          </w:p>
        </w:tc>
        <w:tc>
          <w:tcPr>
            <w:tcW w:w="2106" w:type="dxa"/>
          </w:tcPr>
          <w:p w:rsidR="00CF66D7" w:rsidRPr="00CF66D7" w:rsidRDefault="00CF66D7" w:rsidP="00CF66D7">
            <w:pPr>
              <w:pStyle w:val="Heading3"/>
            </w:pPr>
            <w:r w:rsidRPr="00CF66D7">
              <w:rPr>
                <w:noProof/>
              </w:rPr>
              <w:t>PG-13</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This adaptation of Doris Kearns Goodwin's novel chronicles the President's life during his final four months. With the Civil War raging, and the death toll rising, the President focuses his energies on passage of the 13th Amendment.</w:t>
            </w:r>
            <w:r w:rsidRPr="00CF66D7">
              <w:rPr>
                <w:rFonts w:eastAsia="Times New Roman" w:cs="Arial"/>
                <w:szCs w:val="32"/>
              </w:rPr>
              <w:t xml:space="preserve"> Directed by: </w:t>
            </w:r>
            <w:r w:rsidRPr="00CF66D7">
              <w:rPr>
                <w:rFonts w:eastAsia="Times New Roman" w:cs="Arial"/>
                <w:noProof/>
                <w:szCs w:val="32"/>
              </w:rPr>
              <w:t>Steven Spielberg</w:t>
            </w:r>
            <w:r w:rsidRPr="00CF66D7">
              <w:rPr>
                <w:rFonts w:eastAsia="Times New Roman" w:cs="Arial"/>
                <w:szCs w:val="32"/>
              </w:rPr>
              <w:t xml:space="preserve">. Starring: </w:t>
            </w:r>
            <w:r w:rsidRPr="00CF66D7">
              <w:rPr>
                <w:rFonts w:eastAsia="Times New Roman" w:cs="Arial"/>
                <w:noProof/>
                <w:szCs w:val="32"/>
              </w:rPr>
              <w:t>Daniel Day-Lewis, Sally Field, David Strathairn.</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0262</w:t>
            </w:r>
          </w:p>
        </w:tc>
        <w:tc>
          <w:tcPr>
            <w:tcW w:w="6480" w:type="dxa"/>
          </w:tcPr>
          <w:p w:rsidR="00CF66D7" w:rsidRPr="00CF66D7" w:rsidRDefault="00CF66D7" w:rsidP="00CF66D7">
            <w:pPr>
              <w:pStyle w:val="Heading3"/>
            </w:pPr>
            <w:r w:rsidRPr="00CF66D7">
              <w:rPr>
                <w:noProof/>
              </w:rPr>
              <w:t>Red Tails (2012)</w:t>
            </w:r>
          </w:p>
        </w:tc>
        <w:tc>
          <w:tcPr>
            <w:tcW w:w="2106" w:type="dxa"/>
          </w:tcPr>
          <w:p w:rsidR="00CF66D7" w:rsidRPr="00CF66D7" w:rsidRDefault="00CF66D7" w:rsidP="00CF66D7">
            <w:pPr>
              <w:pStyle w:val="Heading3"/>
            </w:pPr>
            <w:r w:rsidRPr="00CF66D7">
              <w:rPr>
                <w:noProof/>
              </w:rPr>
              <w:t>PG-13</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Italy, 1944. As the war takes its toll on Allied forces in Europe, a squadron of black pilots known as the Tuskegee Airmen are finally given the chance to prove themselves in the sky…even as they battle discrimination on the ground.</w:t>
            </w:r>
            <w:r w:rsidRPr="00CF66D7">
              <w:rPr>
                <w:rFonts w:eastAsia="Times New Roman" w:cs="Arial"/>
                <w:szCs w:val="32"/>
              </w:rPr>
              <w:t xml:space="preserve"> Directed by: </w:t>
            </w:r>
            <w:r w:rsidRPr="00CF66D7">
              <w:rPr>
                <w:rFonts w:eastAsia="Times New Roman" w:cs="Arial"/>
                <w:noProof/>
                <w:szCs w:val="32"/>
              </w:rPr>
              <w:t>Anthony Hemingway</w:t>
            </w:r>
            <w:r w:rsidRPr="00CF66D7">
              <w:rPr>
                <w:rFonts w:eastAsia="Times New Roman" w:cs="Arial"/>
                <w:szCs w:val="32"/>
              </w:rPr>
              <w:t xml:space="preserve">. Starring: </w:t>
            </w:r>
            <w:r w:rsidRPr="00CF66D7">
              <w:rPr>
                <w:rFonts w:eastAsia="Times New Roman" w:cs="Arial"/>
                <w:noProof/>
                <w:szCs w:val="32"/>
              </w:rPr>
              <w:t>Cuba Gooding Jr., Gerald McRaney, David Oyelowo.</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pStyle w:val="Heading2"/>
              <w:rPr>
                <w:rFonts w:eastAsia="Times New Roman"/>
                <w:noProof/>
              </w:rPr>
            </w:pPr>
            <w:bookmarkStart w:id="16" w:name="_Toc384286187"/>
            <w:r w:rsidRPr="00CF66D7">
              <w:rPr>
                <w:rFonts w:eastAsia="Times New Roman"/>
                <w:noProof/>
              </w:rPr>
              <w:t>Horror</w:t>
            </w:r>
            <w:bookmarkEnd w:id="16"/>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0250</w:t>
            </w:r>
          </w:p>
        </w:tc>
        <w:tc>
          <w:tcPr>
            <w:tcW w:w="6480" w:type="dxa"/>
          </w:tcPr>
          <w:p w:rsidR="00CF66D7" w:rsidRPr="00CF66D7" w:rsidRDefault="00CF66D7" w:rsidP="00CF66D7">
            <w:pPr>
              <w:pStyle w:val="Heading3"/>
            </w:pPr>
            <w:r w:rsidRPr="00CF66D7">
              <w:rPr>
                <w:noProof/>
              </w:rPr>
              <w:t>Mama (2013)</w:t>
            </w:r>
          </w:p>
        </w:tc>
        <w:tc>
          <w:tcPr>
            <w:tcW w:w="2106" w:type="dxa"/>
          </w:tcPr>
          <w:p w:rsidR="00CF66D7" w:rsidRPr="00CF66D7" w:rsidRDefault="00CF66D7" w:rsidP="00CF66D7">
            <w:pPr>
              <w:pStyle w:val="Heading3"/>
            </w:pPr>
            <w:r w:rsidRPr="00CF66D7">
              <w:rPr>
                <w:noProof/>
              </w:rPr>
              <w:t>PG-13</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Annabel and Lucas are faced with the challenge of raising his young nieces who were left alone in the forest for 5 years.... but how alone were they?</w:t>
            </w:r>
            <w:r w:rsidRPr="00CF66D7">
              <w:rPr>
                <w:rFonts w:eastAsia="Times New Roman" w:cs="Arial"/>
                <w:szCs w:val="32"/>
              </w:rPr>
              <w:t xml:space="preserve"> Directed by: </w:t>
            </w:r>
            <w:r w:rsidRPr="00CF66D7">
              <w:rPr>
                <w:rFonts w:eastAsia="Times New Roman" w:cs="Arial"/>
                <w:noProof/>
                <w:szCs w:val="32"/>
              </w:rPr>
              <w:t>Andrés Muschietti</w:t>
            </w:r>
            <w:r w:rsidRPr="00CF66D7">
              <w:rPr>
                <w:rFonts w:eastAsia="Times New Roman" w:cs="Arial"/>
                <w:szCs w:val="32"/>
              </w:rPr>
              <w:t xml:space="preserve">. Starring: </w:t>
            </w:r>
            <w:r w:rsidRPr="00CF66D7">
              <w:rPr>
                <w:rFonts w:eastAsia="Times New Roman" w:cs="Arial"/>
                <w:noProof/>
                <w:szCs w:val="32"/>
              </w:rPr>
              <w:t>Jessica Chastain, Nikolaj Coster-Waldau, Megan Charpentier.</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pStyle w:val="Heading2"/>
              <w:rPr>
                <w:rFonts w:eastAsia="Times New Roman"/>
                <w:noProof/>
              </w:rPr>
            </w:pPr>
            <w:bookmarkStart w:id="17" w:name="_Toc384286188"/>
            <w:r w:rsidRPr="00CF66D7">
              <w:rPr>
                <w:rFonts w:eastAsia="Times New Roman"/>
                <w:noProof/>
              </w:rPr>
              <w:t>Musical</w:t>
            </w:r>
            <w:bookmarkEnd w:id="17"/>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0246</w:t>
            </w:r>
          </w:p>
        </w:tc>
        <w:tc>
          <w:tcPr>
            <w:tcW w:w="6480" w:type="dxa"/>
          </w:tcPr>
          <w:p w:rsidR="00CF66D7" w:rsidRPr="00CF66D7" w:rsidRDefault="00CF66D7" w:rsidP="00CF66D7">
            <w:pPr>
              <w:pStyle w:val="Heading3"/>
            </w:pPr>
            <w:r w:rsidRPr="00CF66D7">
              <w:rPr>
                <w:noProof/>
              </w:rPr>
              <w:t>Les Misérables (2012)</w:t>
            </w:r>
          </w:p>
        </w:tc>
        <w:tc>
          <w:tcPr>
            <w:tcW w:w="2106" w:type="dxa"/>
          </w:tcPr>
          <w:p w:rsidR="00CF66D7" w:rsidRPr="00CF66D7" w:rsidRDefault="00CF66D7" w:rsidP="00CF66D7">
            <w:pPr>
              <w:pStyle w:val="Heading3"/>
            </w:pPr>
            <w:r w:rsidRPr="00CF66D7">
              <w:rPr>
                <w:noProof/>
              </w:rPr>
              <w:t>PG-13</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In 19th-century France, Jean Valjean, who for decades has been hunted by the ruthless policeman Javert after breaking parole, agrees to care for a factory worker's daughter. The decision changes their lives forever.</w:t>
            </w:r>
            <w:r w:rsidRPr="00CF66D7">
              <w:rPr>
                <w:rFonts w:eastAsia="Times New Roman" w:cs="Arial"/>
                <w:szCs w:val="32"/>
              </w:rPr>
              <w:t xml:space="preserve"> Directed by: </w:t>
            </w:r>
            <w:r w:rsidRPr="00CF66D7">
              <w:rPr>
                <w:rFonts w:eastAsia="Times New Roman" w:cs="Arial"/>
                <w:noProof/>
                <w:szCs w:val="32"/>
              </w:rPr>
              <w:t>Tom Hooper</w:t>
            </w:r>
            <w:r w:rsidRPr="00CF66D7">
              <w:rPr>
                <w:rFonts w:eastAsia="Times New Roman" w:cs="Arial"/>
                <w:szCs w:val="32"/>
              </w:rPr>
              <w:t xml:space="preserve">. Starring: </w:t>
            </w:r>
            <w:r w:rsidRPr="00CF66D7">
              <w:rPr>
                <w:rFonts w:eastAsia="Times New Roman" w:cs="Arial"/>
                <w:noProof/>
                <w:szCs w:val="32"/>
              </w:rPr>
              <w:t>Hugh Jackman, Russell Crowe, Anne Hathaway.</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pStyle w:val="Heading2"/>
              <w:rPr>
                <w:rFonts w:eastAsia="Times New Roman"/>
                <w:noProof/>
              </w:rPr>
            </w:pPr>
            <w:bookmarkStart w:id="18" w:name="_Toc384286189"/>
            <w:r w:rsidRPr="00CF66D7">
              <w:rPr>
                <w:rFonts w:eastAsia="Times New Roman"/>
                <w:noProof/>
              </w:rPr>
              <w:lastRenderedPageBreak/>
              <w:t>Romance</w:t>
            </w:r>
            <w:bookmarkEnd w:id="18"/>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0260</w:t>
            </w:r>
          </w:p>
        </w:tc>
        <w:tc>
          <w:tcPr>
            <w:tcW w:w="6480" w:type="dxa"/>
          </w:tcPr>
          <w:p w:rsidR="00CF66D7" w:rsidRPr="00CF66D7" w:rsidRDefault="00CF66D7" w:rsidP="00CF66D7">
            <w:pPr>
              <w:pStyle w:val="Heading3"/>
            </w:pPr>
            <w:r w:rsidRPr="00CF66D7">
              <w:rPr>
                <w:noProof/>
              </w:rPr>
              <w:t>Playing for Keeps (2013)</w:t>
            </w:r>
          </w:p>
        </w:tc>
        <w:tc>
          <w:tcPr>
            <w:tcW w:w="2106" w:type="dxa"/>
          </w:tcPr>
          <w:p w:rsidR="00CF66D7" w:rsidRPr="00CF66D7" w:rsidRDefault="00CF66D7" w:rsidP="00CF66D7">
            <w:pPr>
              <w:pStyle w:val="Heading3"/>
            </w:pPr>
            <w:r w:rsidRPr="00CF66D7">
              <w:rPr>
                <w:noProof/>
              </w:rPr>
              <w:t>PG-13</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 retired soccer star attempts to rebuild the relationship with his son and ex-wife by coaching the soccer team.</w:t>
            </w:r>
            <w:r w:rsidRPr="00CF66D7">
              <w:rPr>
                <w:rFonts w:eastAsia="Times New Roman" w:cs="Arial"/>
                <w:szCs w:val="32"/>
              </w:rPr>
              <w:t xml:space="preserve"> Directed by: </w:t>
            </w:r>
            <w:r w:rsidRPr="00CF66D7">
              <w:rPr>
                <w:rFonts w:eastAsia="Times New Roman" w:cs="Arial"/>
                <w:noProof/>
                <w:szCs w:val="32"/>
              </w:rPr>
              <w:t>Gabriele Muccino</w:t>
            </w:r>
            <w:r w:rsidRPr="00CF66D7">
              <w:rPr>
                <w:rFonts w:eastAsia="Times New Roman" w:cs="Arial"/>
                <w:szCs w:val="32"/>
              </w:rPr>
              <w:t xml:space="preserve">. Starring: </w:t>
            </w:r>
            <w:r w:rsidRPr="00CF66D7">
              <w:rPr>
                <w:rFonts w:eastAsia="Times New Roman" w:cs="Arial"/>
                <w:noProof/>
                <w:szCs w:val="32"/>
              </w:rPr>
              <w:t>Gerard Butler, Jessica Biel, Dennis Quaid.</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0264</w:t>
            </w:r>
          </w:p>
        </w:tc>
        <w:tc>
          <w:tcPr>
            <w:tcW w:w="6480" w:type="dxa"/>
          </w:tcPr>
          <w:p w:rsidR="00CF66D7" w:rsidRPr="00CF66D7" w:rsidRDefault="00CF66D7" w:rsidP="00CF66D7">
            <w:pPr>
              <w:pStyle w:val="Heading3"/>
            </w:pPr>
            <w:r w:rsidRPr="00CF66D7">
              <w:rPr>
                <w:noProof/>
              </w:rPr>
              <w:t>Ruby Sparks (2012)</w:t>
            </w:r>
          </w:p>
        </w:tc>
        <w:tc>
          <w:tcPr>
            <w:tcW w:w="2106" w:type="dxa"/>
          </w:tcPr>
          <w:p w:rsidR="00CF66D7" w:rsidRPr="00CF66D7" w:rsidRDefault="00CF66D7" w:rsidP="00CF66D7">
            <w:pPr>
              <w:pStyle w:val="Heading3"/>
            </w:pPr>
            <w:r w:rsidRPr="00CF66D7">
              <w:rPr>
                <w:noProof/>
              </w:rPr>
              <w:t>R</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 novelist struggling with writer's block finds romance in a most unusual way: by creating a female character he thinks will love him, then willing her into existence.</w:t>
            </w:r>
            <w:r w:rsidRPr="00CF66D7">
              <w:rPr>
                <w:rFonts w:eastAsia="Times New Roman" w:cs="Arial"/>
                <w:szCs w:val="32"/>
              </w:rPr>
              <w:t xml:space="preserve"> Directed by: </w:t>
            </w:r>
            <w:r w:rsidRPr="00CF66D7">
              <w:rPr>
                <w:rFonts w:eastAsia="Times New Roman" w:cs="Arial"/>
                <w:noProof/>
                <w:szCs w:val="32"/>
              </w:rPr>
              <w:t>Jonathan Dayton, Valerie Faris</w:t>
            </w:r>
            <w:r w:rsidRPr="00CF66D7">
              <w:rPr>
                <w:rFonts w:eastAsia="Times New Roman" w:cs="Arial"/>
                <w:szCs w:val="32"/>
              </w:rPr>
              <w:t xml:space="preserve">. Starring: </w:t>
            </w:r>
            <w:r w:rsidRPr="00CF66D7">
              <w:rPr>
                <w:rFonts w:eastAsia="Times New Roman" w:cs="Arial"/>
                <w:noProof/>
                <w:szCs w:val="32"/>
              </w:rPr>
              <w:t>Paul Dano, Zoe Kazan, Annette Bening.</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0266</w:t>
            </w:r>
          </w:p>
        </w:tc>
        <w:tc>
          <w:tcPr>
            <w:tcW w:w="6480" w:type="dxa"/>
          </w:tcPr>
          <w:p w:rsidR="00CF66D7" w:rsidRPr="00CF66D7" w:rsidRDefault="00CF66D7" w:rsidP="00CF66D7">
            <w:pPr>
              <w:pStyle w:val="Heading3"/>
            </w:pPr>
            <w:r w:rsidRPr="00CF66D7">
              <w:rPr>
                <w:noProof/>
              </w:rPr>
              <w:t>The Sessions (2012)</w:t>
            </w:r>
          </w:p>
        </w:tc>
        <w:tc>
          <w:tcPr>
            <w:tcW w:w="2106" w:type="dxa"/>
          </w:tcPr>
          <w:p w:rsidR="00CF66D7" w:rsidRPr="00CF66D7" w:rsidRDefault="00CF66D7" w:rsidP="00CF66D7">
            <w:pPr>
              <w:pStyle w:val="Heading3"/>
            </w:pPr>
            <w:r w:rsidRPr="00CF66D7">
              <w:rPr>
                <w:noProof/>
              </w:rPr>
              <w:t>R</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 man in an iron lung who wishes to lose his virginity contacts a professional sex surrogate with the help of his therapist and priest. A triumphant true story about love, sex, desire, and making every breath count.</w:t>
            </w:r>
            <w:r w:rsidRPr="00CF66D7">
              <w:rPr>
                <w:rFonts w:eastAsia="Times New Roman" w:cs="Arial"/>
                <w:szCs w:val="32"/>
              </w:rPr>
              <w:t xml:space="preserve"> Directed by: </w:t>
            </w:r>
            <w:r w:rsidRPr="00CF66D7">
              <w:rPr>
                <w:rFonts w:eastAsia="Times New Roman" w:cs="Arial"/>
                <w:noProof/>
                <w:szCs w:val="32"/>
              </w:rPr>
              <w:t>Ben Lewin</w:t>
            </w:r>
            <w:r w:rsidRPr="00CF66D7">
              <w:rPr>
                <w:rFonts w:eastAsia="Times New Roman" w:cs="Arial"/>
                <w:szCs w:val="32"/>
              </w:rPr>
              <w:t xml:space="preserve">. Starring: </w:t>
            </w:r>
            <w:r w:rsidRPr="00CF66D7">
              <w:rPr>
                <w:rFonts w:eastAsia="Times New Roman" w:cs="Arial"/>
                <w:noProof/>
                <w:szCs w:val="32"/>
              </w:rPr>
              <w:t>John Hawkes, Helen Hunt, William H. Macy.</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0271</w:t>
            </w:r>
          </w:p>
        </w:tc>
        <w:tc>
          <w:tcPr>
            <w:tcW w:w="6480" w:type="dxa"/>
          </w:tcPr>
          <w:p w:rsidR="00CF66D7" w:rsidRPr="00CF66D7" w:rsidRDefault="00CF66D7" w:rsidP="00CF66D7">
            <w:pPr>
              <w:pStyle w:val="Heading3"/>
            </w:pPr>
            <w:r w:rsidRPr="00CF66D7">
              <w:rPr>
                <w:noProof/>
              </w:rPr>
              <w:t>To Rome with Love (2012)</w:t>
            </w:r>
          </w:p>
        </w:tc>
        <w:tc>
          <w:tcPr>
            <w:tcW w:w="2106" w:type="dxa"/>
          </w:tcPr>
          <w:p w:rsidR="00CF66D7" w:rsidRPr="00CF66D7" w:rsidRDefault="00CF66D7" w:rsidP="00CF66D7">
            <w:pPr>
              <w:pStyle w:val="Heading3"/>
            </w:pPr>
            <w:r w:rsidRPr="00CF66D7">
              <w:rPr>
                <w:noProof/>
              </w:rPr>
              <w:t>R</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Woody Allen plays a father meeting his daughter's future Italian in-laws in this ensemble comedy that interweaves four tales set in Rome.</w:t>
            </w:r>
            <w:r w:rsidRPr="00CF66D7">
              <w:rPr>
                <w:rFonts w:eastAsia="Times New Roman" w:cs="Arial"/>
                <w:szCs w:val="32"/>
              </w:rPr>
              <w:t xml:space="preserve"> Directed by: </w:t>
            </w:r>
            <w:r w:rsidRPr="00CF66D7">
              <w:rPr>
                <w:rFonts w:eastAsia="Times New Roman" w:cs="Arial"/>
                <w:noProof/>
                <w:szCs w:val="32"/>
              </w:rPr>
              <w:t>Woody Allen</w:t>
            </w:r>
            <w:r w:rsidRPr="00CF66D7">
              <w:rPr>
                <w:rFonts w:eastAsia="Times New Roman" w:cs="Arial"/>
                <w:szCs w:val="32"/>
              </w:rPr>
              <w:t xml:space="preserve">. Starring: </w:t>
            </w:r>
            <w:r w:rsidRPr="00CF66D7">
              <w:rPr>
                <w:rFonts w:eastAsia="Times New Roman" w:cs="Arial"/>
                <w:noProof/>
                <w:szCs w:val="32"/>
              </w:rPr>
              <w:t>Woody Allen, Penélope Cruz, Jesse Eisenberg.</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pStyle w:val="Heading2"/>
              <w:rPr>
                <w:rFonts w:eastAsia="Times New Roman"/>
                <w:noProof/>
              </w:rPr>
            </w:pPr>
            <w:bookmarkStart w:id="19" w:name="_Toc384286190"/>
            <w:r w:rsidRPr="00CF66D7">
              <w:rPr>
                <w:rFonts w:eastAsia="Times New Roman"/>
                <w:noProof/>
              </w:rPr>
              <w:t>Sci-Fi/Fantasy</w:t>
            </w:r>
            <w:bookmarkEnd w:id="19"/>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0228</w:t>
            </w:r>
          </w:p>
        </w:tc>
        <w:tc>
          <w:tcPr>
            <w:tcW w:w="6480" w:type="dxa"/>
          </w:tcPr>
          <w:p w:rsidR="00CF66D7" w:rsidRPr="00CF66D7" w:rsidRDefault="00CF66D7" w:rsidP="00CF66D7">
            <w:pPr>
              <w:pStyle w:val="Heading3"/>
            </w:pPr>
            <w:r w:rsidRPr="00CF66D7">
              <w:rPr>
                <w:noProof/>
              </w:rPr>
              <w:t>The Amazing Spider-Man (2012)</w:t>
            </w:r>
          </w:p>
        </w:tc>
        <w:tc>
          <w:tcPr>
            <w:tcW w:w="2106" w:type="dxa"/>
          </w:tcPr>
          <w:p w:rsidR="00CF66D7" w:rsidRPr="00CF66D7" w:rsidRDefault="00CF66D7" w:rsidP="00CF66D7">
            <w:pPr>
              <w:pStyle w:val="Heading3"/>
            </w:pPr>
            <w:r w:rsidRPr="00CF66D7">
              <w:rPr>
                <w:noProof/>
              </w:rPr>
              <w:t>PG-13</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Peter Parker finds a clue that might help him understand why his parents disappeared when he was young. His path puts him on a collision course with Dr. Curt Connors, his father's former partner.</w:t>
            </w:r>
            <w:r w:rsidRPr="00CF66D7">
              <w:rPr>
                <w:rFonts w:eastAsia="Times New Roman" w:cs="Arial"/>
                <w:szCs w:val="32"/>
              </w:rPr>
              <w:t xml:space="preserve"> Directed by: </w:t>
            </w:r>
            <w:r w:rsidRPr="00CF66D7">
              <w:rPr>
                <w:rFonts w:eastAsia="Times New Roman" w:cs="Arial"/>
                <w:noProof/>
                <w:szCs w:val="32"/>
              </w:rPr>
              <w:t>Marc Webb</w:t>
            </w:r>
            <w:r w:rsidRPr="00CF66D7">
              <w:rPr>
                <w:rFonts w:eastAsia="Times New Roman" w:cs="Arial"/>
                <w:szCs w:val="32"/>
              </w:rPr>
              <w:t xml:space="preserve">. Starring: </w:t>
            </w:r>
            <w:r w:rsidRPr="00CF66D7">
              <w:rPr>
                <w:rFonts w:eastAsia="Times New Roman" w:cs="Arial"/>
                <w:noProof/>
                <w:szCs w:val="32"/>
              </w:rPr>
              <w:t>Andrew Garfield, Emma Stone, Rhys Ifans.</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lastRenderedPageBreak/>
              <w:t>DVD 0234</w:t>
            </w:r>
          </w:p>
        </w:tc>
        <w:tc>
          <w:tcPr>
            <w:tcW w:w="6480" w:type="dxa"/>
          </w:tcPr>
          <w:p w:rsidR="00CF66D7" w:rsidRPr="00CF66D7" w:rsidRDefault="00CF66D7" w:rsidP="00CF66D7">
            <w:pPr>
              <w:pStyle w:val="Heading3"/>
            </w:pPr>
            <w:r w:rsidRPr="00CF66D7">
              <w:rPr>
                <w:noProof/>
              </w:rPr>
              <w:t>Elysium (2013)</w:t>
            </w:r>
          </w:p>
        </w:tc>
        <w:tc>
          <w:tcPr>
            <w:tcW w:w="2106" w:type="dxa"/>
          </w:tcPr>
          <w:p w:rsidR="00CF66D7" w:rsidRPr="00CF66D7" w:rsidRDefault="00CF66D7" w:rsidP="00CF66D7">
            <w:pPr>
              <w:pStyle w:val="Heading3"/>
            </w:pPr>
            <w:r w:rsidRPr="00CF66D7">
              <w:rPr>
                <w:noProof/>
              </w:rPr>
              <w:t>R</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In the year 2154, the very wealthy live on a man-made space station while the rest of the population resides on a ruined Earth. A man takes on a mission that could bring equality to the polarized worlds.</w:t>
            </w:r>
            <w:r w:rsidRPr="00CF66D7">
              <w:rPr>
                <w:rFonts w:eastAsia="Times New Roman" w:cs="Arial"/>
                <w:szCs w:val="32"/>
              </w:rPr>
              <w:t xml:space="preserve"> Directed by: </w:t>
            </w:r>
            <w:r w:rsidRPr="00CF66D7">
              <w:rPr>
                <w:rFonts w:eastAsia="Times New Roman" w:cs="Arial"/>
                <w:noProof/>
                <w:szCs w:val="32"/>
              </w:rPr>
              <w:t>Neill Blomkamp</w:t>
            </w:r>
            <w:r w:rsidRPr="00CF66D7">
              <w:rPr>
                <w:rFonts w:eastAsia="Times New Roman" w:cs="Arial"/>
                <w:szCs w:val="32"/>
              </w:rPr>
              <w:t xml:space="preserve">. Starring: </w:t>
            </w:r>
            <w:r w:rsidRPr="00CF66D7">
              <w:rPr>
                <w:rFonts w:eastAsia="Times New Roman" w:cs="Arial"/>
                <w:noProof/>
                <w:szCs w:val="32"/>
              </w:rPr>
              <w:t>Matt Damon, Jodie Foster, Sharlto Copley.</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0244</w:t>
            </w:r>
          </w:p>
        </w:tc>
        <w:tc>
          <w:tcPr>
            <w:tcW w:w="6480" w:type="dxa"/>
          </w:tcPr>
          <w:p w:rsidR="00CF66D7" w:rsidRPr="00CF66D7" w:rsidRDefault="00CF66D7" w:rsidP="00CF66D7">
            <w:pPr>
              <w:pStyle w:val="Heading3"/>
            </w:pPr>
            <w:r w:rsidRPr="00CF66D7">
              <w:rPr>
                <w:noProof/>
              </w:rPr>
              <w:t>Iron Man 3 (2013)</w:t>
            </w:r>
          </w:p>
        </w:tc>
        <w:tc>
          <w:tcPr>
            <w:tcW w:w="2106" w:type="dxa"/>
          </w:tcPr>
          <w:p w:rsidR="00CF66D7" w:rsidRPr="00CF66D7" w:rsidRDefault="00CF66D7" w:rsidP="00CF66D7">
            <w:pPr>
              <w:pStyle w:val="Heading3"/>
            </w:pPr>
            <w:r w:rsidRPr="00CF66D7">
              <w:rPr>
                <w:noProof/>
              </w:rPr>
              <w:t>PG-13</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When Tony Stark's world is torn apart by a formidable terrorist named the Mandarin, he starts an odyssey of rebuilding and retribution.</w:t>
            </w:r>
            <w:r w:rsidRPr="00CF66D7">
              <w:rPr>
                <w:rFonts w:eastAsia="Times New Roman" w:cs="Arial"/>
                <w:szCs w:val="32"/>
              </w:rPr>
              <w:t xml:space="preserve"> Directed by: </w:t>
            </w:r>
            <w:r w:rsidRPr="00CF66D7">
              <w:rPr>
                <w:rFonts w:eastAsia="Times New Roman" w:cs="Arial"/>
                <w:noProof/>
                <w:szCs w:val="32"/>
              </w:rPr>
              <w:t>Shane Black</w:t>
            </w:r>
            <w:r w:rsidRPr="00CF66D7">
              <w:rPr>
                <w:rFonts w:eastAsia="Times New Roman" w:cs="Arial"/>
                <w:szCs w:val="32"/>
              </w:rPr>
              <w:t xml:space="preserve">. Starring: </w:t>
            </w:r>
            <w:r w:rsidRPr="00CF66D7">
              <w:rPr>
                <w:rFonts w:eastAsia="Times New Roman" w:cs="Arial"/>
                <w:noProof/>
                <w:szCs w:val="32"/>
              </w:rPr>
              <w:t>Robert Downey Jr., Ben Kingsley, Gwyneth Paltrow.</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0252</w:t>
            </w:r>
          </w:p>
        </w:tc>
        <w:tc>
          <w:tcPr>
            <w:tcW w:w="6480" w:type="dxa"/>
          </w:tcPr>
          <w:p w:rsidR="00CF66D7" w:rsidRPr="00CF66D7" w:rsidRDefault="00CF66D7" w:rsidP="00CF66D7">
            <w:pPr>
              <w:pStyle w:val="Heading3"/>
            </w:pPr>
            <w:r w:rsidRPr="00CF66D7">
              <w:rPr>
                <w:noProof/>
              </w:rPr>
              <w:t>Men in Black 3 (2012)</w:t>
            </w:r>
          </w:p>
        </w:tc>
        <w:tc>
          <w:tcPr>
            <w:tcW w:w="2106" w:type="dxa"/>
          </w:tcPr>
          <w:p w:rsidR="00CF66D7" w:rsidRPr="00CF66D7" w:rsidRDefault="00CF66D7" w:rsidP="00CF66D7">
            <w:pPr>
              <w:pStyle w:val="Heading3"/>
            </w:pPr>
            <w:r w:rsidRPr="00CF66D7">
              <w:rPr>
                <w:noProof/>
              </w:rPr>
              <w:t>PG-13</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Agent J travels in time to M.I.B.'s early days in 1969 to stop an alien from assassinating his friend Agent K and changing history.</w:t>
            </w:r>
            <w:r w:rsidRPr="00CF66D7">
              <w:rPr>
                <w:rFonts w:eastAsia="Times New Roman" w:cs="Arial"/>
                <w:szCs w:val="32"/>
              </w:rPr>
              <w:t xml:space="preserve"> Directed by: </w:t>
            </w:r>
            <w:r w:rsidRPr="00CF66D7">
              <w:rPr>
                <w:rFonts w:eastAsia="Times New Roman" w:cs="Arial"/>
                <w:noProof/>
                <w:szCs w:val="32"/>
              </w:rPr>
              <w:t>Barry Sonnenfeld</w:t>
            </w:r>
            <w:r w:rsidRPr="00CF66D7">
              <w:rPr>
                <w:rFonts w:eastAsia="Times New Roman" w:cs="Arial"/>
                <w:szCs w:val="32"/>
              </w:rPr>
              <w:t xml:space="preserve">. Starring: </w:t>
            </w:r>
            <w:r w:rsidRPr="00CF66D7">
              <w:rPr>
                <w:rFonts w:eastAsia="Times New Roman" w:cs="Arial"/>
                <w:noProof/>
                <w:szCs w:val="32"/>
              </w:rPr>
              <w:t>Will Smith, Tommy Lee Jones, Josh Brolin.</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0256</w:t>
            </w:r>
          </w:p>
        </w:tc>
        <w:tc>
          <w:tcPr>
            <w:tcW w:w="6480" w:type="dxa"/>
          </w:tcPr>
          <w:p w:rsidR="00CF66D7" w:rsidRPr="00CF66D7" w:rsidRDefault="00CF66D7" w:rsidP="00CF66D7">
            <w:pPr>
              <w:pStyle w:val="Heading3"/>
            </w:pPr>
            <w:r w:rsidRPr="00CF66D7">
              <w:rPr>
                <w:noProof/>
              </w:rPr>
              <w:t>Oblivion (2013)</w:t>
            </w:r>
          </w:p>
        </w:tc>
        <w:tc>
          <w:tcPr>
            <w:tcW w:w="2106" w:type="dxa"/>
          </w:tcPr>
          <w:p w:rsidR="00CF66D7" w:rsidRPr="00CF66D7" w:rsidRDefault="00CF66D7" w:rsidP="00CF66D7">
            <w:pPr>
              <w:pStyle w:val="Heading3"/>
            </w:pPr>
            <w:r w:rsidRPr="00CF66D7">
              <w:rPr>
                <w:noProof/>
              </w:rPr>
              <w:t>PG-13</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One of the few remaining drone repairmen assigned to Earth, its surface devastated after decades of war with the alien Scavs, discovers a crashed spacecraft with contents that bring into question everything he believed about the war, and may even put the fate of mankind in his hands.</w:t>
            </w:r>
            <w:r w:rsidRPr="00CF66D7">
              <w:rPr>
                <w:rFonts w:eastAsia="Times New Roman" w:cs="Arial"/>
                <w:szCs w:val="32"/>
              </w:rPr>
              <w:t xml:space="preserve"> Directed by: </w:t>
            </w:r>
            <w:r w:rsidRPr="00CF66D7">
              <w:rPr>
                <w:rFonts w:eastAsia="Times New Roman" w:cs="Arial"/>
                <w:noProof/>
                <w:szCs w:val="32"/>
              </w:rPr>
              <w:t>Joseph Kosinski</w:t>
            </w:r>
            <w:r w:rsidRPr="00CF66D7">
              <w:rPr>
                <w:rFonts w:eastAsia="Times New Roman" w:cs="Arial"/>
                <w:szCs w:val="32"/>
              </w:rPr>
              <w:t xml:space="preserve">. Starring: </w:t>
            </w:r>
            <w:r w:rsidRPr="00CF66D7">
              <w:rPr>
                <w:rFonts w:eastAsia="Times New Roman" w:cs="Arial"/>
                <w:noProof/>
                <w:szCs w:val="32"/>
              </w:rPr>
              <w:t>Tom Cruise, Morgan Freeman, Andrea Riseborough.</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0269</w:t>
            </w:r>
          </w:p>
        </w:tc>
        <w:tc>
          <w:tcPr>
            <w:tcW w:w="6480" w:type="dxa"/>
          </w:tcPr>
          <w:p w:rsidR="00CF66D7" w:rsidRPr="00CF66D7" w:rsidRDefault="00CF66D7" w:rsidP="00CF66D7">
            <w:pPr>
              <w:pStyle w:val="Heading3"/>
            </w:pPr>
            <w:r w:rsidRPr="00CF66D7">
              <w:rPr>
                <w:noProof/>
              </w:rPr>
              <w:t>Star Trek Into Darkness (2013)</w:t>
            </w:r>
          </w:p>
        </w:tc>
        <w:tc>
          <w:tcPr>
            <w:tcW w:w="2106" w:type="dxa"/>
          </w:tcPr>
          <w:p w:rsidR="00CF66D7" w:rsidRPr="00CF66D7" w:rsidRDefault="00CF66D7" w:rsidP="00CF66D7">
            <w:pPr>
              <w:pStyle w:val="Heading3"/>
            </w:pPr>
            <w:r w:rsidRPr="00CF66D7">
              <w:rPr>
                <w:noProof/>
              </w:rPr>
              <w:t>PG-13</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After the crew of the Enterprise finds an unstoppable force of terror from within their own organization, Captain Kirk leads a manhunt to a war-zone world to capture a one-man weapon of mass destruction.</w:t>
            </w:r>
            <w:r w:rsidRPr="00CF66D7">
              <w:rPr>
                <w:rFonts w:eastAsia="Times New Roman" w:cs="Arial"/>
                <w:szCs w:val="32"/>
              </w:rPr>
              <w:t xml:space="preserve"> Directed by: </w:t>
            </w:r>
            <w:r w:rsidRPr="00CF66D7">
              <w:rPr>
                <w:rFonts w:eastAsia="Times New Roman" w:cs="Arial"/>
                <w:noProof/>
                <w:szCs w:val="32"/>
              </w:rPr>
              <w:t>J.J. Abrams</w:t>
            </w:r>
            <w:r w:rsidRPr="00CF66D7">
              <w:rPr>
                <w:rFonts w:eastAsia="Times New Roman" w:cs="Arial"/>
                <w:szCs w:val="32"/>
              </w:rPr>
              <w:t xml:space="preserve">. Starring: </w:t>
            </w:r>
            <w:r w:rsidRPr="00CF66D7">
              <w:rPr>
                <w:rFonts w:eastAsia="Times New Roman" w:cs="Arial"/>
                <w:noProof/>
                <w:szCs w:val="32"/>
              </w:rPr>
              <w:t>Chris Pine, Zachary Quinto, Zoe Saldana.</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lastRenderedPageBreak/>
              <w:t>DVD 0272</w:t>
            </w:r>
          </w:p>
        </w:tc>
        <w:tc>
          <w:tcPr>
            <w:tcW w:w="6480" w:type="dxa"/>
          </w:tcPr>
          <w:p w:rsidR="00CF66D7" w:rsidRPr="00CF66D7" w:rsidRDefault="00CF66D7" w:rsidP="00CF66D7">
            <w:pPr>
              <w:pStyle w:val="Heading3"/>
            </w:pPr>
            <w:r w:rsidRPr="00CF66D7">
              <w:rPr>
                <w:noProof/>
              </w:rPr>
              <w:t>Total Recall (2012)</w:t>
            </w:r>
          </w:p>
        </w:tc>
        <w:tc>
          <w:tcPr>
            <w:tcW w:w="2106" w:type="dxa"/>
          </w:tcPr>
          <w:p w:rsidR="00CF66D7" w:rsidRPr="00CF66D7" w:rsidRDefault="00CF66D7" w:rsidP="00CF66D7">
            <w:pPr>
              <w:pStyle w:val="Heading3"/>
            </w:pPr>
            <w:r w:rsidRPr="00CF66D7">
              <w:rPr>
                <w:noProof/>
              </w:rPr>
              <w:t>PG-13</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As the nation states Euromerica and New Shanghai vie for supremacy, a factory worker begins to suspect that he's a spy, though he is unaware which side of the fight he's on.</w:t>
            </w:r>
            <w:r w:rsidRPr="00CF66D7">
              <w:rPr>
                <w:rFonts w:eastAsia="Times New Roman" w:cs="Arial"/>
                <w:szCs w:val="32"/>
              </w:rPr>
              <w:t xml:space="preserve"> Directed by: </w:t>
            </w:r>
            <w:r w:rsidRPr="00CF66D7">
              <w:rPr>
                <w:rFonts w:eastAsia="Times New Roman" w:cs="Arial"/>
                <w:noProof/>
                <w:szCs w:val="32"/>
              </w:rPr>
              <w:t>Len Wiseman</w:t>
            </w:r>
            <w:r w:rsidRPr="00CF66D7">
              <w:rPr>
                <w:rFonts w:eastAsia="Times New Roman" w:cs="Arial"/>
                <w:szCs w:val="32"/>
              </w:rPr>
              <w:t xml:space="preserve">. Starring: </w:t>
            </w:r>
            <w:r w:rsidRPr="00CF66D7">
              <w:rPr>
                <w:rFonts w:eastAsia="Times New Roman" w:cs="Arial"/>
                <w:noProof/>
                <w:szCs w:val="32"/>
              </w:rPr>
              <w:t>Colin Farrell, Bokeem Woodbine, Bryan Cranston.</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0274</w:t>
            </w:r>
          </w:p>
        </w:tc>
        <w:tc>
          <w:tcPr>
            <w:tcW w:w="6480" w:type="dxa"/>
          </w:tcPr>
          <w:p w:rsidR="00CF66D7" w:rsidRPr="00CF66D7" w:rsidRDefault="00CF66D7" w:rsidP="00CF66D7">
            <w:pPr>
              <w:pStyle w:val="Heading3"/>
            </w:pPr>
            <w:r w:rsidRPr="00CF66D7">
              <w:rPr>
                <w:noProof/>
              </w:rPr>
              <w:t>The Wolverine (2013)</w:t>
            </w:r>
          </w:p>
        </w:tc>
        <w:tc>
          <w:tcPr>
            <w:tcW w:w="2106" w:type="dxa"/>
          </w:tcPr>
          <w:p w:rsidR="00CF66D7" w:rsidRPr="00CF66D7" w:rsidRDefault="00CF66D7" w:rsidP="00CF66D7">
            <w:pPr>
              <w:pStyle w:val="Heading3"/>
            </w:pPr>
            <w:r w:rsidRPr="00CF66D7">
              <w:rPr>
                <w:noProof/>
              </w:rPr>
              <w:t>PG-13</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When Wolverine is summoned to Japan by an old acquaintance, he is embroiled in a conflict that forces him to confront his own demons.</w:t>
            </w:r>
            <w:r w:rsidRPr="00CF66D7">
              <w:rPr>
                <w:rFonts w:eastAsia="Times New Roman" w:cs="Arial"/>
                <w:szCs w:val="32"/>
              </w:rPr>
              <w:t xml:space="preserve"> Directed by: </w:t>
            </w:r>
            <w:r w:rsidRPr="00CF66D7">
              <w:rPr>
                <w:rFonts w:eastAsia="Times New Roman" w:cs="Arial"/>
                <w:noProof/>
                <w:szCs w:val="32"/>
              </w:rPr>
              <w:t>James Mangold</w:t>
            </w:r>
            <w:r w:rsidRPr="00CF66D7">
              <w:rPr>
                <w:rFonts w:eastAsia="Times New Roman" w:cs="Arial"/>
                <w:szCs w:val="32"/>
              </w:rPr>
              <w:t xml:space="preserve">. Starring: </w:t>
            </w:r>
            <w:r w:rsidRPr="00CF66D7">
              <w:rPr>
                <w:rFonts w:eastAsia="Times New Roman" w:cs="Arial"/>
                <w:noProof/>
                <w:szCs w:val="32"/>
              </w:rPr>
              <w:t>Hugh Jackman, Will Yun Lee, Tao Okamoto.</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pStyle w:val="Heading2"/>
              <w:rPr>
                <w:rFonts w:eastAsia="Times New Roman"/>
                <w:noProof/>
              </w:rPr>
            </w:pPr>
            <w:bookmarkStart w:id="20" w:name="_Toc384286191"/>
            <w:r w:rsidRPr="00CF66D7">
              <w:rPr>
                <w:rFonts w:eastAsia="Times New Roman"/>
                <w:noProof/>
              </w:rPr>
              <w:t>Western</w:t>
            </w:r>
            <w:bookmarkEnd w:id="20"/>
          </w:p>
        </w:tc>
      </w:tr>
      <w:tr w:rsidR="00CF66D7" w:rsidRPr="00CF66D7" w:rsidTr="00CF66D7">
        <w:trPr>
          <w:cantSplit/>
          <w:jc w:val="center"/>
        </w:trPr>
        <w:tc>
          <w:tcPr>
            <w:tcW w:w="1746" w:type="dxa"/>
          </w:tcPr>
          <w:p w:rsidR="00CF66D7" w:rsidRPr="00CF66D7" w:rsidRDefault="00CF66D7" w:rsidP="00CF66D7">
            <w:pPr>
              <w:pStyle w:val="Heading3"/>
            </w:pPr>
            <w:r w:rsidRPr="00CF66D7">
              <w:rPr>
                <w:noProof/>
              </w:rPr>
              <w:t>DVD 0249</w:t>
            </w:r>
          </w:p>
        </w:tc>
        <w:tc>
          <w:tcPr>
            <w:tcW w:w="6480" w:type="dxa"/>
          </w:tcPr>
          <w:p w:rsidR="00CF66D7" w:rsidRPr="00CF66D7" w:rsidRDefault="00CF66D7" w:rsidP="00CF66D7">
            <w:pPr>
              <w:pStyle w:val="Heading3"/>
            </w:pPr>
            <w:r w:rsidRPr="00CF66D7">
              <w:rPr>
                <w:noProof/>
              </w:rPr>
              <w:t>The Lone Ranger (2013)</w:t>
            </w:r>
          </w:p>
        </w:tc>
        <w:tc>
          <w:tcPr>
            <w:tcW w:w="2106" w:type="dxa"/>
          </w:tcPr>
          <w:p w:rsidR="00CF66D7" w:rsidRPr="00CF66D7" w:rsidRDefault="00CF66D7" w:rsidP="00CF66D7">
            <w:pPr>
              <w:pStyle w:val="Heading3"/>
            </w:pPr>
            <w:r w:rsidRPr="00CF66D7">
              <w:rPr>
                <w:noProof/>
              </w:rPr>
              <w:t>PG-13</w:t>
            </w:r>
          </w:p>
        </w:tc>
      </w:tr>
      <w:tr w:rsidR="00CF66D7" w:rsidRPr="00CF66D7" w:rsidTr="00CF66D7">
        <w:trPr>
          <w:cantSplit/>
          <w:jc w:val="center"/>
        </w:trPr>
        <w:tc>
          <w:tcPr>
            <w:tcW w:w="10332" w:type="dxa"/>
            <w:gridSpan w:val="3"/>
            <w:tcBorders>
              <w:bottom w:val="single" w:sz="4" w:space="0" w:color="auto"/>
            </w:tcBorders>
          </w:tcPr>
          <w:p w:rsidR="00CF66D7" w:rsidRPr="00CF66D7" w:rsidRDefault="00CF66D7" w:rsidP="00CF66D7">
            <w:pPr>
              <w:spacing w:after="0" w:line="240" w:lineRule="auto"/>
              <w:rPr>
                <w:rFonts w:eastAsia="Times New Roman" w:cs="Arial"/>
                <w:noProof/>
                <w:szCs w:val="32"/>
              </w:rPr>
            </w:pPr>
            <w:r w:rsidRPr="00CF66D7">
              <w:rPr>
                <w:rFonts w:eastAsia="Times New Roman" w:cs="Arial"/>
                <w:noProof/>
                <w:szCs w:val="32"/>
              </w:rPr>
              <w:t>Native American warrior Tonto recounts the untold tales that transformed John Reid, a man of the law, into a legend of justice.</w:t>
            </w:r>
            <w:r w:rsidRPr="00CF66D7">
              <w:rPr>
                <w:rFonts w:eastAsia="Times New Roman" w:cs="Arial"/>
                <w:szCs w:val="32"/>
              </w:rPr>
              <w:t xml:space="preserve"> Directed by: </w:t>
            </w:r>
            <w:r w:rsidRPr="00CF66D7">
              <w:rPr>
                <w:rFonts w:eastAsia="Times New Roman" w:cs="Arial"/>
                <w:noProof/>
                <w:szCs w:val="32"/>
              </w:rPr>
              <w:t>Gore Verbinski</w:t>
            </w:r>
            <w:r w:rsidRPr="00CF66D7">
              <w:rPr>
                <w:rFonts w:eastAsia="Times New Roman" w:cs="Arial"/>
                <w:szCs w:val="32"/>
              </w:rPr>
              <w:t xml:space="preserve">. Starring: </w:t>
            </w:r>
            <w:r w:rsidRPr="00CF66D7">
              <w:rPr>
                <w:rFonts w:eastAsia="Times New Roman" w:cs="Arial"/>
                <w:noProof/>
                <w:szCs w:val="32"/>
              </w:rPr>
              <w:t>Johnny Depp, Armie Hammer, William Fichtner.</w:t>
            </w:r>
          </w:p>
        </w:tc>
      </w:tr>
      <w:tr w:rsidR="00CF66D7" w:rsidRPr="00CF66D7" w:rsidTr="00CF66D7">
        <w:trPr>
          <w:cantSplit/>
          <w:trHeight w:val="225"/>
          <w:jc w:val="center"/>
        </w:trPr>
        <w:tc>
          <w:tcPr>
            <w:tcW w:w="10332" w:type="dxa"/>
            <w:gridSpan w:val="3"/>
            <w:tcBorders>
              <w:left w:val="nil"/>
              <w:bottom w:val="nil"/>
              <w:right w:val="nil"/>
            </w:tcBorders>
          </w:tcPr>
          <w:p w:rsidR="00CF66D7" w:rsidRPr="00CF66D7" w:rsidRDefault="00CF66D7" w:rsidP="00CF66D7">
            <w:pPr>
              <w:spacing w:after="0" w:line="240" w:lineRule="auto"/>
              <w:rPr>
                <w:rFonts w:eastAsia="Times New Roman" w:cs="Arial"/>
                <w:szCs w:val="32"/>
              </w:rPr>
            </w:pPr>
          </w:p>
        </w:tc>
      </w:tr>
    </w:tbl>
    <w:p w:rsidR="000A0A34" w:rsidRDefault="000A0A34"/>
    <w:p w:rsidR="009057EA" w:rsidRPr="008814B9" w:rsidRDefault="009057EA" w:rsidP="008814B9">
      <w:r>
        <w:rPr>
          <w:rFonts w:eastAsia="Times New Roman"/>
        </w:rPr>
        <w:br w:type="page"/>
      </w:r>
    </w:p>
    <w:p w:rsidR="00D73605" w:rsidRPr="00D73605" w:rsidRDefault="00D73605" w:rsidP="00760D2B">
      <w:pPr>
        <w:pStyle w:val="Heading2"/>
        <w:rPr>
          <w:rFonts w:eastAsia="Times New Roman"/>
        </w:rPr>
      </w:pPr>
      <w:bookmarkStart w:id="21" w:name="_Toc384286192"/>
      <w:r w:rsidRPr="00D73605">
        <w:rPr>
          <w:rFonts w:eastAsia="Times New Roman"/>
        </w:rPr>
        <w:lastRenderedPageBreak/>
        <w:t>BTBL Descriptive Video Service (DVS) Order Form</w:t>
      </w:r>
      <w:bookmarkEnd w:id="21"/>
    </w:p>
    <w:p w:rsidR="00D73605" w:rsidRPr="00D73605" w:rsidRDefault="00D73605" w:rsidP="00D73605">
      <w:pPr>
        <w:spacing w:after="0" w:line="240" w:lineRule="auto"/>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5328"/>
        <w:gridCol w:w="4447"/>
      </w:tblGrid>
      <w:tr w:rsidR="00D73605" w:rsidRPr="00D73605" w:rsidTr="00AE7F2D">
        <w:trPr>
          <w:trHeight w:val="683"/>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Name</w:t>
            </w:r>
          </w:p>
        </w:tc>
        <w:tc>
          <w:tcPr>
            <w:tcW w:w="4447" w:type="dxa"/>
            <w:vMerge w:val="restart"/>
            <w:tcBorders>
              <w:top w:val="single" w:sz="4" w:space="0" w:color="auto"/>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Microsoft Sans Serif" w:eastAsia="Times New Roman" w:hAnsi="Microsoft Sans Serif" w:cs="Times New Roman"/>
                <w:szCs w:val="24"/>
              </w:rPr>
            </w:pPr>
            <w:r w:rsidRPr="00D73605">
              <w:rPr>
                <w:rFonts w:ascii="Microsoft Sans Serif" w:eastAsia="Times New Roman" w:hAnsi="Microsoft Sans Serif" w:cs="Times New Roman"/>
                <w:szCs w:val="24"/>
              </w:rPr>
              <w:t>Mail order form to:</w:t>
            </w:r>
          </w:p>
          <w:p w:rsidR="00D73605" w:rsidRPr="00D73605" w:rsidRDefault="00D73605" w:rsidP="00D73605">
            <w:pPr>
              <w:spacing w:after="0" w:line="240" w:lineRule="auto"/>
              <w:rPr>
                <w:rFonts w:ascii="Microsoft Sans Serif" w:eastAsia="Times New Roman" w:hAnsi="Microsoft Sans Serif" w:cs="Times New Roman"/>
                <w:sz w:val="20"/>
                <w:szCs w:val="24"/>
              </w:rPr>
            </w:pPr>
          </w:p>
          <w:p w:rsidR="00D73605" w:rsidRPr="00D73605" w:rsidRDefault="00D73605" w:rsidP="00D73605">
            <w:pPr>
              <w:spacing w:after="0" w:line="240" w:lineRule="auto"/>
              <w:rPr>
                <w:rFonts w:ascii="Microsoft Sans Serif" w:eastAsia="Times New Roman" w:hAnsi="Microsoft Sans Serif" w:cs="Times New Roman"/>
                <w:szCs w:val="24"/>
              </w:rPr>
            </w:pPr>
            <w:r w:rsidRPr="00D73605">
              <w:rPr>
                <w:rFonts w:ascii="Microsoft Sans Serif" w:eastAsia="Times New Roman" w:hAnsi="Microsoft Sans Serif" w:cs="Times New Roman"/>
                <w:szCs w:val="24"/>
              </w:rPr>
              <w:t>BTBL</w:t>
            </w:r>
          </w:p>
          <w:p w:rsidR="00D73605" w:rsidRPr="00D73605" w:rsidRDefault="00D73605" w:rsidP="00D73605">
            <w:pPr>
              <w:spacing w:after="0" w:line="240" w:lineRule="auto"/>
              <w:rPr>
                <w:rFonts w:ascii="Microsoft Sans Serif" w:eastAsia="Times New Roman" w:hAnsi="Microsoft Sans Serif" w:cs="Times New Roman"/>
                <w:szCs w:val="24"/>
              </w:rPr>
            </w:pPr>
            <w:smartTag w:uri="urn:schemas-microsoft-com:office:smarttags" w:element="address">
              <w:smartTag w:uri="urn:schemas-microsoft-com:office:smarttags" w:element="Street">
                <w:r w:rsidRPr="00D73605">
                  <w:rPr>
                    <w:rFonts w:ascii="Microsoft Sans Serif" w:eastAsia="Times New Roman" w:hAnsi="Microsoft Sans Serif" w:cs="Times New Roman"/>
                    <w:szCs w:val="24"/>
                  </w:rPr>
                  <w:t>PO Box</w:t>
                </w:r>
              </w:smartTag>
              <w:r w:rsidRPr="00D73605">
                <w:rPr>
                  <w:rFonts w:ascii="Microsoft Sans Serif" w:eastAsia="Times New Roman" w:hAnsi="Microsoft Sans Serif" w:cs="Times New Roman"/>
                  <w:szCs w:val="24"/>
                </w:rPr>
                <w:t xml:space="preserve"> 942837</w:t>
              </w:r>
            </w:smartTag>
          </w:p>
          <w:p w:rsidR="00D73605" w:rsidRPr="00D73605" w:rsidRDefault="00D73605" w:rsidP="00D73605">
            <w:pPr>
              <w:spacing w:after="0" w:line="240" w:lineRule="auto"/>
              <w:rPr>
                <w:rFonts w:ascii="Microsoft Sans Serif" w:eastAsia="Times New Roman" w:hAnsi="Microsoft Sans Serif" w:cs="Times New Roman"/>
                <w:szCs w:val="24"/>
              </w:rPr>
            </w:pPr>
            <w:smartTag w:uri="urn:schemas-microsoft-com:office:smarttags" w:element="place">
              <w:smartTag w:uri="urn:schemas-microsoft-com:office:smarttags" w:element="City">
                <w:r w:rsidRPr="00D73605">
                  <w:rPr>
                    <w:rFonts w:ascii="Microsoft Sans Serif" w:eastAsia="Times New Roman" w:hAnsi="Microsoft Sans Serif" w:cs="Times New Roman"/>
                    <w:szCs w:val="24"/>
                  </w:rPr>
                  <w:t>Sacramento</w:t>
                </w:r>
              </w:smartTag>
              <w:r w:rsidRPr="00D73605">
                <w:rPr>
                  <w:rFonts w:ascii="Microsoft Sans Serif" w:eastAsia="Times New Roman" w:hAnsi="Microsoft Sans Serif" w:cs="Times New Roman"/>
                  <w:szCs w:val="24"/>
                </w:rPr>
                <w:t xml:space="preserve">, </w:t>
              </w:r>
              <w:smartTag w:uri="urn:schemas-microsoft-com:office:smarttags" w:element="State">
                <w:r w:rsidRPr="00D73605">
                  <w:rPr>
                    <w:rFonts w:ascii="Microsoft Sans Serif" w:eastAsia="Times New Roman" w:hAnsi="Microsoft Sans Serif" w:cs="Times New Roman"/>
                    <w:szCs w:val="24"/>
                  </w:rPr>
                  <w:t>CA</w:t>
                </w:r>
              </w:smartTag>
              <w:r w:rsidRPr="00D73605">
                <w:rPr>
                  <w:rFonts w:ascii="Microsoft Sans Serif" w:eastAsia="Times New Roman" w:hAnsi="Microsoft Sans Serif" w:cs="Times New Roman"/>
                  <w:szCs w:val="24"/>
                </w:rPr>
                <w:t xml:space="preserve"> </w:t>
              </w:r>
              <w:smartTag w:uri="urn:schemas-microsoft-com:office:smarttags" w:element="PostalCode">
                <w:r w:rsidRPr="00D73605">
                  <w:rPr>
                    <w:rFonts w:ascii="Microsoft Sans Serif" w:eastAsia="Times New Roman" w:hAnsi="Microsoft Sans Serif" w:cs="Times New Roman"/>
                    <w:szCs w:val="24"/>
                  </w:rPr>
                  <w:t>94237-0001</w:t>
                </w:r>
              </w:smartTag>
            </w:smartTag>
          </w:p>
          <w:p w:rsidR="00D73605" w:rsidRPr="00D73605" w:rsidRDefault="00D73605" w:rsidP="00D73605">
            <w:pPr>
              <w:spacing w:after="0" w:line="240" w:lineRule="auto"/>
              <w:rPr>
                <w:rFonts w:ascii="Microsoft Sans Serif" w:eastAsia="Times New Roman" w:hAnsi="Microsoft Sans Serif" w:cs="Times New Roman"/>
                <w:sz w:val="20"/>
                <w:szCs w:val="24"/>
              </w:rPr>
            </w:pPr>
          </w:p>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In place of stamp, write “Free Matter for the Blind or Handicapped.”</w:t>
            </w:r>
          </w:p>
        </w:tc>
      </w:tr>
      <w:tr w:rsidR="00D73605" w:rsidRPr="00D73605" w:rsidTr="00AE7F2D">
        <w:trPr>
          <w:trHeight w:val="710"/>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Address</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Times New Roman" w:eastAsia="Times New Roman" w:hAnsi="Times New Roman" w:cs="Times New Roman"/>
                <w:sz w:val="24"/>
                <w:szCs w:val="24"/>
              </w:rPr>
            </w:pPr>
          </w:p>
        </w:tc>
      </w:tr>
      <w:tr w:rsidR="00D73605" w:rsidRPr="00D73605" w:rsidTr="00AE7F2D">
        <w:trPr>
          <w:trHeight w:val="710"/>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City</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Times New Roman" w:eastAsia="Times New Roman" w:hAnsi="Times New Roman" w:cs="Times New Roman"/>
                <w:sz w:val="24"/>
                <w:szCs w:val="24"/>
              </w:rPr>
            </w:pPr>
          </w:p>
        </w:tc>
      </w:tr>
      <w:tr w:rsidR="00D73605" w:rsidRPr="00D73605" w:rsidTr="00AE7F2D">
        <w:trPr>
          <w:trHeight w:val="710"/>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ZIP</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Times New Roman" w:eastAsia="Times New Roman" w:hAnsi="Times New Roman" w:cs="Times New Roman"/>
                <w:sz w:val="24"/>
                <w:szCs w:val="24"/>
              </w:rPr>
            </w:pPr>
          </w:p>
        </w:tc>
      </w:tr>
      <w:tr w:rsidR="00D73605" w:rsidRPr="00D73605" w:rsidTr="00AE7F2D">
        <w:trPr>
          <w:trHeight w:val="567"/>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Microsoft Sans Serif" w:eastAsia="Times New Roman" w:hAnsi="Microsoft Sans Serif" w:cs="Times New Roman"/>
                <w:szCs w:val="24"/>
              </w:rPr>
            </w:pPr>
            <w:r w:rsidRPr="00D73605">
              <w:rPr>
                <w:rFonts w:ascii="Microsoft Sans Serif" w:eastAsia="Times New Roman" w:hAnsi="Microsoft Sans Serif" w:cs="Times New Roman"/>
                <w:szCs w:val="24"/>
              </w:rPr>
              <w:t xml:space="preserve">Phone  (          )                            </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Microsoft Sans Serif" w:eastAsia="Times New Roman" w:hAnsi="Microsoft Sans Serif" w:cs="Times New Roman"/>
                <w:szCs w:val="24"/>
                <w:u w:val="single"/>
              </w:rPr>
            </w:pPr>
          </w:p>
        </w:tc>
      </w:tr>
    </w:tbl>
    <w:p w:rsidR="00D73605" w:rsidRPr="00D73605" w:rsidRDefault="00D73605" w:rsidP="00D73605">
      <w:pPr>
        <w:spacing w:after="0" w:line="240" w:lineRule="auto"/>
        <w:rPr>
          <w:rFonts w:ascii="Times New Roman" w:eastAsia="Times New Roman" w:hAnsi="Times New Roman" w:cs="Times New Roman"/>
          <w:sz w:val="24"/>
          <w:szCs w:val="24"/>
        </w:rPr>
      </w:pPr>
    </w:p>
    <w:p w:rsidR="00353E4B" w:rsidRPr="00353E4B" w:rsidRDefault="00353E4B" w:rsidP="00353E4B">
      <w:pPr>
        <w:spacing w:before="240" w:line="240" w:lineRule="auto"/>
      </w:pPr>
      <w:r w:rsidRPr="00353E4B">
        <w:t>When you insert a DVD into your player, you may have to locate the DVS track, usually found under Languages or Set-up Menus. Assistance from a sighted friend or family member may be helpful. Some patrons have found that for some DVDs, once the film has begun playing, pressing the "Audio" button repeatedly on their DVD player's remote control will help select the DVS track.</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2070"/>
        <w:gridCol w:w="1890"/>
        <w:gridCol w:w="900"/>
      </w:tblGrid>
      <w:tr w:rsidR="0063257A" w:rsidRPr="0063257A" w:rsidTr="00293549">
        <w:trPr>
          <w:trHeight w:val="374"/>
        </w:trPr>
        <w:tc>
          <w:tcPr>
            <w:tcW w:w="10440" w:type="dxa"/>
            <w:gridSpan w:val="4"/>
            <w:shd w:val="clear" w:color="auto" w:fill="auto"/>
          </w:tcPr>
          <w:p w:rsidR="0063257A" w:rsidRPr="0063257A" w:rsidRDefault="0063257A" w:rsidP="0063257A">
            <w:pPr>
              <w:pStyle w:val="Heading2"/>
              <w:rPr>
                <w:rFonts w:eastAsia="Times New Roman"/>
              </w:rPr>
            </w:pPr>
            <w:bookmarkStart w:id="22" w:name="_Toc384286193"/>
            <w:r>
              <w:rPr>
                <w:rFonts w:eastAsia="Times New Roman"/>
              </w:rPr>
              <w:t>Alphabetical DVD</w:t>
            </w:r>
            <w:bookmarkEnd w:id="22"/>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2 Guns</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R</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0227</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Amazing Spider-Man</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PG-13</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0228</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Bourne Legacy</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PG-13</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0229</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Brave</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0230</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Call</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R</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0231</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Croods</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0232</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Despicable Me 2</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0233</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Elysium</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R</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0234</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Finding Nemo</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G</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0235</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Flight</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R</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0236</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Frankenweenie</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0237</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Good Day to Die Hard</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R</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0238</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Guilt Trip</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PG-13</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0239</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Heat</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R</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0240</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Hitchcock</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PG-13</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0241</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lastRenderedPageBreak/>
              <w:t>Identity Thief</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R</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0242</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Ides of March</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R</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0243</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Iron Man 3</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PG-13</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0244</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Jack Reacher</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PG-13</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0245</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Les Misérables</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PG-13</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0246</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Life of Pi</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0247</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Lincoln</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PG-13</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0248</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Lone Ranger</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PG-13</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0249</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Mama</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PG-13</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0250</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Man with the Iron Fists</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R</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0251</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Men in Black 3</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PG-13</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0252</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Monsters University</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G</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0253</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Monsters, Inc.</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G</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0254</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Now You See Me</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PG-13</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0255</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Oblivion</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PG-13</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0256</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Olympus Has Fallen</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R</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0257</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Oz the Great and Powerful</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0258</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Parental Guidance</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0259</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Playing for Keeps</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PG-13</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0260</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Power of Few</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R</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0261</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Red Tails</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PG-13</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0262</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Rise of the Guardians</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0263</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Ruby Sparks</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R</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0264</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Savages</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R</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0265</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Sessions</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R</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0266</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Skyfall</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PG-13</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0267</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Sparkle</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PG-13</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0268</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Star Trek Into Darkness</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PG-13</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0269</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Ted</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R</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0270</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To Rome with Love</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R</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0271</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Total Recall</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PG-13</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0272</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Way Way Back</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PG-13</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0273</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Wolverine</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PG-13</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0274</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World War Z</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PG-13</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0275</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r w:rsidR="0063257A" w:rsidRPr="0063257A" w:rsidTr="00386D59">
        <w:trPr>
          <w:trHeight w:val="374"/>
        </w:trPr>
        <w:tc>
          <w:tcPr>
            <w:tcW w:w="5580" w:type="dxa"/>
            <w:shd w:val="clear" w:color="auto" w:fill="auto"/>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Wreck-it Ralph</w:t>
            </w:r>
          </w:p>
        </w:tc>
        <w:tc>
          <w:tcPr>
            <w:tcW w:w="2070" w:type="dxa"/>
          </w:tcPr>
          <w:p w:rsidR="0063257A" w:rsidRPr="0063257A" w:rsidRDefault="0063257A" w:rsidP="0063257A">
            <w:pPr>
              <w:spacing w:after="0" w:line="240" w:lineRule="auto"/>
              <w:rPr>
                <w:rFonts w:ascii="Microsoft Sans Serif" w:eastAsia="Times New Roman" w:hAnsi="Microsoft Sans Serif" w:cs="Arial"/>
                <w:szCs w:val="20"/>
              </w:rPr>
            </w:pPr>
            <w:r w:rsidRPr="0063257A">
              <w:rPr>
                <w:rFonts w:ascii="Microsoft Sans Serif" w:eastAsia="Times New Roman" w:hAnsi="Microsoft Sans Serif" w:cs="Arial"/>
                <w:noProof/>
                <w:szCs w:val="20"/>
              </w:rPr>
              <w:t>PG</w:t>
            </w:r>
          </w:p>
        </w:tc>
        <w:tc>
          <w:tcPr>
            <w:tcW w:w="1890" w:type="dxa"/>
          </w:tcPr>
          <w:p w:rsidR="0063257A" w:rsidRPr="0063257A" w:rsidRDefault="0063257A" w:rsidP="0063257A">
            <w:pPr>
              <w:spacing w:after="0" w:line="240" w:lineRule="auto"/>
              <w:rPr>
                <w:rFonts w:ascii="Microsoft Sans Serif" w:eastAsia="Times New Roman" w:hAnsi="Microsoft Sans Serif" w:cs="Tahoma"/>
                <w:szCs w:val="20"/>
              </w:rPr>
            </w:pPr>
            <w:r w:rsidRPr="0063257A">
              <w:rPr>
                <w:rFonts w:ascii="Microsoft Sans Serif" w:eastAsia="Times New Roman" w:hAnsi="Microsoft Sans Serif" w:cs="Tahoma"/>
                <w:noProof/>
                <w:szCs w:val="20"/>
              </w:rPr>
              <w:t>DVD 0276</w:t>
            </w:r>
          </w:p>
        </w:tc>
        <w:tc>
          <w:tcPr>
            <w:tcW w:w="900" w:type="dxa"/>
          </w:tcPr>
          <w:p w:rsidR="0063257A" w:rsidRPr="0063257A" w:rsidRDefault="0063257A" w:rsidP="0063257A">
            <w:pPr>
              <w:spacing w:after="0" w:line="240" w:lineRule="auto"/>
              <w:jc w:val="center"/>
              <w:rPr>
                <w:rFonts w:ascii="Microsoft Sans Serif" w:eastAsia="Times New Roman" w:hAnsi="Microsoft Sans Serif" w:cs="Tahoma"/>
                <w:szCs w:val="20"/>
              </w:rPr>
            </w:pPr>
            <w:r w:rsidRPr="0063257A">
              <w:rPr>
                <w:rFonts w:ascii="Microsoft Sans Serif" w:eastAsia="Times New Roman" w:hAnsi="Microsoft Sans Serif" w:cs="Tahoma"/>
                <w:szCs w:val="20"/>
              </w:rPr>
              <w:fldChar w:fldCharType="begin">
                <w:ffData>
                  <w:name w:val="Check1"/>
                  <w:enabled/>
                  <w:calcOnExit w:val="0"/>
                  <w:checkBox>
                    <w:sizeAuto/>
                    <w:default w:val="0"/>
                  </w:checkBox>
                </w:ffData>
              </w:fldChar>
            </w:r>
            <w:r w:rsidRPr="0063257A">
              <w:rPr>
                <w:rFonts w:ascii="Microsoft Sans Serif" w:eastAsia="Times New Roman" w:hAnsi="Microsoft Sans Serif" w:cs="Tahoma"/>
                <w:szCs w:val="20"/>
              </w:rPr>
              <w:instrText xml:space="preserve"> FORMCHECKBOX </w:instrText>
            </w:r>
            <w:r w:rsidR="00632E16">
              <w:rPr>
                <w:rFonts w:ascii="Microsoft Sans Serif" w:eastAsia="Times New Roman" w:hAnsi="Microsoft Sans Serif" w:cs="Tahoma"/>
                <w:szCs w:val="20"/>
              </w:rPr>
            </w:r>
            <w:r w:rsidR="00632E16">
              <w:rPr>
                <w:rFonts w:ascii="Microsoft Sans Serif" w:eastAsia="Times New Roman" w:hAnsi="Microsoft Sans Serif" w:cs="Tahoma"/>
                <w:szCs w:val="20"/>
              </w:rPr>
              <w:fldChar w:fldCharType="separate"/>
            </w:r>
            <w:r w:rsidRPr="0063257A">
              <w:rPr>
                <w:rFonts w:ascii="Microsoft Sans Serif" w:eastAsia="Times New Roman" w:hAnsi="Microsoft Sans Serif" w:cs="Tahoma"/>
                <w:szCs w:val="20"/>
              </w:rPr>
              <w:fldChar w:fldCharType="end"/>
            </w:r>
          </w:p>
        </w:tc>
      </w:tr>
    </w:tbl>
    <w:p w:rsidR="00A2720D" w:rsidRDefault="00A2720D" w:rsidP="00C436D0">
      <w:pPr>
        <w:spacing w:before="240" w:line="240" w:lineRule="auto"/>
      </w:pPr>
    </w:p>
    <w:sectPr w:rsidR="00A2720D" w:rsidSect="0046261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0" w:gutter="0"/>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6D7" w:rsidRDefault="00CF66D7" w:rsidP="00462611">
      <w:pPr>
        <w:spacing w:after="0" w:line="240" w:lineRule="auto"/>
      </w:pPr>
      <w:r>
        <w:separator/>
      </w:r>
    </w:p>
  </w:endnote>
  <w:endnote w:type="continuationSeparator" w:id="0">
    <w:p w:rsidR="00CF66D7" w:rsidRDefault="00CF66D7" w:rsidP="00462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5B3" w:rsidRDefault="008D55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6D7" w:rsidRDefault="00CF66D7">
    <w:pPr>
      <w:pStyle w:val="Footer"/>
      <w:jc w:val="center"/>
    </w:pPr>
    <w:r>
      <w:t>Page -</w:t>
    </w:r>
    <w:sdt>
      <w:sdtPr>
        <w:id w:val="11271236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32E16">
          <w:rPr>
            <w:noProof/>
          </w:rPr>
          <w:t>4</w:t>
        </w:r>
        <w:r>
          <w:rPr>
            <w:noProof/>
          </w:rPr>
          <w:fldChar w:fldCharType="end"/>
        </w:r>
        <w:r>
          <w:rPr>
            <w:noProof/>
          </w:rPr>
          <w:t>-</w:t>
        </w:r>
      </w:sdtContent>
    </w:sdt>
  </w:p>
  <w:p w:rsidR="00CF66D7" w:rsidRDefault="00CF66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6D7" w:rsidRDefault="00CF66D7" w:rsidP="00462611">
    <w:pPr>
      <w:pStyle w:val="Footer"/>
    </w:pPr>
    <w:r>
      <w:rPr>
        <w:sz w:val="24"/>
      </w:rPr>
      <w:t>Last u</w:t>
    </w:r>
    <w:r w:rsidRPr="00045E2C">
      <w:rPr>
        <w:sz w:val="24"/>
      </w:rPr>
      <w:t xml:space="preserve">pdated: </w:t>
    </w:r>
    <w:r w:rsidR="008D55B3">
      <w:rPr>
        <w:sz w:val="24"/>
      </w:rPr>
      <w:t>6</w:t>
    </w:r>
    <w:r>
      <w:rPr>
        <w:sz w:val="24"/>
      </w:rPr>
      <w:t>/3</w:t>
    </w:r>
    <w:r w:rsidRPr="00045E2C">
      <w:rPr>
        <w:sz w:val="24"/>
      </w:rPr>
      <w:t>/1</w:t>
    </w:r>
    <w:r w:rsidR="008D55B3">
      <w:rPr>
        <w:sz w:val="24"/>
      </w:rPr>
      <w:t>5</w:t>
    </w:r>
    <w:r>
      <w:rPr>
        <w:sz w:val="24"/>
      </w:rPr>
      <w:t>. Most recent version of this catalog may be found at http://btbl.ca.gov</w:t>
    </w:r>
  </w:p>
  <w:p w:rsidR="00CF66D7" w:rsidRDefault="00CF66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6D7" w:rsidRDefault="00CF66D7" w:rsidP="00462611">
      <w:pPr>
        <w:spacing w:after="0" w:line="240" w:lineRule="auto"/>
      </w:pPr>
      <w:r>
        <w:separator/>
      </w:r>
    </w:p>
  </w:footnote>
  <w:footnote w:type="continuationSeparator" w:id="0">
    <w:p w:rsidR="00CF66D7" w:rsidRDefault="00CF66D7" w:rsidP="004626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5B3" w:rsidRDefault="008D55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5B3" w:rsidRDefault="008D55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5B3" w:rsidRDefault="008D55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0D"/>
    <w:rsid w:val="0000692E"/>
    <w:rsid w:val="00014B14"/>
    <w:rsid w:val="000327C8"/>
    <w:rsid w:val="00050BB3"/>
    <w:rsid w:val="000A0A34"/>
    <w:rsid w:val="000B1A07"/>
    <w:rsid w:val="000C68DB"/>
    <w:rsid w:val="000D5B51"/>
    <w:rsid w:val="00163B29"/>
    <w:rsid w:val="001A1FD9"/>
    <w:rsid w:val="001B794D"/>
    <w:rsid w:val="001C5458"/>
    <w:rsid w:val="001C5C22"/>
    <w:rsid w:val="001F051C"/>
    <w:rsid w:val="00206BD8"/>
    <w:rsid w:val="002412CF"/>
    <w:rsid w:val="00264F74"/>
    <w:rsid w:val="00282BA8"/>
    <w:rsid w:val="00295BD4"/>
    <w:rsid w:val="002A2077"/>
    <w:rsid w:val="002D437E"/>
    <w:rsid w:val="003428AB"/>
    <w:rsid w:val="00353E4B"/>
    <w:rsid w:val="00380082"/>
    <w:rsid w:val="00381685"/>
    <w:rsid w:val="00394758"/>
    <w:rsid w:val="003B4B57"/>
    <w:rsid w:val="003C20CB"/>
    <w:rsid w:val="003E7BF9"/>
    <w:rsid w:val="003F550F"/>
    <w:rsid w:val="003F6F6C"/>
    <w:rsid w:val="00436B0C"/>
    <w:rsid w:val="00451C2D"/>
    <w:rsid w:val="00462611"/>
    <w:rsid w:val="00467897"/>
    <w:rsid w:val="0047298A"/>
    <w:rsid w:val="004C4365"/>
    <w:rsid w:val="004D00D8"/>
    <w:rsid w:val="005C0753"/>
    <w:rsid w:val="005E31FC"/>
    <w:rsid w:val="006304D7"/>
    <w:rsid w:val="0063257A"/>
    <w:rsid w:val="00632E16"/>
    <w:rsid w:val="0066647E"/>
    <w:rsid w:val="00693283"/>
    <w:rsid w:val="007272CB"/>
    <w:rsid w:val="00731C8C"/>
    <w:rsid w:val="00750EF3"/>
    <w:rsid w:val="00760D2B"/>
    <w:rsid w:val="00785A56"/>
    <w:rsid w:val="007A00E5"/>
    <w:rsid w:val="007B429C"/>
    <w:rsid w:val="007E1238"/>
    <w:rsid w:val="007F5184"/>
    <w:rsid w:val="008064A0"/>
    <w:rsid w:val="00824E5A"/>
    <w:rsid w:val="0083151A"/>
    <w:rsid w:val="00832BFD"/>
    <w:rsid w:val="00850BB1"/>
    <w:rsid w:val="008814B9"/>
    <w:rsid w:val="008B69A8"/>
    <w:rsid w:val="008D55B3"/>
    <w:rsid w:val="009057EA"/>
    <w:rsid w:val="009122C1"/>
    <w:rsid w:val="00950588"/>
    <w:rsid w:val="009718F1"/>
    <w:rsid w:val="00982A04"/>
    <w:rsid w:val="00982A4F"/>
    <w:rsid w:val="00986155"/>
    <w:rsid w:val="00992814"/>
    <w:rsid w:val="009B478B"/>
    <w:rsid w:val="009D3C5B"/>
    <w:rsid w:val="00A05390"/>
    <w:rsid w:val="00A115DA"/>
    <w:rsid w:val="00A2720D"/>
    <w:rsid w:val="00A51487"/>
    <w:rsid w:val="00A57009"/>
    <w:rsid w:val="00A57CF3"/>
    <w:rsid w:val="00A964F2"/>
    <w:rsid w:val="00AA4626"/>
    <w:rsid w:val="00AE79CA"/>
    <w:rsid w:val="00AE7F2D"/>
    <w:rsid w:val="00B22E12"/>
    <w:rsid w:val="00BD0F20"/>
    <w:rsid w:val="00C01271"/>
    <w:rsid w:val="00C27539"/>
    <w:rsid w:val="00C436D0"/>
    <w:rsid w:val="00C447E8"/>
    <w:rsid w:val="00C45216"/>
    <w:rsid w:val="00C51D9F"/>
    <w:rsid w:val="00CF66D7"/>
    <w:rsid w:val="00D73605"/>
    <w:rsid w:val="00DD0D13"/>
    <w:rsid w:val="00E04483"/>
    <w:rsid w:val="00E427A0"/>
    <w:rsid w:val="00E55865"/>
    <w:rsid w:val="00E72C34"/>
    <w:rsid w:val="00E76203"/>
    <w:rsid w:val="00F45F81"/>
    <w:rsid w:val="00FC5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458"/>
    <w:rPr>
      <w:rFonts w:ascii="Arial" w:hAnsi="Arial"/>
      <w:sz w:val="32"/>
    </w:rPr>
  </w:style>
  <w:style w:type="paragraph" w:styleId="Heading1">
    <w:name w:val="heading 1"/>
    <w:basedOn w:val="Normal"/>
    <w:next w:val="Normal"/>
    <w:link w:val="Heading1Char"/>
    <w:qFormat/>
    <w:rsid w:val="001C5458"/>
    <w:pPr>
      <w:keepNext/>
      <w:keepLines/>
      <w:spacing w:before="480" w:after="0"/>
      <w:outlineLvl w:val="0"/>
    </w:pPr>
    <w:rPr>
      <w:rFonts w:eastAsiaTheme="majorEastAsia" w:cstheme="majorBidi"/>
      <w:b/>
      <w:bCs/>
      <w:color w:val="000000" w:themeColor="text1"/>
      <w:sz w:val="36"/>
      <w:szCs w:val="28"/>
      <w:u w:val="single"/>
    </w:rPr>
  </w:style>
  <w:style w:type="paragraph" w:styleId="Heading2">
    <w:name w:val="heading 2"/>
    <w:basedOn w:val="Normal"/>
    <w:next w:val="Normal"/>
    <w:link w:val="Heading2Char"/>
    <w:unhideWhenUsed/>
    <w:qFormat/>
    <w:rsid w:val="000B1A07"/>
    <w:pPr>
      <w:keepNext/>
      <w:keepLines/>
      <w:spacing w:before="200" w:after="120"/>
      <w:outlineLvl w:val="1"/>
    </w:pPr>
    <w:rPr>
      <w:rFonts w:eastAsiaTheme="majorEastAsia" w:cstheme="majorBidi"/>
      <w:b/>
      <w:bCs/>
      <w:color w:val="000000" w:themeColor="text1"/>
      <w:sz w:val="40"/>
      <w:szCs w:val="26"/>
    </w:rPr>
  </w:style>
  <w:style w:type="paragraph" w:styleId="Heading3">
    <w:name w:val="heading 3"/>
    <w:basedOn w:val="Normal"/>
    <w:next w:val="Normal"/>
    <w:link w:val="Heading3Char"/>
    <w:qFormat/>
    <w:rsid w:val="001A1FD9"/>
    <w:pPr>
      <w:keepNext/>
      <w:spacing w:after="0" w:line="240" w:lineRule="auto"/>
      <w:outlineLvl w:val="2"/>
    </w:pPr>
    <w:rPr>
      <w:rFonts w:eastAsia="Times New Roman"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20D"/>
    <w:rPr>
      <w:rFonts w:ascii="Tahoma" w:hAnsi="Tahoma" w:cs="Tahoma"/>
      <w:sz w:val="16"/>
      <w:szCs w:val="16"/>
    </w:rPr>
  </w:style>
  <w:style w:type="table" w:styleId="TableGrid">
    <w:name w:val="Table Grid"/>
    <w:basedOn w:val="TableNormal"/>
    <w:uiPriority w:val="59"/>
    <w:rsid w:val="00A27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C5458"/>
    <w:rPr>
      <w:rFonts w:ascii="Arial" w:eastAsiaTheme="majorEastAsia" w:hAnsi="Arial" w:cstheme="majorBidi"/>
      <w:b/>
      <w:bCs/>
      <w:color w:val="000000" w:themeColor="text1"/>
      <w:sz w:val="36"/>
      <w:szCs w:val="28"/>
      <w:u w:val="single"/>
    </w:rPr>
  </w:style>
  <w:style w:type="character" w:customStyle="1" w:styleId="Heading2Char">
    <w:name w:val="Heading 2 Char"/>
    <w:basedOn w:val="DefaultParagraphFont"/>
    <w:link w:val="Heading2"/>
    <w:rsid w:val="000B1A07"/>
    <w:rPr>
      <w:rFonts w:ascii="Arial" w:eastAsiaTheme="majorEastAsia" w:hAnsi="Arial" w:cstheme="majorBidi"/>
      <w:b/>
      <w:bCs/>
      <w:color w:val="000000" w:themeColor="text1"/>
      <w:sz w:val="40"/>
      <w:szCs w:val="26"/>
    </w:rPr>
  </w:style>
  <w:style w:type="paragraph" w:styleId="Header">
    <w:name w:val="header"/>
    <w:basedOn w:val="Normal"/>
    <w:link w:val="HeaderChar"/>
    <w:unhideWhenUsed/>
    <w:rsid w:val="00462611"/>
    <w:pPr>
      <w:tabs>
        <w:tab w:val="center" w:pos="4680"/>
        <w:tab w:val="right" w:pos="9360"/>
      </w:tabs>
      <w:spacing w:after="0" w:line="240" w:lineRule="auto"/>
    </w:pPr>
  </w:style>
  <w:style w:type="character" w:customStyle="1" w:styleId="HeaderChar">
    <w:name w:val="Header Char"/>
    <w:basedOn w:val="DefaultParagraphFont"/>
    <w:link w:val="Header"/>
    <w:rsid w:val="00462611"/>
    <w:rPr>
      <w:rFonts w:ascii="Arial" w:hAnsi="Arial"/>
      <w:sz w:val="32"/>
    </w:rPr>
  </w:style>
  <w:style w:type="paragraph" w:styleId="Footer">
    <w:name w:val="footer"/>
    <w:basedOn w:val="Normal"/>
    <w:link w:val="FooterChar"/>
    <w:unhideWhenUsed/>
    <w:rsid w:val="00462611"/>
    <w:pPr>
      <w:tabs>
        <w:tab w:val="center" w:pos="4680"/>
        <w:tab w:val="right" w:pos="9360"/>
      </w:tabs>
      <w:spacing w:after="0" w:line="240" w:lineRule="auto"/>
    </w:pPr>
  </w:style>
  <w:style w:type="character" w:customStyle="1" w:styleId="FooterChar">
    <w:name w:val="Footer Char"/>
    <w:basedOn w:val="DefaultParagraphFont"/>
    <w:link w:val="Footer"/>
    <w:rsid w:val="00462611"/>
    <w:rPr>
      <w:rFonts w:ascii="Arial" w:hAnsi="Arial"/>
      <w:sz w:val="32"/>
    </w:rPr>
  </w:style>
  <w:style w:type="character" w:customStyle="1" w:styleId="Heading3Char">
    <w:name w:val="Heading 3 Char"/>
    <w:basedOn w:val="DefaultParagraphFont"/>
    <w:link w:val="Heading3"/>
    <w:rsid w:val="001A1FD9"/>
    <w:rPr>
      <w:rFonts w:ascii="Arial" w:eastAsia="Times New Roman" w:hAnsi="Arial" w:cs="Arial"/>
      <w:b/>
      <w:bCs/>
      <w:sz w:val="32"/>
      <w:szCs w:val="26"/>
    </w:rPr>
  </w:style>
  <w:style w:type="numbering" w:customStyle="1" w:styleId="NoList1">
    <w:name w:val="No List1"/>
    <w:next w:val="NoList"/>
    <w:uiPriority w:val="99"/>
    <w:semiHidden/>
    <w:unhideWhenUsed/>
    <w:rsid w:val="000B1A07"/>
  </w:style>
  <w:style w:type="character" w:customStyle="1" w:styleId="HeaderChar1">
    <w:name w:val="Header Char1"/>
    <w:basedOn w:val="DefaultParagraphFont"/>
    <w:uiPriority w:val="99"/>
    <w:semiHidden/>
    <w:rsid w:val="000B1A07"/>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0B1A07"/>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5C0753"/>
    <w:pPr>
      <w:spacing w:after="100"/>
      <w:ind w:left="320"/>
    </w:pPr>
  </w:style>
  <w:style w:type="paragraph" w:styleId="TOC1">
    <w:name w:val="toc 1"/>
    <w:basedOn w:val="Normal"/>
    <w:next w:val="Normal"/>
    <w:autoRedefine/>
    <w:uiPriority w:val="39"/>
    <w:semiHidden/>
    <w:unhideWhenUsed/>
    <w:rsid w:val="005C0753"/>
    <w:pPr>
      <w:spacing w:after="100"/>
    </w:pPr>
  </w:style>
  <w:style w:type="character" w:styleId="Hyperlink">
    <w:name w:val="Hyperlink"/>
    <w:basedOn w:val="DefaultParagraphFont"/>
    <w:uiPriority w:val="99"/>
    <w:unhideWhenUsed/>
    <w:rsid w:val="005C0753"/>
    <w:rPr>
      <w:color w:val="0000FF" w:themeColor="hyperlink"/>
      <w:u w:val="single"/>
    </w:rPr>
  </w:style>
  <w:style w:type="numbering" w:customStyle="1" w:styleId="NoList2">
    <w:name w:val="No List2"/>
    <w:next w:val="NoList"/>
    <w:uiPriority w:val="99"/>
    <w:semiHidden/>
    <w:unhideWhenUsed/>
    <w:rsid w:val="003428AB"/>
  </w:style>
  <w:style w:type="table" w:customStyle="1" w:styleId="TableGrid1">
    <w:name w:val="Table Grid1"/>
    <w:basedOn w:val="TableNormal"/>
    <w:next w:val="TableGrid"/>
    <w:rsid w:val="003428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
    <w:name w:val="Style Heading 1 +"/>
    <w:basedOn w:val="Heading1"/>
    <w:rsid w:val="003428AB"/>
    <w:pPr>
      <w:keepLines w:val="0"/>
      <w:spacing w:before="240" w:after="240" w:line="240" w:lineRule="auto"/>
    </w:pPr>
    <w:rPr>
      <w:rFonts w:ascii="Microsoft Sans Serif" w:eastAsia="Times New Roman" w:hAnsi="Microsoft Sans Serif" w:cs="Arial"/>
      <w:color w:val="auto"/>
      <w:szCs w:val="32"/>
      <w:u w:val="none"/>
    </w:rPr>
  </w:style>
  <w:style w:type="character" w:styleId="FollowedHyperlink">
    <w:name w:val="FollowedHyperlink"/>
    <w:basedOn w:val="DefaultParagraphFont"/>
    <w:rsid w:val="003428AB"/>
    <w:rPr>
      <w:color w:val="800080"/>
      <w:u w:val="single"/>
    </w:rPr>
  </w:style>
  <w:style w:type="numbering" w:customStyle="1" w:styleId="NoList3">
    <w:name w:val="No List3"/>
    <w:next w:val="NoList"/>
    <w:uiPriority w:val="99"/>
    <w:semiHidden/>
    <w:unhideWhenUsed/>
    <w:rsid w:val="00950588"/>
  </w:style>
  <w:style w:type="numbering" w:customStyle="1" w:styleId="NoList4">
    <w:name w:val="No List4"/>
    <w:next w:val="NoList"/>
    <w:uiPriority w:val="99"/>
    <w:semiHidden/>
    <w:unhideWhenUsed/>
    <w:rsid w:val="002D43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458"/>
    <w:rPr>
      <w:rFonts w:ascii="Arial" w:hAnsi="Arial"/>
      <w:sz w:val="32"/>
    </w:rPr>
  </w:style>
  <w:style w:type="paragraph" w:styleId="Heading1">
    <w:name w:val="heading 1"/>
    <w:basedOn w:val="Normal"/>
    <w:next w:val="Normal"/>
    <w:link w:val="Heading1Char"/>
    <w:qFormat/>
    <w:rsid w:val="001C5458"/>
    <w:pPr>
      <w:keepNext/>
      <w:keepLines/>
      <w:spacing w:before="480" w:after="0"/>
      <w:outlineLvl w:val="0"/>
    </w:pPr>
    <w:rPr>
      <w:rFonts w:eastAsiaTheme="majorEastAsia" w:cstheme="majorBidi"/>
      <w:b/>
      <w:bCs/>
      <w:color w:val="000000" w:themeColor="text1"/>
      <w:sz w:val="36"/>
      <w:szCs w:val="28"/>
      <w:u w:val="single"/>
    </w:rPr>
  </w:style>
  <w:style w:type="paragraph" w:styleId="Heading2">
    <w:name w:val="heading 2"/>
    <w:basedOn w:val="Normal"/>
    <w:next w:val="Normal"/>
    <w:link w:val="Heading2Char"/>
    <w:unhideWhenUsed/>
    <w:qFormat/>
    <w:rsid w:val="000B1A07"/>
    <w:pPr>
      <w:keepNext/>
      <w:keepLines/>
      <w:spacing w:before="200" w:after="120"/>
      <w:outlineLvl w:val="1"/>
    </w:pPr>
    <w:rPr>
      <w:rFonts w:eastAsiaTheme="majorEastAsia" w:cstheme="majorBidi"/>
      <w:b/>
      <w:bCs/>
      <w:color w:val="000000" w:themeColor="text1"/>
      <w:sz w:val="40"/>
      <w:szCs w:val="26"/>
    </w:rPr>
  </w:style>
  <w:style w:type="paragraph" w:styleId="Heading3">
    <w:name w:val="heading 3"/>
    <w:basedOn w:val="Normal"/>
    <w:next w:val="Normal"/>
    <w:link w:val="Heading3Char"/>
    <w:qFormat/>
    <w:rsid w:val="001A1FD9"/>
    <w:pPr>
      <w:keepNext/>
      <w:spacing w:after="0" w:line="240" w:lineRule="auto"/>
      <w:outlineLvl w:val="2"/>
    </w:pPr>
    <w:rPr>
      <w:rFonts w:eastAsia="Times New Roman"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20D"/>
    <w:rPr>
      <w:rFonts w:ascii="Tahoma" w:hAnsi="Tahoma" w:cs="Tahoma"/>
      <w:sz w:val="16"/>
      <w:szCs w:val="16"/>
    </w:rPr>
  </w:style>
  <w:style w:type="table" w:styleId="TableGrid">
    <w:name w:val="Table Grid"/>
    <w:basedOn w:val="TableNormal"/>
    <w:uiPriority w:val="59"/>
    <w:rsid w:val="00A27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C5458"/>
    <w:rPr>
      <w:rFonts w:ascii="Arial" w:eastAsiaTheme="majorEastAsia" w:hAnsi="Arial" w:cstheme="majorBidi"/>
      <w:b/>
      <w:bCs/>
      <w:color w:val="000000" w:themeColor="text1"/>
      <w:sz w:val="36"/>
      <w:szCs w:val="28"/>
      <w:u w:val="single"/>
    </w:rPr>
  </w:style>
  <w:style w:type="character" w:customStyle="1" w:styleId="Heading2Char">
    <w:name w:val="Heading 2 Char"/>
    <w:basedOn w:val="DefaultParagraphFont"/>
    <w:link w:val="Heading2"/>
    <w:rsid w:val="000B1A07"/>
    <w:rPr>
      <w:rFonts w:ascii="Arial" w:eastAsiaTheme="majorEastAsia" w:hAnsi="Arial" w:cstheme="majorBidi"/>
      <w:b/>
      <w:bCs/>
      <w:color w:val="000000" w:themeColor="text1"/>
      <w:sz w:val="40"/>
      <w:szCs w:val="26"/>
    </w:rPr>
  </w:style>
  <w:style w:type="paragraph" w:styleId="Header">
    <w:name w:val="header"/>
    <w:basedOn w:val="Normal"/>
    <w:link w:val="HeaderChar"/>
    <w:unhideWhenUsed/>
    <w:rsid w:val="00462611"/>
    <w:pPr>
      <w:tabs>
        <w:tab w:val="center" w:pos="4680"/>
        <w:tab w:val="right" w:pos="9360"/>
      </w:tabs>
      <w:spacing w:after="0" w:line="240" w:lineRule="auto"/>
    </w:pPr>
  </w:style>
  <w:style w:type="character" w:customStyle="1" w:styleId="HeaderChar">
    <w:name w:val="Header Char"/>
    <w:basedOn w:val="DefaultParagraphFont"/>
    <w:link w:val="Header"/>
    <w:rsid w:val="00462611"/>
    <w:rPr>
      <w:rFonts w:ascii="Arial" w:hAnsi="Arial"/>
      <w:sz w:val="32"/>
    </w:rPr>
  </w:style>
  <w:style w:type="paragraph" w:styleId="Footer">
    <w:name w:val="footer"/>
    <w:basedOn w:val="Normal"/>
    <w:link w:val="FooterChar"/>
    <w:unhideWhenUsed/>
    <w:rsid w:val="00462611"/>
    <w:pPr>
      <w:tabs>
        <w:tab w:val="center" w:pos="4680"/>
        <w:tab w:val="right" w:pos="9360"/>
      </w:tabs>
      <w:spacing w:after="0" w:line="240" w:lineRule="auto"/>
    </w:pPr>
  </w:style>
  <w:style w:type="character" w:customStyle="1" w:styleId="FooterChar">
    <w:name w:val="Footer Char"/>
    <w:basedOn w:val="DefaultParagraphFont"/>
    <w:link w:val="Footer"/>
    <w:rsid w:val="00462611"/>
    <w:rPr>
      <w:rFonts w:ascii="Arial" w:hAnsi="Arial"/>
      <w:sz w:val="32"/>
    </w:rPr>
  </w:style>
  <w:style w:type="character" w:customStyle="1" w:styleId="Heading3Char">
    <w:name w:val="Heading 3 Char"/>
    <w:basedOn w:val="DefaultParagraphFont"/>
    <w:link w:val="Heading3"/>
    <w:rsid w:val="001A1FD9"/>
    <w:rPr>
      <w:rFonts w:ascii="Arial" w:eastAsia="Times New Roman" w:hAnsi="Arial" w:cs="Arial"/>
      <w:b/>
      <w:bCs/>
      <w:sz w:val="32"/>
      <w:szCs w:val="26"/>
    </w:rPr>
  </w:style>
  <w:style w:type="numbering" w:customStyle="1" w:styleId="NoList1">
    <w:name w:val="No List1"/>
    <w:next w:val="NoList"/>
    <w:uiPriority w:val="99"/>
    <w:semiHidden/>
    <w:unhideWhenUsed/>
    <w:rsid w:val="000B1A07"/>
  </w:style>
  <w:style w:type="character" w:customStyle="1" w:styleId="HeaderChar1">
    <w:name w:val="Header Char1"/>
    <w:basedOn w:val="DefaultParagraphFont"/>
    <w:uiPriority w:val="99"/>
    <w:semiHidden/>
    <w:rsid w:val="000B1A07"/>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0B1A07"/>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5C0753"/>
    <w:pPr>
      <w:spacing w:after="100"/>
      <w:ind w:left="320"/>
    </w:pPr>
  </w:style>
  <w:style w:type="paragraph" w:styleId="TOC1">
    <w:name w:val="toc 1"/>
    <w:basedOn w:val="Normal"/>
    <w:next w:val="Normal"/>
    <w:autoRedefine/>
    <w:uiPriority w:val="39"/>
    <w:semiHidden/>
    <w:unhideWhenUsed/>
    <w:rsid w:val="005C0753"/>
    <w:pPr>
      <w:spacing w:after="100"/>
    </w:pPr>
  </w:style>
  <w:style w:type="character" w:styleId="Hyperlink">
    <w:name w:val="Hyperlink"/>
    <w:basedOn w:val="DefaultParagraphFont"/>
    <w:uiPriority w:val="99"/>
    <w:unhideWhenUsed/>
    <w:rsid w:val="005C0753"/>
    <w:rPr>
      <w:color w:val="0000FF" w:themeColor="hyperlink"/>
      <w:u w:val="single"/>
    </w:rPr>
  </w:style>
  <w:style w:type="numbering" w:customStyle="1" w:styleId="NoList2">
    <w:name w:val="No List2"/>
    <w:next w:val="NoList"/>
    <w:uiPriority w:val="99"/>
    <w:semiHidden/>
    <w:unhideWhenUsed/>
    <w:rsid w:val="003428AB"/>
  </w:style>
  <w:style w:type="table" w:customStyle="1" w:styleId="TableGrid1">
    <w:name w:val="Table Grid1"/>
    <w:basedOn w:val="TableNormal"/>
    <w:next w:val="TableGrid"/>
    <w:rsid w:val="003428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
    <w:name w:val="Style Heading 1 +"/>
    <w:basedOn w:val="Heading1"/>
    <w:rsid w:val="003428AB"/>
    <w:pPr>
      <w:keepLines w:val="0"/>
      <w:spacing w:before="240" w:after="240" w:line="240" w:lineRule="auto"/>
    </w:pPr>
    <w:rPr>
      <w:rFonts w:ascii="Microsoft Sans Serif" w:eastAsia="Times New Roman" w:hAnsi="Microsoft Sans Serif" w:cs="Arial"/>
      <w:color w:val="auto"/>
      <w:szCs w:val="32"/>
      <w:u w:val="none"/>
    </w:rPr>
  </w:style>
  <w:style w:type="character" w:styleId="FollowedHyperlink">
    <w:name w:val="FollowedHyperlink"/>
    <w:basedOn w:val="DefaultParagraphFont"/>
    <w:rsid w:val="003428AB"/>
    <w:rPr>
      <w:color w:val="800080"/>
      <w:u w:val="single"/>
    </w:rPr>
  </w:style>
  <w:style w:type="numbering" w:customStyle="1" w:styleId="NoList3">
    <w:name w:val="No List3"/>
    <w:next w:val="NoList"/>
    <w:uiPriority w:val="99"/>
    <w:semiHidden/>
    <w:unhideWhenUsed/>
    <w:rsid w:val="00950588"/>
  </w:style>
  <w:style w:type="numbering" w:customStyle="1" w:styleId="NoList4">
    <w:name w:val="No List4"/>
    <w:next w:val="NoList"/>
    <w:uiPriority w:val="99"/>
    <w:semiHidden/>
    <w:unhideWhenUsed/>
    <w:rsid w:val="002D4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392445">
      <w:bodyDiv w:val="1"/>
      <w:marLeft w:val="0"/>
      <w:marRight w:val="0"/>
      <w:marTop w:val="0"/>
      <w:marBottom w:val="0"/>
      <w:divBdr>
        <w:top w:val="none" w:sz="0" w:space="0" w:color="auto"/>
        <w:left w:val="none" w:sz="0" w:space="0" w:color="auto"/>
        <w:bottom w:val="none" w:sz="0" w:space="0" w:color="auto"/>
        <w:right w:val="none" w:sz="0" w:space="0" w:color="auto"/>
      </w:divBdr>
    </w:div>
    <w:div w:id="210457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4F8F0-0B41-4C8A-8435-0B5AF58E2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608973BD</Template>
  <TotalTime>6</TotalTime>
  <Pages>15</Pages>
  <Words>3124</Words>
  <Characters>17810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California State Library</Company>
  <LinksUpToDate>false</LinksUpToDate>
  <CharactersWithSpaces>20893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DVD Spring 2014 Catalog</dc:subject>
  <dc:creator>BTBL</dc:creator>
  <cp:lastModifiedBy>Anderson, Sarah@CSL</cp:lastModifiedBy>
  <cp:revision>14</cp:revision>
  <cp:lastPrinted>2014-04-03T17:31:00Z</cp:lastPrinted>
  <dcterms:created xsi:type="dcterms:W3CDTF">2014-04-03T17:39:00Z</dcterms:created>
  <dcterms:modified xsi:type="dcterms:W3CDTF">2015-06-05T17:16:00Z</dcterms:modified>
</cp:coreProperties>
</file>