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A2720D" w:rsidTr="00A2720D">
        <w:tc>
          <w:tcPr>
            <w:tcW w:w="4968" w:type="dxa"/>
          </w:tcPr>
          <w:p w:rsidR="00A2720D" w:rsidRDefault="00F229A4" w:rsidP="00C436D0">
            <w:pPr>
              <w:spacing w:before="240"/>
            </w:pPr>
            <w:bookmarkStart w:id="0" w:name="_GoBack"/>
            <w:bookmarkEnd w:id="0"/>
            <w:r>
              <w:rPr>
                <w:noProof/>
              </w:rPr>
              <w:drawing>
                <wp:inline distT="0" distB="0" distL="0" distR="0">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3" cy="1465023"/>
                          </a:xfrm>
                          <a:prstGeom prst="rect">
                            <a:avLst/>
                          </a:prstGeom>
                        </pic:spPr>
                      </pic:pic>
                    </a:graphicData>
                  </a:graphic>
                </wp:inline>
              </w:drawing>
            </w:r>
          </w:p>
        </w:tc>
        <w:tc>
          <w:tcPr>
            <w:tcW w:w="6048" w:type="dxa"/>
            <w:vAlign w:val="center"/>
          </w:tcPr>
          <w:p w:rsidR="00A2720D" w:rsidRPr="00A2720D" w:rsidRDefault="00A2720D" w:rsidP="00C436D0">
            <w:r w:rsidRPr="00A2720D">
              <w:t>Braille and Talking Book Library</w:t>
            </w:r>
          </w:p>
          <w:p w:rsidR="00A2720D" w:rsidRPr="00A2720D" w:rsidRDefault="00A2720D" w:rsidP="00C436D0">
            <w:r w:rsidRPr="00A2720D">
              <w:t>P.O. Box 942837</w:t>
            </w:r>
          </w:p>
          <w:p w:rsidR="00A2720D" w:rsidRPr="00A2720D" w:rsidRDefault="00A2720D" w:rsidP="00C436D0">
            <w:r w:rsidRPr="00A2720D">
              <w:t>Sacramento, CA 94237-0001</w:t>
            </w:r>
          </w:p>
          <w:p w:rsidR="00A2720D" w:rsidRPr="00A2720D" w:rsidRDefault="00A2720D" w:rsidP="00C436D0">
            <w:r w:rsidRPr="00A2720D">
              <w:t>(800) 952-5666</w:t>
            </w:r>
          </w:p>
          <w:p w:rsidR="00A2720D" w:rsidRPr="00A2720D" w:rsidRDefault="00A2720D" w:rsidP="00C436D0">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1" w:name="_Toc348098003"/>
      <w:bookmarkStart w:id="2" w:name="_Toc384281364"/>
      <w:r>
        <w:t xml:space="preserve">DVD </w:t>
      </w:r>
      <w:r w:rsidR="005E31FC">
        <w:t>Spring 2012</w:t>
      </w:r>
      <w:r>
        <w:t xml:space="preserve"> Catalog</w:t>
      </w:r>
      <w:bookmarkEnd w:id="1"/>
      <w:bookmarkEnd w:id="2"/>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5E31FC">
        <w:rPr>
          <w:u w:val="single"/>
        </w:rPr>
        <w:t xml:space="preserve"> Spring 2012</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0013</w:t>
      </w:r>
      <w:r w:rsidRPr="005E31FC">
        <w:rPr>
          <w:rFonts w:eastAsia="Calibri" w:cs="Times New Roman"/>
        </w:rPr>
        <w:t xml:space="preserve"> is a DVD entitled “</w:t>
      </w:r>
      <w:r w:rsidR="00850BB1">
        <w:rPr>
          <w:rFonts w:eastAsia="Calibri" w:cs="Times New Roman"/>
        </w:rPr>
        <w:t>The Art of War</w:t>
      </w:r>
      <w:r w:rsidRPr="005E31FC">
        <w:rPr>
          <w:rFonts w:eastAsia="Calibri" w:cs="Times New Roman"/>
        </w:rPr>
        <w:t>.”</w:t>
      </w:r>
    </w:p>
    <w:p w:rsidR="00394758" w:rsidRDefault="00394758" w:rsidP="00394758">
      <w:pPr>
        <w:spacing w:before="240" w:line="240" w:lineRule="auto"/>
      </w:pPr>
      <w:r>
        <w:t xml:space="preserve">You will need to sign up for our DVS service before requesting videos.  You need a television with </w:t>
      </w:r>
      <w:r w:rsidR="00C01271">
        <w:t xml:space="preserve">a </w:t>
      </w:r>
      <w:r>
        <w:t>DVD player or a computer with a DVD player to watch descriptive videos on DVD.</w:t>
      </w:r>
    </w:p>
    <w:p w:rsidR="005E31FC" w:rsidRPr="005E31FC" w:rsidRDefault="005E31FC" w:rsidP="005E31FC">
      <w:pPr>
        <w:spacing w:before="240" w:line="240" w:lineRule="auto"/>
        <w:rPr>
          <w:rFonts w:eastAsia="Calibri" w:cs="Times New Roman"/>
        </w:rPr>
      </w:pPr>
      <w:r w:rsidRPr="005E31FC">
        <w:rPr>
          <w:rFonts w:eastAsia="Calibri" w:cs="Times New Roman"/>
        </w:rPr>
        <w:t xml:space="preserve">*When you insert a DVD into your player, the movie will either begin with descriptive narration automatically OR you may have to use visual menu navigation. </w:t>
      </w:r>
      <w:r w:rsidR="00E427A0" w:rsidRPr="005E31FC">
        <w:rPr>
          <w:rFonts w:eastAsia="Calibri" w:cs="Times New Roman"/>
        </w:rPr>
        <w:t>The descriptive narration track is usually found under Languages or Set-up menus.</w:t>
      </w:r>
      <w:r w:rsidR="00E427A0">
        <w:rPr>
          <w:rFonts w:eastAsia="Calibri" w:cs="Times New Roman"/>
        </w:rPr>
        <w:t xml:space="preserve"> </w:t>
      </w:r>
      <w:r w:rsidRPr="005E31FC">
        <w:rPr>
          <w:rFonts w:eastAsia="Calibri" w:cs="Times New Roman"/>
        </w:rPr>
        <w:t xml:space="preserve">The films that begin automatically with descriptive narration </w:t>
      </w:r>
      <w:r w:rsidR="00E72C34">
        <w:rPr>
          <w:rFonts w:eastAsia="Calibri" w:cs="Times New Roman"/>
        </w:rPr>
        <w:t xml:space="preserve">(do *not* require menu navigation) </w:t>
      </w:r>
      <w:r w:rsidRPr="005E31FC">
        <w:rPr>
          <w:rFonts w:eastAsia="Calibri" w:cs="Times New Roman"/>
        </w:rPr>
        <w:t xml:space="preserve">are marked with an asterisk (*) before the movie title.  </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3" w:name="_Toc348097913"/>
      <w:bookmarkStart w:id="4" w:name="_Toc348098004"/>
      <w:bookmarkStart w:id="5" w:name="_Toc384281365"/>
      <w:r>
        <w:rPr>
          <w:rFonts w:eastAsia="Times New Roman"/>
        </w:rPr>
        <w:lastRenderedPageBreak/>
        <w:t>Table of Contents</w:t>
      </w:r>
      <w:bookmarkEnd w:id="3"/>
      <w:bookmarkEnd w:id="4"/>
      <w:bookmarkEnd w:id="5"/>
    </w:p>
    <w:p w:rsidR="007272CB" w:rsidRPr="007272CB" w:rsidRDefault="005C0753">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hyperlink w:anchor="_Toc384281366" w:history="1">
        <w:r w:rsidR="007272CB" w:rsidRPr="007272CB">
          <w:rPr>
            <w:rStyle w:val="Hyperlink"/>
            <w:rFonts w:eastAsia="Times New Roman" w:cs="Arial"/>
            <w:bCs/>
            <w:iCs/>
            <w:noProof/>
          </w:rPr>
          <w:t>Action/Adventure</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_Toc384281366 \h </w:instrText>
        </w:r>
        <w:r w:rsidR="007272CB" w:rsidRPr="007272CB">
          <w:rPr>
            <w:noProof/>
            <w:webHidden/>
          </w:rPr>
        </w:r>
        <w:r w:rsidR="007272CB" w:rsidRPr="007272CB">
          <w:rPr>
            <w:noProof/>
            <w:webHidden/>
          </w:rPr>
          <w:fldChar w:fldCharType="separate"/>
        </w:r>
        <w:r w:rsidR="009869F3">
          <w:rPr>
            <w:noProof/>
            <w:webHidden/>
          </w:rPr>
          <w:t>3</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67" w:history="1">
        <w:r w:rsidR="007272CB" w:rsidRPr="007272CB">
          <w:rPr>
            <w:rStyle w:val="Hyperlink"/>
            <w:rFonts w:eastAsia="Times New Roman" w:cs="Arial"/>
            <w:bCs/>
            <w:iCs/>
            <w:noProof/>
          </w:rPr>
          <w:t>Children’s/Family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_Toc384281367 \h </w:instrText>
        </w:r>
        <w:r w:rsidR="007272CB" w:rsidRPr="007272CB">
          <w:rPr>
            <w:noProof/>
            <w:webHidden/>
          </w:rPr>
        </w:r>
        <w:r w:rsidR="007272CB" w:rsidRPr="007272CB">
          <w:rPr>
            <w:noProof/>
            <w:webHidden/>
          </w:rPr>
          <w:fldChar w:fldCharType="separate"/>
        </w:r>
        <w:r w:rsidR="009869F3">
          <w:rPr>
            <w:noProof/>
            <w:webHidden/>
          </w:rPr>
          <w:t>7</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68" w:history="1">
        <w:r w:rsidR="007272CB" w:rsidRPr="007272CB">
          <w:rPr>
            <w:rStyle w:val="Hyperlink"/>
            <w:rFonts w:eastAsia="Times New Roman" w:cs="Arial"/>
            <w:bCs/>
            <w:iCs/>
            <w:noProof/>
          </w:rPr>
          <w:t>Comedy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_Toc384281368 \h </w:instrText>
        </w:r>
        <w:r w:rsidR="007272CB" w:rsidRPr="007272CB">
          <w:rPr>
            <w:noProof/>
            <w:webHidden/>
          </w:rPr>
        </w:r>
        <w:r w:rsidR="007272CB" w:rsidRPr="007272CB">
          <w:rPr>
            <w:noProof/>
            <w:webHidden/>
          </w:rPr>
          <w:fldChar w:fldCharType="separate"/>
        </w:r>
        <w:r w:rsidR="009869F3">
          <w:rPr>
            <w:noProof/>
            <w:webHidden/>
          </w:rPr>
          <w:t>9</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69" w:history="1">
        <w:r w:rsidR="007272CB" w:rsidRPr="007272CB">
          <w:rPr>
            <w:rStyle w:val="Hyperlink"/>
            <w:rFonts w:eastAsia="Times New Roman" w:cs="Arial"/>
            <w:bCs/>
            <w:iCs/>
            <w:noProof/>
          </w:rPr>
          <w:t>Crime Drama</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_Toc384281369 \h </w:instrText>
        </w:r>
        <w:r w:rsidR="007272CB" w:rsidRPr="007272CB">
          <w:rPr>
            <w:noProof/>
            <w:webHidden/>
          </w:rPr>
        </w:r>
        <w:r w:rsidR="007272CB" w:rsidRPr="007272CB">
          <w:rPr>
            <w:noProof/>
            <w:webHidden/>
          </w:rPr>
          <w:fldChar w:fldCharType="separate"/>
        </w:r>
        <w:r w:rsidR="009869F3">
          <w:rPr>
            <w:noProof/>
            <w:webHidden/>
          </w:rPr>
          <w:t>12</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0" w:history="1">
        <w:r w:rsidR="007272CB" w:rsidRPr="007272CB">
          <w:rPr>
            <w:rStyle w:val="Hyperlink"/>
            <w:rFonts w:eastAsia="Times New Roman" w:cs="Arial"/>
            <w:bCs/>
            <w:iCs/>
            <w:noProof/>
          </w:rPr>
          <w:t>Drama</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_Toc384281370 \h </w:instrText>
        </w:r>
        <w:r w:rsidR="007272CB" w:rsidRPr="007272CB">
          <w:rPr>
            <w:noProof/>
            <w:webHidden/>
          </w:rPr>
        </w:r>
        <w:r w:rsidR="007272CB" w:rsidRPr="007272CB">
          <w:rPr>
            <w:noProof/>
            <w:webHidden/>
          </w:rPr>
          <w:fldChar w:fldCharType="separate"/>
        </w:r>
        <w:r w:rsidR="009869F3">
          <w:rPr>
            <w:noProof/>
            <w:webHidden/>
          </w:rPr>
          <w:t>14</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1" w:history="1">
        <w:r w:rsidR="007272CB" w:rsidRPr="007272CB">
          <w:rPr>
            <w:rStyle w:val="Hyperlink"/>
            <w:rFonts w:eastAsia="Times New Roman" w:cs="Arial"/>
            <w:bCs/>
            <w:iCs/>
            <w:noProof/>
          </w:rPr>
          <w:t>Historical Fiction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_Toc384281371 \h </w:instrText>
        </w:r>
        <w:r w:rsidR="007272CB" w:rsidRPr="007272CB">
          <w:rPr>
            <w:noProof/>
            <w:webHidden/>
          </w:rPr>
        </w:r>
        <w:r w:rsidR="007272CB" w:rsidRPr="007272CB">
          <w:rPr>
            <w:noProof/>
            <w:webHidden/>
          </w:rPr>
          <w:fldChar w:fldCharType="separate"/>
        </w:r>
        <w:r w:rsidR="009869F3">
          <w:rPr>
            <w:noProof/>
            <w:webHidden/>
          </w:rPr>
          <w:t>17</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2" w:history="1">
        <w:r w:rsidR="007272CB" w:rsidRPr="007272CB">
          <w:rPr>
            <w:rStyle w:val="Hyperlink"/>
            <w:rFonts w:eastAsia="Times New Roman" w:cs="Arial"/>
            <w:bCs/>
            <w:iCs/>
            <w:noProof/>
          </w:rPr>
          <w:t>Horror</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_Toc384281372 \h </w:instrText>
        </w:r>
        <w:r w:rsidR="007272CB" w:rsidRPr="007272CB">
          <w:rPr>
            <w:noProof/>
            <w:webHidden/>
          </w:rPr>
        </w:r>
        <w:r w:rsidR="007272CB" w:rsidRPr="007272CB">
          <w:rPr>
            <w:noProof/>
            <w:webHidden/>
          </w:rPr>
          <w:fldChar w:fldCharType="separate"/>
        </w:r>
        <w:r w:rsidR="009869F3">
          <w:rPr>
            <w:noProof/>
            <w:webHidden/>
          </w:rPr>
          <w:t>18</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3" w:history="1">
        <w:r w:rsidR="007272CB" w:rsidRPr="007272CB">
          <w:rPr>
            <w:rStyle w:val="Hyperlink"/>
            <w:rFonts w:eastAsia="Times New Roman" w:cs="Arial"/>
            <w:bCs/>
            <w:iCs/>
            <w:noProof/>
          </w:rPr>
          <w:t>Musical</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_Toc384281373 \h </w:instrText>
        </w:r>
        <w:r w:rsidR="007272CB" w:rsidRPr="007272CB">
          <w:rPr>
            <w:noProof/>
            <w:webHidden/>
          </w:rPr>
        </w:r>
        <w:r w:rsidR="007272CB" w:rsidRPr="007272CB">
          <w:rPr>
            <w:noProof/>
            <w:webHidden/>
          </w:rPr>
          <w:fldChar w:fldCharType="separate"/>
        </w:r>
        <w:r w:rsidR="009869F3">
          <w:rPr>
            <w:noProof/>
            <w:webHidden/>
          </w:rPr>
          <w:t>20</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4" w:history="1">
        <w:r w:rsidR="007272CB" w:rsidRPr="007272CB">
          <w:rPr>
            <w:rStyle w:val="Hyperlink"/>
            <w:rFonts w:eastAsia="Times New Roman" w:cs="Arial"/>
            <w:bCs/>
            <w:iCs/>
            <w:noProof/>
          </w:rPr>
          <w:t>Romance</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_Toc384281374 \h </w:instrText>
        </w:r>
        <w:r w:rsidR="007272CB" w:rsidRPr="007272CB">
          <w:rPr>
            <w:noProof/>
            <w:webHidden/>
          </w:rPr>
        </w:r>
        <w:r w:rsidR="007272CB" w:rsidRPr="007272CB">
          <w:rPr>
            <w:noProof/>
            <w:webHidden/>
          </w:rPr>
          <w:fldChar w:fldCharType="separate"/>
        </w:r>
        <w:r w:rsidR="009869F3">
          <w:rPr>
            <w:noProof/>
            <w:webHidden/>
          </w:rPr>
          <w:t>21</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5" w:history="1">
        <w:r w:rsidR="007272CB" w:rsidRPr="007272CB">
          <w:rPr>
            <w:rStyle w:val="Hyperlink"/>
            <w:rFonts w:eastAsia="Times New Roman" w:cs="Arial"/>
            <w:bCs/>
            <w:iCs/>
            <w:noProof/>
          </w:rPr>
          <w:t>Sci-Fi/Fantasy</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_Toc384281375 \h </w:instrText>
        </w:r>
        <w:r w:rsidR="007272CB" w:rsidRPr="007272CB">
          <w:rPr>
            <w:noProof/>
            <w:webHidden/>
          </w:rPr>
        </w:r>
        <w:r w:rsidR="007272CB" w:rsidRPr="007272CB">
          <w:rPr>
            <w:noProof/>
            <w:webHidden/>
          </w:rPr>
          <w:fldChar w:fldCharType="separate"/>
        </w:r>
        <w:r w:rsidR="009869F3">
          <w:rPr>
            <w:noProof/>
            <w:webHidden/>
          </w:rPr>
          <w:t>23</w:t>
        </w:r>
        <w:r w:rsidR="007272CB" w:rsidRPr="007272CB">
          <w:rPr>
            <w:noProof/>
            <w:webHidden/>
          </w:rPr>
          <w:fldChar w:fldCharType="end"/>
        </w:r>
      </w:hyperlink>
    </w:p>
    <w:p w:rsidR="007272CB" w:rsidRPr="007272CB" w:rsidRDefault="00D21CC5">
      <w:pPr>
        <w:pStyle w:val="TOC2"/>
        <w:tabs>
          <w:tab w:val="right" w:leader="hyphen" w:pos="10790"/>
        </w:tabs>
        <w:rPr>
          <w:rFonts w:asciiTheme="minorHAnsi" w:eastAsiaTheme="minorEastAsia" w:hAnsiTheme="minorHAnsi"/>
          <w:noProof/>
          <w:sz w:val="22"/>
        </w:rPr>
      </w:pPr>
      <w:hyperlink w:anchor="_Toc384281376" w:history="1">
        <w:r w:rsidR="007272CB" w:rsidRPr="007272CB">
          <w:rPr>
            <w:rStyle w:val="Hyperlink"/>
            <w:rFonts w:eastAsia="Times New Roman" w:cs="Arial"/>
            <w:bCs/>
            <w:iCs/>
            <w:noProof/>
          </w:rPr>
          <w:t>TV Production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_Toc384281376 \h </w:instrText>
        </w:r>
        <w:r w:rsidR="007272CB" w:rsidRPr="007272CB">
          <w:rPr>
            <w:noProof/>
            <w:webHidden/>
          </w:rPr>
        </w:r>
        <w:r w:rsidR="007272CB" w:rsidRPr="007272CB">
          <w:rPr>
            <w:noProof/>
            <w:webHidden/>
          </w:rPr>
          <w:fldChar w:fldCharType="separate"/>
        </w:r>
        <w:r w:rsidR="009869F3">
          <w:rPr>
            <w:noProof/>
            <w:webHidden/>
          </w:rPr>
          <w:t>23</w:t>
        </w:r>
        <w:r w:rsidR="007272CB" w:rsidRPr="007272CB">
          <w:rPr>
            <w:noProof/>
            <w:webHidden/>
          </w:rPr>
          <w:fldChar w:fldCharType="end"/>
        </w:r>
      </w:hyperlink>
    </w:p>
    <w:p w:rsidR="007272CB" w:rsidRDefault="00D21CC5">
      <w:pPr>
        <w:pStyle w:val="TOC2"/>
        <w:tabs>
          <w:tab w:val="right" w:leader="hyphen" w:pos="10790"/>
        </w:tabs>
        <w:rPr>
          <w:rFonts w:asciiTheme="minorHAnsi" w:eastAsiaTheme="minorEastAsia" w:hAnsiTheme="minorHAnsi"/>
          <w:noProof/>
          <w:sz w:val="22"/>
        </w:rPr>
      </w:pPr>
      <w:hyperlink w:anchor="_Toc384281377" w:history="1">
        <w:r w:rsidR="007272CB" w:rsidRPr="007272CB">
          <w:rPr>
            <w:rStyle w:val="Hyperlink"/>
            <w:rFonts w:eastAsia="Times New Roman" w:cs="Arial"/>
            <w:bCs/>
            <w:iCs/>
            <w:noProof/>
          </w:rPr>
          <w:t>Western</w:t>
        </w:r>
        <w:r w:rsidR="007272CB" w:rsidRPr="007272CB">
          <w:rPr>
            <w:noProof/>
            <w:webHidden/>
          </w:rPr>
          <w:tab/>
        </w:r>
        <w:r w:rsidR="007272CB" w:rsidRPr="007272CB">
          <w:rPr>
            <w:noProof/>
            <w:webHidden/>
          </w:rPr>
          <w:fldChar w:fldCharType="begin"/>
        </w:r>
        <w:r w:rsidR="007272CB" w:rsidRPr="007272CB">
          <w:rPr>
            <w:noProof/>
            <w:webHidden/>
          </w:rPr>
          <w:instrText xml:space="preserve"> PAGEREF _Toc384281377 \h </w:instrText>
        </w:r>
        <w:r w:rsidR="007272CB" w:rsidRPr="007272CB">
          <w:rPr>
            <w:noProof/>
            <w:webHidden/>
          </w:rPr>
        </w:r>
        <w:r w:rsidR="007272CB" w:rsidRPr="007272CB">
          <w:rPr>
            <w:noProof/>
            <w:webHidden/>
          </w:rPr>
          <w:fldChar w:fldCharType="separate"/>
        </w:r>
        <w:r w:rsidR="009869F3">
          <w:rPr>
            <w:noProof/>
            <w:webHidden/>
          </w:rPr>
          <w:t>24</w:t>
        </w:r>
        <w:r w:rsidR="007272CB" w:rsidRPr="007272CB">
          <w:rPr>
            <w:noProof/>
            <w:webHidden/>
          </w:rPr>
          <w:fldChar w:fldCharType="end"/>
        </w:r>
      </w:hyperlink>
    </w:p>
    <w:p w:rsidR="007272CB" w:rsidRDefault="00D21CC5">
      <w:pPr>
        <w:pStyle w:val="TOC2"/>
        <w:tabs>
          <w:tab w:val="right" w:leader="hyphen" w:pos="10790"/>
        </w:tabs>
        <w:rPr>
          <w:rFonts w:asciiTheme="minorHAnsi" w:eastAsiaTheme="minorEastAsia" w:hAnsiTheme="minorHAnsi"/>
          <w:noProof/>
          <w:sz w:val="22"/>
        </w:rPr>
      </w:pPr>
      <w:hyperlink w:anchor="_Toc384281378" w:history="1">
        <w:r w:rsidR="007272CB" w:rsidRPr="009B4304">
          <w:rPr>
            <w:rStyle w:val="Hyperlink"/>
            <w:rFonts w:eastAsia="Times New Roman"/>
            <w:noProof/>
          </w:rPr>
          <w:t>Order Form</w:t>
        </w:r>
        <w:r w:rsidR="007272CB">
          <w:rPr>
            <w:noProof/>
            <w:webHidden/>
          </w:rPr>
          <w:tab/>
        </w:r>
        <w:r w:rsidR="007272CB">
          <w:rPr>
            <w:noProof/>
            <w:webHidden/>
          </w:rPr>
          <w:fldChar w:fldCharType="begin"/>
        </w:r>
        <w:r w:rsidR="007272CB">
          <w:rPr>
            <w:noProof/>
            <w:webHidden/>
          </w:rPr>
          <w:instrText xml:space="preserve"> PAGEREF _Toc384281378 \h </w:instrText>
        </w:r>
        <w:r w:rsidR="007272CB">
          <w:rPr>
            <w:noProof/>
            <w:webHidden/>
          </w:rPr>
        </w:r>
        <w:r w:rsidR="007272CB">
          <w:rPr>
            <w:noProof/>
            <w:webHidden/>
          </w:rPr>
          <w:fldChar w:fldCharType="separate"/>
        </w:r>
        <w:r w:rsidR="009869F3">
          <w:rPr>
            <w:noProof/>
            <w:webHidden/>
          </w:rPr>
          <w:t>27</w:t>
        </w:r>
        <w:r w:rsidR="007272CB">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5814"/>
        <w:gridCol w:w="2592"/>
      </w:tblGrid>
      <w:tr w:rsidR="00950588" w:rsidRPr="00950588" w:rsidTr="00950588">
        <w:trPr>
          <w:cantSplit/>
          <w:jc w:val="center"/>
        </w:trPr>
        <w:tc>
          <w:tcPr>
            <w:tcW w:w="10332" w:type="dxa"/>
            <w:gridSpan w:val="3"/>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6" w:name="_Toc384281366"/>
            <w:r w:rsidRPr="00950588">
              <w:rPr>
                <w:rFonts w:eastAsia="Times New Roman" w:cs="Arial"/>
                <w:b/>
                <w:bCs/>
                <w:iCs/>
                <w:noProof/>
                <w:sz w:val="40"/>
                <w:szCs w:val="28"/>
              </w:rPr>
              <w:lastRenderedPageBreak/>
              <w:t>Action/Adventure</w:t>
            </w:r>
            <w:bookmarkEnd w:id="6"/>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0139</w:t>
            </w:r>
          </w:p>
        </w:tc>
        <w:tc>
          <w:tcPr>
            <w:tcW w:w="5814" w:type="dxa"/>
          </w:tcPr>
          <w:p w:rsidR="00950588" w:rsidRPr="00950588" w:rsidRDefault="00950588" w:rsidP="001A1FD9">
            <w:pPr>
              <w:pStyle w:val="Heading3"/>
            </w:pPr>
            <w:r w:rsidRPr="00950588">
              <w:rPr>
                <w:noProof/>
              </w:rPr>
              <w:t>2012 (2009)</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epic adventure about a global cataclysm that brings an end to the world and tells of the heroic struggle of the survivors.</w:t>
            </w:r>
            <w:r w:rsidRPr="00950588">
              <w:rPr>
                <w:rFonts w:eastAsia="Times New Roman" w:cs="Arial"/>
                <w:szCs w:val="32"/>
              </w:rPr>
              <w:t xml:space="preserve"> Directed by: </w:t>
            </w:r>
            <w:r w:rsidRPr="00950588">
              <w:rPr>
                <w:rFonts w:eastAsia="Times New Roman" w:cs="Arial"/>
                <w:noProof/>
                <w:szCs w:val="32"/>
              </w:rPr>
              <w:t>Roland Emmerich</w:t>
            </w:r>
            <w:r w:rsidRPr="00950588">
              <w:rPr>
                <w:rFonts w:eastAsia="Times New Roman" w:cs="Arial"/>
                <w:szCs w:val="32"/>
              </w:rPr>
              <w:t xml:space="preserve">. Starring: </w:t>
            </w:r>
            <w:r w:rsidRPr="00950588">
              <w:rPr>
                <w:rFonts w:eastAsia="Times New Roman" w:cs="Arial"/>
                <w:noProof/>
                <w:szCs w:val="32"/>
              </w:rPr>
              <w:t>John Cusack, Thandie Newton.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0013</w:t>
            </w:r>
          </w:p>
        </w:tc>
        <w:tc>
          <w:tcPr>
            <w:tcW w:w="5814" w:type="dxa"/>
          </w:tcPr>
          <w:p w:rsidR="00950588" w:rsidRPr="00950588" w:rsidRDefault="00950588" w:rsidP="001A1FD9">
            <w:pPr>
              <w:pStyle w:val="Heading3"/>
            </w:pPr>
            <w:r w:rsidRPr="00950588">
              <w:rPr>
                <w:noProof/>
              </w:rPr>
              <w:t>*The Art of War (2000)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Framed for the murder of the Chinese ambassador to the UN, a secret agent is pursued by the FBI and by a ruthless squad of Triad killers.</w:t>
            </w:r>
            <w:r w:rsidRPr="00950588">
              <w:rPr>
                <w:rFonts w:eastAsia="Times New Roman" w:cs="Arial"/>
                <w:szCs w:val="32"/>
              </w:rPr>
              <w:t xml:space="preserve"> Directed by: </w:t>
            </w:r>
            <w:r w:rsidRPr="00950588">
              <w:rPr>
                <w:rFonts w:eastAsia="Times New Roman" w:cs="Arial"/>
                <w:noProof/>
                <w:szCs w:val="32"/>
              </w:rPr>
              <w:t>Christian Duguay</w:t>
            </w:r>
            <w:r w:rsidRPr="00950588">
              <w:rPr>
                <w:rFonts w:eastAsia="Times New Roman" w:cs="Arial"/>
                <w:szCs w:val="32"/>
              </w:rPr>
              <w:t xml:space="preserve">. Starring: </w:t>
            </w:r>
            <w:r w:rsidRPr="00950588">
              <w:rPr>
                <w:rFonts w:eastAsia="Times New Roman" w:cs="Arial"/>
                <w:noProof/>
                <w:szCs w:val="32"/>
              </w:rPr>
              <w:t>Wesley Snipes, Anne Archer.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0022</w:t>
            </w:r>
          </w:p>
        </w:tc>
        <w:tc>
          <w:tcPr>
            <w:tcW w:w="5814" w:type="dxa"/>
          </w:tcPr>
          <w:p w:rsidR="00950588" w:rsidRPr="00950588" w:rsidRDefault="00950588" w:rsidP="001A1FD9">
            <w:pPr>
              <w:pStyle w:val="Heading3"/>
            </w:pPr>
            <w:r w:rsidRPr="00950588">
              <w:rPr>
                <w:noProof/>
              </w:rPr>
              <w:t>*Beneath the 12-mile Reef (1953)</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their traditional sea beds no longer produce enough sponges for them to make a decent living, divers Mike Petrakis and his son Tony have to look elsewhere.</w:t>
            </w:r>
            <w:r w:rsidRPr="00950588">
              <w:rPr>
                <w:rFonts w:eastAsia="Times New Roman" w:cs="Arial"/>
                <w:szCs w:val="32"/>
              </w:rPr>
              <w:t xml:space="preserve"> Directed by: </w:t>
            </w:r>
            <w:r w:rsidRPr="00950588">
              <w:rPr>
                <w:rFonts w:eastAsia="Times New Roman" w:cs="Arial"/>
                <w:noProof/>
                <w:szCs w:val="32"/>
              </w:rPr>
              <w:t>Robert D. Webb</w:t>
            </w:r>
            <w:r w:rsidRPr="00950588">
              <w:rPr>
                <w:rFonts w:eastAsia="Times New Roman" w:cs="Arial"/>
                <w:szCs w:val="32"/>
              </w:rPr>
              <w:t xml:space="preserve">. Starring: </w:t>
            </w:r>
            <w:r w:rsidRPr="00950588">
              <w:rPr>
                <w:rFonts w:eastAsia="Times New Roman" w:cs="Arial"/>
                <w:noProof/>
                <w:szCs w:val="32"/>
              </w:rPr>
              <w:t>Robert Wagner, Terry Moore.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0025</w:t>
            </w:r>
          </w:p>
        </w:tc>
        <w:tc>
          <w:tcPr>
            <w:tcW w:w="5814" w:type="dxa"/>
          </w:tcPr>
          <w:p w:rsidR="00950588" w:rsidRPr="00950588" w:rsidRDefault="00950588" w:rsidP="001A1FD9">
            <w:pPr>
              <w:pStyle w:val="Heading3"/>
            </w:pPr>
            <w:r w:rsidRPr="00950588">
              <w:rPr>
                <w:noProof/>
              </w:rPr>
              <w:t>*Beyond Justice (1992)</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woman's ex-husband, who is the son of an Arab chieftain, kidnaps their teenage son and brings him back to Morocco, where the boy is to be made the leader of the tribe.</w:t>
            </w:r>
            <w:r w:rsidRPr="00950588">
              <w:rPr>
                <w:rFonts w:eastAsia="Times New Roman" w:cs="Arial"/>
                <w:szCs w:val="32"/>
              </w:rPr>
              <w:t xml:space="preserve"> Directed by: </w:t>
            </w:r>
            <w:r w:rsidRPr="00950588">
              <w:rPr>
                <w:rFonts w:eastAsia="Times New Roman" w:cs="Arial"/>
                <w:noProof/>
                <w:szCs w:val="32"/>
              </w:rPr>
              <w:t>Duccio Tessari</w:t>
            </w:r>
            <w:r w:rsidRPr="00950588">
              <w:rPr>
                <w:rFonts w:eastAsia="Times New Roman" w:cs="Arial"/>
                <w:szCs w:val="32"/>
              </w:rPr>
              <w:t xml:space="preserve">. Starring: </w:t>
            </w:r>
            <w:r w:rsidRPr="00950588">
              <w:rPr>
                <w:rFonts w:eastAsia="Times New Roman" w:cs="Arial"/>
                <w:noProof/>
                <w:szCs w:val="32"/>
              </w:rPr>
              <w:t>Rutger Hauer, Carol Alt.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0044</w:t>
            </w:r>
          </w:p>
        </w:tc>
        <w:tc>
          <w:tcPr>
            <w:tcW w:w="5814" w:type="dxa"/>
          </w:tcPr>
          <w:p w:rsidR="00950588" w:rsidRPr="00950588" w:rsidRDefault="00950588" w:rsidP="001A1FD9">
            <w:pPr>
              <w:pStyle w:val="Heading3"/>
            </w:pPr>
            <w:r w:rsidRPr="00950588">
              <w:rPr>
                <w:noProof/>
              </w:rPr>
              <w:t>*Black Water Gold (1970)</w:t>
            </w:r>
          </w:p>
        </w:tc>
        <w:tc>
          <w:tcPr>
            <w:tcW w:w="2592" w:type="dxa"/>
          </w:tcPr>
          <w:p w:rsidR="00950588" w:rsidRPr="00950588" w:rsidRDefault="00950588" w:rsidP="001A1FD9">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scuba team, a marine archaeologist and a Mexican historian join forces to reach the wreck of a historic Spanish galleon before a well-armed commercial expedition does.</w:t>
            </w:r>
            <w:r w:rsidRPr="00950588">
              <w:rPr>
                <w:rFonts w:eastAsia="Times New Roman" w:cs="Arial"/>
                <w:szCs w:val="32"/>
              </w:rPr>
              <w:t xml:space="preserve"> Directed by: </w:t>
            </w:r>
            <w:r w:rsidRPr="00950588">
              <w:rPr>
                <w:rFonts w:eastAsia="Times New Roman" w:cs="Arial"/>
                <w:noProof/>
                <w:szCs w:val="32"/>
              </w:rPr>
              <w:t>Alan Landsburg</w:t>
            </w:r>
            <w:r w:rsidRPr="00950588">
              <w:rPr>
                <w:rFonts w:eastAsia="Times New Roman" w:cs="Arial"/>
                <w:szCs w:val="32"/>
              </w:rPr>
              <w:t xml:space="preserve">. Starring: </w:t>
            </w:r>
            <w:r w:rsidRPr="00950588">
              <w:rPr>
                <w:rFonts w:eastAsia="Times New Roman" w:cs="Arial"/>
                <w:noProof/>
                <w:szCs w:val="32"/>
              </w:rPr>
              <w:t>Keir Dullea, Bradford Dillman.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0027</w:t>
            </w:r>
          </w:p>
        </w:tc>
        <w:tc>
          <w:tcPr>
            <w:tcW w:w="5814" w:type="dxa"/>
          </w:tcPr>
          <w:p w:rsidR="00950588" w:rsidRPr="00950588" w:rsidRDefault="00950588" w:rsidP="001A1FD9">
            <w:pPr>
              <w:pStyle w:val="Heading3"/>
            </w:pPr>
            <w:r w:rsidRPr="00950588">
              <w:rPr>
                <w:noProof/>
              </w:rPr>
              <w:t>*Border Cop (1980)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U.S. Immigration Officer becomes concerned when a local crime boss attends the wedding of his young friends Beni and Leina.</w:t>
            </w:r>
            <w:r w:rsidRPr="00950588">
              <w:rPr>
                <w:rFonts w:eastAsia="Times New Roman" w:cs="Arial"/>
                <w:szCs w:val="32"/>
              </w:rPr>
              <w:t xml:space="preserve"> Directed by: </w:t>
            </w:r>
            <w:r w:rsidRPr="00950588">
              <w:rPr>
                <w:rFonts w:eastAsia="Times New Roman" w:cs="Arial"/>
                <w:noProof/>
                <w:szCs w:val="32"/>
              </w:rPr>
              <w:t>Christopher Leitch</w:t>
            </w:r>
            <w:r w:rsidRPr="00950588">
              <w:rPr>
                <w:rFonts w:eastAsia="Times New Roman" w:cs="Arial"/>
                <w:szCs w:val="32"/>
              </w:rPr>
              <w:t xml:space="preserve">. Starring: </w:t>
            </w:r>
            <w:r w:rsidRPr="00950588">
              <w:rPr>
                <w:rFonts w:eastAsia="Times New Roman" w:cs="Arial"/>
                <w:noProof/>
                <w:szCs w:val="32"/>
              </w:rPr>
              <w:t>Telly Savalas, Danny De La Paz.</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Default="00950588" w:rsidP="00950588">
            <w:pPr>
              <w:spacing w:after="0" w:line="240" w:lineRule="auto"/>
              <w:rPr>
                <w:rFonts w:eastAsia="Times New Roman" w:cs="Arial"/>
                <w:szCs w:val="32"/>
              </w:rPr>
            </w:pPr>
          </w:p>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0029</w:t>
            </w:r>
          </w:p>
        </w:tc>
        <w:tc>
          <w:tcPr>
            <w:tcW w:w="5814" w:type="dxa"/>
          </w:tcPr>
          <w:p w:rsidR="00950588" w:rsidRPr="00950588" w:rsidRDefault="00950588" w:rsidP="001A1FD9">
            <w:pPr>
              <w:pStyle w:val="Heading3"/>
            </w:pPr>
            <w:r w:rsidRPr="00950588">
              <w:rPr>
                <w:noProof/>
              </w:rPr>
              <w:t>*Brotherhood of the Wolf (2001)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18th century France, the Chevalier de Fronsac and his native American friend Mani are sent by the King to the Gevaudan province to investigate the killings of hundreds by a mysterious beast.</w:t>
            </w:r>
            <w:r w:rsidRPr="00950588">
              <w:rPr>
                <w:rFonts w:eastAsia="Times New Roman" w:cs="Arial"/>
                <w:szCs w:val="32"/>
              </w:rPr>
              <w:t xml:space="preserve"> Directed by: </w:t>
            </w:r>
            <w:r w:rsidRPr="00950588">
              <w:rPr>
                <w:rFonts w:eastAsia="Times New Roman" w:cs="Arial"/>
                <w:noProof/>
                <w:szCs w:val="32"/>
              </w:rPr>
              <w:t>Christophe Gans</w:t>
            </w:r>
            <w:r w:rsidRPr="00950588">
              <w:rPr>
                <w:rFonts w:eastAsia="Times New Roman" w:cs="Arial"/>
                <w:szCs w:val="32"/>
              </w:rPr>
              <w:t xml:space="preserve">. Starring: </w:t>
            </w:r>
            <w:r w:rsidRPr="00950588">
              <w:rPr>
                <w:rFonts w:eastAsia="Times New Roman" w:cs="Arial"/>
                <w:noProof/>
                <w:szCs w:val="32"/>
              </w:rPr>
              <w:t>Samuel Le Bihan, Mark Dacascos.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0030</w:t>
            </w:r>
          </w:p>
        </w:tc>
        <w:tc>
          <w:tcPr>
            <w:tcW w:w="5814" w:type="dxa"/>
          </w:tcPr>
          <w:p w:rsidR="00950588" w:rsidRPr="00950588" w:rsidRDefault="00950588" w:rsidP="001A1FD9">
            <w:pPr>
              <w:pStyle w:val="Heading3"/>
            </w:pPr>
            <w:r w:rsidRPr="00950588">
              <w:rPr>
                <w:noProof/>
              </w:rPr>
              <w:t>*Bullet to Beijing (1995)</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retired British spy is called back into service by his government to help prevent North Korea from getting its hands on a deadly virus called "The Red Death."</w:t>
            </w:r>
            <w:r w:rsidRPr="00950588">
              <w:rPr>
                <w:rFonts w:eastAsia="Times New Roman" w:cs="Arial"/>
                <w:szCs w:val="32"/>
              </w:rPr>
              <w:t xml:space="preserve"> Directed by: </w:t>
            </w:r>
            <w:r w:rsidRPr="00950588">
              <w:rPr>
                <w:rFonts w:eastAsia="Times New Roman" w:cs="Arial"/>
                <w:noProof/>
                <w:szCs w:val="32"/>
              </w:rPr>
              <w:t>George Mihalka</w:t>
            </w:r>
            <w:r w:rsidRPr="00950588">
              <w:rPr>
                <w:rFonts w:eastAsia="Times New Roman" w:cs="Arial"/>
                <w:szCs w:val="32"/>
              </w:rPr>
              <w:t xml:space="preserve">. Starring: </w:t>
            </w:r>
            <w:r w:rsidRPr="00950588">
              <w:rPr>
                <w:rFonts w:eastAsia="Times New Roman" w:cs="Arial"/>
                <w:noProof/>
                <w:szCs w:val="32"/>
              </w:rPr>
              <w:t>Anatoly Kulbitsky, Shaughan Seymour.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0031</w:t>
            </w:r>
          </w:p>
        </w:tc>
        <w:tc>
          <w:tcPr>
            <w:tcW w:w="5814" w:type="dxa"/>
          </w:tcPr>
          <w:p w:rsidR="00950588" w:rsidRPr="00950588" w:rsidRDefault="00950588" w:rsidP="001A1FD9">
            <w:pPr>
              <w:pStyle w:val="Heading3"/>
            </w:pPr>
            <w:r w:rsidRPr="00950588">
              <w:rPr>
                <w:noProof/>
              </w:rPr>
              <w:t>*Cain's Cutthroats (1971)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peaceful Civil War veteran swears revenge on the men of his old outfit after they murder his family.</w:t>
            </w:r>
            <w:r w:rsidRPr="00950588">
              <w:rPr>
                <w:rFonts w:eastAsia="Times New Roman" w:cs="Arial"/>
                <w:szCs w:val="32"/>
              </w:rPr>
              <w:t xml:space="preserve"> Directed by: </w:t>
            </w:r>
            <w:r w:rsidRPr="00950588">
              <w:rPr>
                <w:rFonts w:eastAsia="Times New Roman" w:cs="Arial"/>
                <w:noProof/>
                <w:szCs w:val="32"/>
              </w:rPr>
              <w:t>Ken Osborne</w:t>
            </w:r>
            <w:r w:rsidRPr="00950588">
              <w:rPr>
                <w:rFonts w:eastAsia="Times New Roman" w:cs="Arial"/>
                <w:szCs w:val="32"/>
              </w:rPr>
              <w:t xml:space="preserve">. Starring: </w:t>
            </w:r>
            <w:r w:rsidRPr="00950588">
              <w:rPr>
                <w:rFonts w:eastAsia="Times New Roman" w:cs="Arial"/>
                <w:noProof/>
                <w:szCs w:val="32"/>
              </w:rPr>
              <w:t>John Carradine, Scott Brady.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0035</w:t>
            </w:r>
          </w:p>
        </w:tc>
        <w:tc>
          <w:tcPr>
            <w:tcW w:w="5814" w:type="dxa"/>
          </w:tcPr>
          <w:p w:rsidR="00950588" w:rsidRPr="00950588" w:rsidRDefault="00950588" w:rsidP="001A1FD9">
            <w:pPr>
              <w:pStyle w:val="Heading3"/>
            </w:pPr>
            <w:r w:rsidRPr="00950588">
              <w:rPr>
                <w:noProof/>
              </w:rPr>
              <w:t>*Captain Kidd (1945)</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unhistorical adventures of pirate Captain Kidd revolve around treasure and treachery.</w:t>
            </w:r>
            <w:r w:rsidRPr="00950588">
              <w:rPr>
                <w:rFonts w:eastAsia="Times New Roman" w:cs="Arial"/>
                <w:szCs w:val="32"/>
              </w:rPr>
              <w:t xml:space="preserve"> Directed by: </w:t>
            </w:r>
            <w:r w:rsidRPr="00950588">
              <w:rPr>
                <w:rFonts w:eastAsia="Times New Roman" w:cs="Arial"/>
                <w:noProof/>
                <w:szCs w:val="32"/>
              </w:rPr>
              <w:t>Rowland V. Lee</w:t>
            </w:r>
            <w:r w:rsidRPr="00950588">
              <w:rPr>
                <w:rFonts w:eastAsia="Times New Roman" w:cs="Arial"/>
                <w:szCs w:val="32"/>
              </w:rPr>
              <w:t xml:space="preserve">. Starring: </w:t>
            </w:r>
            <w:r w:rsidRPr="00950588">
              <w:rPr>
                <w:rFonts w:eastAsia="Times New Roman" w:cs="Arial"/>
                <w:noProof/>
                <w:szCs w:val="32"/>
              </w:rPr>
              <w:t>Charles Laughton, Randolph Scott.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0034</w:t>
            </w:r>
          </w:p>
        </w:tc>
        <w:tc>
          <w:tcPr>
            <w:tcW w:w="5814" w:type="dxa"/>
          </w:tcPr>
          <w:p w:rsidR="00950588" w:rsidRPr="00950588" w:rsidRDefault="00950588" w:rsidP="001A1FD9">
            <w:pPr>
              <w:pStyle w:val="Heading3"/>
            </w:pPr>
            <w:r w:rsidRPr="00950588">
              <w:rPr>
                <w:noProof/>
              </w:rPr>
              <w:t>*Captain Scarface (1953)</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desperate to leave South America books passage on a freighter, and learns that the captain has made plans to force a scientist to participate in a mission of destruction.</w:t>
            </w:r>
            <w:r w:rsidRPr="00950588">
              <w:rPr>
                <w:rFonts w:eastAsia="Times New Roman" w:cs="Arial"/>
                <w:szCs w:val="32"/>
              </w:rPr>
              <w:t xml:space="preserve"> Directed by: </w:t>
            </w:r>
            <w:r w:rsidRPr="00950588">
              <w:rPr>
                <w:rFonts w:eastAsia="Times New Roman" w:cs="Arial"/>
                <w:noProof/>
                <w:szCs w:val="32"/>
              </w:rPr>
              <w:t>Paul Guilfoyle</w:t>
            </w:r>
            <w:r w:rsidRPr="00950588">
              <w:rPr>
                <w:rFonts w:eastAsia="Times New Roman" w:cs="Arial"/>
                <w:szCs w:val="32"/>
              </w:rPr>
              <w:t xml:space="preserve">. Starring: </w:t>
            </w:r>
            <w:r w:rsidRPr="00950588">
              <w:rPr>
                <w:rFonts w:eastAsia="Times New Roman" w:cs="Arial"/>
                <w:noProof/>
                <w:szCs w:val="32"/>
              </w:rPr>
              <w:t>Barton MacLane, Virginia Grey.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0036</w:t>
            </w:r>
          </w:p>
        </w:tc>
        <w:tc>
          <w:tcPr>
            <w:tcW w:w="5814" w:type="dxa"/>
          </w:tcPr>
          <w:p w:rsidR="00950588" w:rsidRPr="00950588" w:rsidRDefault="00950588" w:rsidP="001A1FD9">
            <w:pPr>
              <w:pStyle w:val="Heading3"/>
            </w:pPr>
            <w:r w:rsidRPr="00950588">
              <w:rPr>
                <w:noProof/>
              </w:rPr>
              <w:t>*The Chinese Connection (1972)</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seeks vengence for the death of his teacher.</w:t>
            </w:r>
            <w:r w:rsidRPr="00950588">
              <w:rPr>
                <w:rFonts w:eastAsia="Times New Roman" w:cs="Arial"/>
                <w:szCs w:val="32"/>
              </w:rPr>
              <w:t xml:space="preserve"> Directed by: </w:t>
            </w:r>
            <w:r w:rsidRPr="00950588">
              <w:rPr>
                <w:rFonts w:eastAsia="Times New Roman" w:cs="Arial"/>
                <w:noProof/>
                <w:szCs w:val="32"/>
              </w:rPr>
              <w:t>Wei Lo</w:t>
            </w:r>
            <w:r w:rsidRPr="00950588">
              <w:rPr>
                <w:rFonts w:eastAsia="Times New Roman" w:cs="Arial"/>
                <w:szCs w:val="32"/>
              </w:rPr>
              <w:t xml:space="preserve">. Starring: </w:t>
            </w:r>
            <w:r w:rsidRPr="00950588">
              <w:rPr>
                <w:rFonts w:eastAsia="Times New Roman" w:cs="Arial"/>
                <w:noProof/>
                <w:szCs w:val="32"/>
              </w:rPr>
              <w:t>Bruce Lee, Nora Miao.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0037</w:t>
            </w:r>
          </w:p>
        </w:tc>
        <w:tc>
          <w:tcPr>
            <w:tcW w:w="5814" w:type="dxa"/>
          </w:tcPr>
          <w:p w:rsidR="00950588" w:rsidRPr="00950588" w:rsidRDefault="00950588" w:rsidP="001A1FD9">
            <w:pPr>
              <w:pStyle w:val="Heading3"/>
            </w:pPr>
            <w:r w:rsidRPr="00950588">
              <w:rPr>
                <w:noProof/>
              </w:rPr>
              <w:t>*Cold Sweat (1970)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brutal drug trader takes his violent revenge after his wife is captured by a drug boss.</w:t>
            </w:r>
            <w:r w:rsidRPr="00950588">
              <w:rPr>
                <w:rFonts w:eastAsia="Times New Roman" w:cs="Arial"/>
                <w:szCs w:val="32"/>
              </w:rPr>
              <w:t xml:space="preserve"> Directed by: </w:t>
            </w:r>
            <w:r w:rsidRPr="00950588">
              <w:rPr>
                <w:rFonts w:eastAsia="Times New Roman" w:cs="Arial"/>
                <w:noProof/>
                <w:szCs w:val="32"/>
              </w:rPr>
              <w:t>Terence Young</w:t>
            </w:r>
            <w:r w:rsidRPr="00950588">
              <w:rPr>
                <w:rFonts w:eastAsia="Times New Roman" w:cs="Arial"/>
                <w:szCs w:val="32"/>
              </w:rPr>
              <w:t xml:space="preserve">. Starring: </w:t>
            </w:r>
            <w:r w:rsidRPr="00950588">
              <w:rPr>
                <w:rFonts w:eastAsia="Times New Roman" w:cs="Arial"/>
                <w:noProof/>
                <w:szCs w:val="32"/>
              </w:rPr>
              <w:t>Charles Bronson, James Mason.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0039</w:t>
            </w:r>
          </w:p>
        </w:tc>
        <w:tc>
          <w:tcPr>
            <w:tcW w:w="5814" w:type="dxa"/>
          </w:tcPr>
          <w:p w:rsidR="00950588" w:rsidRPr="00950588" w:rsidRDefault="00950588" w:rsidP="001A1FD9">
            <w:pPr>
              <w:pStyle w:val="Heading3"/>
            </w:pPr>
            <w:r w:rsidRPr="00950588">
              <w:rPr>
                <w:noProof/>
              </w:rPr>
              <w:t>*Cry of the Innocent (1980)</w:t>
            </w:r>
          </w:p>
        </w:tc>
        <w:tc>
          <w:tcPr>
            <w:tcW w:w="2592" w:type="dxa"/>
          </w:tcPr>
          <w:p w:rsidR="00950588" w:rsidRPr="00950588" w:rsidRDefault="00950588" w:rsidP="001A1FD9">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Green Beret-veteran businessman investigates the plane crash in Ireland that killed his family.</w:t>
            </w:r>
            <w:r w:rsidRPr="00950588">
              <w:rPr>
                <w:rFonts w:eastAsia="Times New Roman" w:cs="Arial"/>
                <w:szCs w:val="32"/>
              </w:rPr>
              <w:t xml:space="preserve"> Directed by: </w:t>
            </w:r>
            <w:r w:rsidRPr="00950588">
              <w:rPr>
                <w:rFonts w:eastAsia="Times New Roman" w:cs="Arial"/>
                <w:noProof/>
                <w:szCs w:val="32"/>
              </w:rPr>
              <w:t>Michael O'Herlihy</w:t>
            </w:r>
            <w:r w:rsidRPr="00950588">
              <w:rPr>
                <w:rFonts w:eastAsia="Times New Roman" w:cs="Arial"/>
                <w:szCs w:val="32"/>
              </w:rPr>
              <w:t xml:space="preserve">. Starring: </w:t>
            </w:r>
            <w:r w:rsidRPr="00950588">
              <w:rPr>
                <w:rFonts w:eastAsia="Times New Roman" w:cs="Arial"/>
                <w:noProof/>
                <w:szCs w:val="32"/>
              </w:rPr>
              <w:t>Rod Taylor, Joanna Pettet.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0038</w:t>
            </w:r>
          </w:p>
        </w:tc>
        <w:tc>
          <w:tcPr>
            <w:tcW w:w="5814" w:type="dxa"/>
          </w:tcPr>
          <w:p w:rsidR="00950588" w:rsidRPr="00950588" w:rsidRDefault="00950588" w:rsidP="001A1FD9">
            <w:pPr>
              <w:pStyle w:val="Heading3"/>
            </w:pPr>
            <w:r w:rsidRPr="00950588">
              <w:rPr>
                <w:noProof/>
              </w:rPr>
              <w:t>*Cuba Crossing (1980)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Adventurer gets caught up in a plot to kill Fidel Castro.</w:t>
            </w:r>
            <w:r w:rsidRPr="00950588">
              <w:rPr>
                <w:rFonts w:eastAsia="Times New Roman" w:cs="Arial"/>
                <w:szCs w:val="32"/>
              </w:rPr>
              <w:t xml:space="preserve"> Directed by: </w:t>
            </w:r>
            <w:r w:rsidRPr="00950588">
              <w:rPr>
                <w:rFonts w:eastAsia="Times New Roman" w:cs="Arial"/>
                <w:noProof/>
                <w:szCs w:val="32"/>
              </w:rPr>
              <w:t>Chuck Workman</w:t>
            </w:r>
            <w:r w:rsidRPr="00950588">
              <w:rPr>
                <w:rFonts w:eastAsia="Times New Roman" w:cs="Arial"/>
                <w:szCs w:val="32"/>
              </w:rPr>
              <w:t xml:space="preserve">. Starring: </w:t>
            </w:r>
            <w:r w:rsidRPr="00950588">
              <w:rPr>
                <w:rFonts w:eastAsia="Times New Roman" w:cs="Arial"/>
                <w:noProof/>
                <w:szCs w:val="32"/>
              </w:rPr>
              <w:t>Stuart Whitman, Robert Vaughn.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0050</w:t>
            </w:r>
          </w:p>
        </w:tc>
        <w:tc>
          <w:tcPr>
            <w:tcW w:w="5814" w:type="dxa"/>
          </w:tcPr>
          <w:p w:rsidR="00950588" w:rsidRPr="00950588" w:rsidRDefault="00950588" w:rsidP="001A1FD9">
            <w:pPr>
              <w:pStyle w:val="Heading3"/>
            </w:pPr>
            <w:r w:rsidRPr="00950588">
              <w:rPr>
                <w:noProof/>
              </w:rPr>
              <w:t>*The Fourth Angel (2001)</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seeks justice when his wife and daughter are gunned down in a terrorist attack.</w:t>
            </w:r>
            <w:r w:rsidRPr="00950588">
              <w:rPr>
                <w:rFonts w:eastAsia="Times New Roman" w:cs="Arial"/>
                <w:szCs w:val="32"/>
              </w:rPr>
              <w:t xml:space="preserve"> Directed by: </w:t>
            </w:r>
            <w:r w:rsidRPr="00950588">
              <w:rPr>
                <w:rFonts w:eastAsia="Times New Roman" w:cs="Arial"/>
                <w:noProof/>
                <w:szCs w:val="32"/>
              </w:rPr>
              <w:t>John Irvin</w:t>
            </w:r>
            <w:r w:rsidRPr="00950588">
              <w:rPr>
                <w:rFonts w:eastAsia="Times New Roman" w:cs="Arial"/>
                <w:szCs w:val="32"/>
              </w:rPr>
              <w:t xml:space="preserve">. Starring: </w:t>
            </w:r>
            <w:r w:rsidRPr="00950588">
              <w:rPr>
                <w:rFonts w:eastAsia="Times New Roman" w:cs="Arial"/>
                <w:noProof/>
                <w:szCs w:val="32"/>
              </w:rPr>
              <w:t>Jeremy Irons, Forest Whitaker.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0054</w:t>
            </w:r>
          </w:p>
        </w:tc>
        <w:tc>
          <w:tcPr>
            <w:tcW w:w="5814" w:type="dxa"/>
          </w:tcPr>
          <w:p w:rsidR="00950588" w:rsidRPr="00950588" w:rsidRDefault="00950588" w:rsidP="001A1FD9">
            <w:pPr>
              <w:pStyle w:val="Heading3"/>
            </w:pPr>
            <w:r w:rsidRPr="00950588">
              <w:rPr>
                <w:noProof/>
              </w:rPr>
              <w:t>*The Giant of Marathon (1959)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Greek soldier leads the fight against an invading Persian army.</w:t>
            </w:r>
            <w:r w:rsidRPr="00950588">
              <w:rPr>
                <w:rFonts w:eastAsia="Times New Roman" w:cs="Arial"/>
                <w:szCs w:val="32"/>
              </w:rPr>
              <w:t xml:space="preserve"> Directed by: </w:t>
            </w:r>
            <w:r w:rsidRPr="00950588">
              <w:rPr>
                <w:rFonts w:eastAsia="Times New Roman" w:cs="Arial"/>
                <w:noProof/>
                <w:szCs w:val="32"/>
              </w:rPr>
              <w:t>Jacques Tourneur</w:t>
            </w:r>
            <w:r w:rsidRPr="00950588">
              <w:rPr>
                <w:rFonts w:eastAsia="Times New Roman" w:cs="Arial"/>
                <w:szCs w:val="32"/>
              </w:rPr>
              <w:t xml:space="preserve">. Starring: </w:t>
            </w:r>
            <w:r w:rsidRPr="00950588">
              <w:rPr>
                <w:rFonts w:eastAsia="Times New Roman" w:cs="Arial"/>
                <w:noProof/>
                <w:szCs w:val="32"/>
              </w:rPr>
              <w:t>Steve Reeves, Mylène Demongeot.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0147</w:t>
            </w:r>
          </w:p>
        </w:tc>
        <w:tc>
          <w:tcPr>
            <w:tcW w:w="5814" w:type="dxa"/>
          </w:tcPr>
          <w:p w:rsidR="00950588" w:rsidRPr="00950588" w:rsidRDefault="00950588" w:rsidP="001A1FD9">
            <w:pPr>
              <w:pStyle w:val="Heading3"/>
            </w:pPr>
            <w:r w:rsidRPr="00950588">
              <w:rPr>
                <w:noProof/>
              </w:rPr>
              <w:t>The Green Hornet (2011)</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Following the death of his father, Britt Reid, heir to his father's large company, teams up with his late dad's assistant Kato to become a masked crime fighting team.</w:t>
            </w:r>
            <w:r w:rsidRPr="00950588">
              <w:rPr>
                <w:rFonts w:eastAsia="Times New Roman" w:cs="Arial"/>
                <w:szCs w:val="32"/>
              </w:rPr>
              <w:t xml:space="preserve"> Directed by: </w:t>
            </w:r>
            <w:r w:rsidRPr="00950588">
              <w:rPr>
                <w:rFonts w:eastAsia="Times New Roman" w:cs="Arial"/>
                <w:noProof/>
                <w:szCs w:val="32"/>
              </w:rPr>
              <w:t>Michel Gondry</w:t>
            </w:r>
            <w:r w:rsidRPr="00950588">
              <w:rPr>
                <w:rFonts w:eastAsia="Times New Roman" w:cs="Arial"/>
                <w:szCs w:val="32"/>
              </w:rPr>
              <w:t xml:space="preserve">. Starring: </w:t>
            </w:r>
            <w:r w:rsidRPr="00950588">
              <w:rPr>
                <w:rFonts w:eastAsia="Times New Roman" w:cs="Arial"/>
                <w:noProof/>
                <w:szCs w:val="32"/>
              </w:rPr>
              <w:t>Seth Rogen, Jay Chou.</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0121</w:t>
            </w:r>
          </w:p>
        </w:tc>
        <w:tc>
          <w:tcPr>
            <w:tcW w:w="5814" w:type="dxa"/>
          </w:tcPr>
          <w:p w:rsidR="00950588" w:rsidRPr="00950588" w:rsidRDefault="00950588" w:rsidP="001A1FD9">
            <w:pPr>
              <w:pStyle w:val="Heading3"/>
            </w:pPr>
            <w:r w:rsidRPr="00950588">
              <w:rPr>
                <w:noProof/>
              </w:rPr>
              <w:t>Green Zone (2010)</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Discovering covert and faulty intelligence causes a U.S. Army officer to go rogue as he hunts for Weapons of Mass Destruction in an unstable region.</w:t>
            </w:r>
            <w:r w:rsidRPr="00950588">
              <w:rPr>
                <w:rFonts w:eastAsia="Times New Roman" w:cs="Arial"/>
                <w:szCs w:val="32"/>
              </w:rPr>
              <w:t xml:space="preserve"> Directed by: </w:t>
            </w:r>
            <w:r w:rsidRPr="00950588">
              <w:rPr>
                <w:rFonts w:eastAsia="Times New Roman" w:cs="Arial"/>
                <w:noProof/>
                <w:szCs w:val="32"/>
              </w:rPr>
              <w:t>Paul Greengrass</w:t>
            </w:r>
            <w:r w:rsidRPr="00950588">
              <w:rPr>
                <w:rFonts w:eastAsia="Times New Roman" w:cs="Arial"/>
                <w:szCs w:val="32"/>
              </w:rPr>
              <w:t xml:space="preserve">. Starring: </w:t>
            </w:r>
            <w:r w:rsidRPr="00950588">
              <w:rPr>
                <w:rFonts w:eastAsia="Times New Roman" w:cs="Arial"/>
                <w:noProof/>
                <w:szCs w:val="32"/>
              </w:rPr>
              <w:t>Matt Damon, Jason Isaacs.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0092</w:t>
            </w:r>
          </w:p>
        </w:tc>
        <w:tc>
          <w:tcPr>
            <w:tcW w:w="5814" w:type="dxa"/>
          </w:tcPr>
          <w:p w:rsidR="00950588" w:rsidRPr="00950588" w:rsidRDefault="00950588" w:rsidP="001A1FD9">
            <w:pPr>
              <w:pStyle w:val="Heading3"/>
            </w:pPr>
            <w:r w:rsidRPr="00950588">
              <w:rPr>
                <w:noProof/>
              </w:rPr>
              <w:t>*Hercules Unchained (1959)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While negotiating peace between two brothers contesting the throne of Thebes, an amnesiac Hercules is seduced by the evil Queen Omphale.</w:t>
            </w:r>
            <w:r w:rsidRPr="00950588">
              <w:rPr>
                <w:rFonts w:eastAsia="Times New Roman" w:cs="Arial"/>
                <w:szCs w:val="32"/>
              </w:rPr>
              <w:t xml:space="preserve"> Directed by: </w:t>
            </w:r>
            <w:r w:rsidRPr="00950588">
              <w:rPr>
                <w:rFonts w:eastAsia="Times New Roman" w:cs="Arial"/>
                <w:noProof/>
                <w:szCs w:val="32"/>
              </w:rPr>
              <w:t>Pietro Francisci</w:t>
            </w:r>
            <w:r w:rsidRPr="00950588">
              <w:rPr>
                <w:rFonts w:eastAsia="Times New Roman" w:cs="Arial"/>
                <w:szCs w:val="32"/>
              </w:rPr>
              <w:t xml:space="preserve">. Starring: </w:t>
            </w:r>
            <w:r w:rsidRPr="00950588">
              <w:rPr>
                <w:rFonts w:eastAsia="Times New Roman" w:cs="Arial"/>
                <w:noProof/>
                <w:szCs w:val="32"/>
              </w:rPr>
              <w:t>Steve Reeves, Sylva Koscina.</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0126</w:t>
            </w:r>
          </w:p>
        </w:tc>
        <w:tc>
          <w:tcPr>
            <w:tcW w:w="5814" w:type="dxa"/>
          </w:tcPr>
          <w:p w:rsidR="00950588" w:rsidRPr="00950588" w:rsidRDefault="00950588" w:rsidP="001A1FD9">
            <w:pPr>
              <w:pStyle w:val="Heading3"/>
            </w:pPr>
            <w:r w:rsidRPr="00950588">
              <w:rPr>
                <w:noProof/>
              </w:rPr>
              <w:t>The Mummy: Tomb of the Dragon Emperor (2008)</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the Far East, Alex O'Connell, the son of famed mummy fighters Rick and Evy O'Connell, unearths the mummy of the first Emperor of Qin -- a shape-shifting entity cursed by a witch centuries ago.</w:t>
            </w:r>
            <w:r w:rsidRPr="00950588">
              <w:rPr>
                <w:rFonts w:eastAsia="Times New Roman" w:cs="Arial"/>
                <w:szCs w:val="32"/>
              </w:rPr>
              <w:t xml:space="preserve"> Directed by: </w:t>
            </w:r>
            <w:r w:rsidRPr="00950588">
              <w:rPr>
                <w:rFonts w:eastAsia="Times New Roman" w:cs="Arial"/>
                <w:noProof/>
                <w:szCs w:val="32"/>
              </w:rPr>
              <w:t>Rob Cohen</w:t>
            </w:r>
            <w:r w:rsidRPr="00950588">
              <w:rPr>
                <w:rFonts w:eastAsia="Times New Roman" w:cs="Arial"/>
                <w:szCs w:val="32"/>
              </w:rPr>
              <w:t xml:space="preserve">. Starring: </w:t>
            </w:r>
            <w:r w:rsidRPr="00950588">
              <w:rPr>
                <w:rFonts w:eastAsia="Times New Roman" w:cs="Arial"/>
                <w:noProof/>
                <w:szCs w:val="32"/>
              </w:rPr>
              <w:t>Brendan Fraser, Jet Li.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0099</w:t>
            </w:r>
          </w:p>
        </w:tc>
        <w:tc>
          <w:tcPr>
            <w:tcW w:w="5814" w:type="dxa"/>
          </w:tcPr>
          <w:p w:rsidR="00950588" w:rsidRPr="00950588" w:rsidRDefault="00950588" w:rsidP="001A1FD9">
            <w:pPr>
              <w:pStyle w:val="Heading3"/>
            </w:pPr>
            <w:r w:rsidRPr="00950588">
              <w:rPr>
                <w:noProof/>
              </w:rPr>
              <w:t>*Mutiny (1952)</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Early in the War of 1812, Captain James Marshall is commissioned to run the British blockade and fetch an unofficial war loan from France.</w:t>
            </w:r>
            <w:r w:rsidRPr="00950588">
              <w:rPr>
                <w:rFonts w:eastAsia="Times New Roman" w:cs="Arial"/>
                <w:szCs w:val="32"/>
              </w:rPr>
              <w:t xml:space="preserve"> Directed by: </w:t>
            </w:r>
            <w:r w:rsidRPr="00950588">
              <w:rPr>
                <w:rFonts w:eastAsia="Times New Roman" w:cs="Arial"/>
                <w:noProof/>
                <w:szCs w:val="32"/>
              </w:rPr>
              <w:t>Edward Dmytryk</w:t>
            </w:r>
            <w:r w:rsidRPr="00950588">
              <w:rPr>
                <w:rFonts w:eastAsia="Times New Roman" w:cs="Arial"/>
                <w:szCs w:val="32"/>
              </w:rPr>
              <w:t xml:space="preserve">. Starring: </w:t>
            </w:r>
            <w:r w:rsidRPr="00950588">
              <w:rPr>
                <w:rFonts w:eastAsia="Times New Roman" w:cs="Arial"/>
                <w:noProof/>
                <w:szCs w:val="32"/>
              </w:rPr>
              <w:t>Mark Stevens, Angela Lansbury.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0128</w:t>
            </w:r>
          </w:p>
        </w:tc>
        <w:tc>
          <w:tcPr>
            <w:tcW w:w="5814" w:type="dxa"/>
          </w:tcPr>
          <w:p w:rsidR="00950588" w:rsidRPr="00950588" w:rsidRDefault="00950588" w:rsidP="001A1FD9">
            <w:pPr>
              <w:pStyle w:val="Heading3"/>
            </w:pPr>
            <w:r w:rsidRPr="00950588">
              <w:rPr>
                <w:noProof/>
              </w:rPr>
              <w:t>Prince of Persia: the Sands of Time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fugitive prince and princess must stop a villain who unknowingly threatens to destroy the world with a special dagger that enables the magic sand inside to reverse time.</w:t>
            </w:r>
            <w:r w:rsidRPr="00950588">
              <w:rPr>
                <w:rFonts w:eastAsia="Times New Roman" w:cs="Arial"/>
                <w:szCs w:val="32"/>
              </w:rPr>
              <w:t xml:space="preserve"> Directed by: </w:t>
            </w:r>
            <w:r w:rsidRPr="00950588">
              <w:rPr>
                <w:rFonts w:eastAsia="Times New Roman" w:cs="Arial"/>
                <w:noProof/>
                <w:szCs w:val="32"/>
              </w:rPr>
              <w:t>Mike Newell</w:t>
            </w:r>
            <w:r w:rsidRPr="00950588">
              <w:rPr>
                <w:rFonts w:eastAsia="Times New Roman" w:cs="Arial"/>
                <w:szCs w:val="32"/>
              </w:rPr>
              <w:t xml:space="preserve">. Starring: </w:t>
            </w:r>
            <w:r w:rsidRPr="00950588">
              <w:rPr>
                <w:rFonts w:eastAsia="Times New Roman" w:cs="Arial"/>
                <w:noProof/>
                <w:szCs w:val="32"/>
              </w:rPr>
              <w:t>Jake Gyllenhaal, Gemma Arterton.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0131</w:t>
            </w:r>
          </w:p>
        </w:tc>
        <w:tc>
          <w:tcPr>
            <w:tcW w:w="5814" w:type="dxa"/>
          </w:tcPr>
          <w:p w:rsidR="00950588" w:rsidRPr="00950588" w:rsidRDefault="00950588" w:rsidP="001A1FD9">
            <w:pPr>
              <w:pStyle w:val="Heading3"/>
            </w:pPr>
            <w:r w:rsidRPr="00950588">
              <w:rPr>
                <w:noProof/>
              </w:rPr>
              <w:t>Robin Hood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13th century England, Robin and his band of marauders confront corruption in a local village and lead an uprising against the crown that will forever alter the balance of world power.</w:t>
            </w:r>
            <w:r w:rsidRPr="00950588">
              <w:rPr>
                <w:rFonts w:eastAsia="Times New Roman" w:cs="Arial"/>
                <w:szCs w:val="32"/>
              </w:rPr>
              <w:t xml:space="preserve"> Directed by: </w:t>
            </w:r>
            <w:r w:rsidRPr="00950588">
              <w:rPr>
                <w:rFonts w:eastAsia="Times New Roman" w:cs="Arial"/>
                <w:noProof/>
                <w:szCs w:val="32"/>
              </w:rPr>
              <w:t>Ridley Scott</w:t>
            </w:r>
            <w:r w:rsidRPr="00950588">
              <w:rPr>
                <w:rFonts w:eastAsia="Times New Roman" w:cs="Arial"/>
                <w:szCs w:val="32"/>
              </w:rPr>
              <w:t xml:space="preserve">. Starring: </w:t>
            </w:r>
            <w:r w:rsidRPr="00950588">
              <w:rPr>
                <w:rFonts w:eastAsia="Times New Roman" w:cs="Arial"/>
                <w:noProof/>
                <w:szCs w:val="32"/>
              </w:rPr>
              <w:t>Russell Crowe, Cate Blanchett.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0132</w:t>
            </w:r>
          </w:p>
        </w:tc>
        <w:tc>
          <w:tcPr>
            <w:tcW w:w="5814" w:type="dxa"/>
          </w:tcPr>
          <w:p w:rsidR="00950588" w:rsidRPr="00950588" w:rsidRDefault="00950588" w:rsidP="001A1FD9">
            <w:pPr>
              <w:pStyle w:val="Heading3"/>
            </w:pPr>
            <w:r w:rsidRPr="00950588">
              <w:rPr>
                <w:noProof/>
              </w:rPr>
              <w:t>Salt (2010)</w:t>
            </w:r>
          </w:p>
        </w:tc>
        <w:tc>
          <w:tcPr>
            <w:tcW w:w="2592" w:type="dxa"/>
          </w:tcPr>
          <w:p w:rsidR="00950588" w:rsidRPr="00950588" w:rsidRDefault="00950588" w:rsidP="001A1FD9">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CIA agent goes on the run after a defector accuses her of being a Russian spy.</w:t>
            </w:r>
            <w:r w:rsidRPr="00950588">
              <w:rPr>
                <w:rFonts w:eastAsia="Times New Roman" w:cs="Arial"/>
                <w:szCs w:val="32"/>
              </w:rPr>
              <w:t xml:space="preserve"> Directed by: </w:t>
            </w:r>
            <w:r w:rsidRPr="00950588">
              <w:rPr>
                <w:rFonts w:eastAsia="Times New Roman" w:cs="Arial"/>
                <w:noProof/>
                <w:szCs w:val="32"/>
              </w:rPr>
              <w:t>Phillip Noyce</w:t>
            </w:r>
            <w:r w:rsidRPr="00950588">
              <w:rPr>
                <w:rFonts w:eastAsia="Times New Roman" w:cs="Arial"/>
                <w:szCs w:val="32"/>
              </w:rPr>
              <w:t xml:space="preserve">. Starring: </w:t>
            </w:r>
            <w:r w:rsidRPr="00950588">
              <w:rPr>
                <w:rFonts w:eastAsia="Times New Roman" w:cs="Arial"/>
                <w:noProof/>
                <w:szCs w:val="32"/>
              </w:rPr>
              <w:t>Angelina Jolie, Liev Schreiber.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0136</w:t>
            </w:r>
          </w:p>
        </w:tc>
        <w:tc>
          <w:tcPr>
            <w:tcW w:w="5814" w:type="dxa"/>
          </w:tcPr>
          <w:p w:rsidR="00950588" w:rsidRPr="00950588" w:rsidRDefault="00950588" w:rsidP="001A1FD9">
            <w:pPr>
              <w:pStyle w:val="Heading3"/>
            </w:pPr>
            <w:r w:rsidRPr="00950588">
              <w:rPr>
                <w:noProof/>
              </w:rPr>
              <w:t>The Sorcerer's Apprentice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Master sorcerer Balthazar Blake recruits a seemingly everyday guy in his mission to defend New York City from his arch-nemesis, Maxim Horvath.</w:t>
            </w:r>
            <w:r w:rsidRPr="00950588">
              <w:rPr>
                <w:rFonts w:eastAsia="Times New Roman" w:cs="Arial"/>
                <w:szCs w:val="32"/>
              </w:rPr>
              <w:t xml:space="preserve"> Directed by: </w:t>
            </w:r>
            <w:r w:rsidRPr="00950588">
              <w:rPr>
                <w:rFonts w:eastAsia="Times New Roman" w:cs="Arial"/>
                <w:noProof/>
                <w:szCs w:val="32"/>
              </w:rPr>
              <w:t>Jon Turteltaub</w:t>
            </w:r>
            <w:r w:rsidRPr="00950588">
              <w:rPr>
                <w:rFonts w:eastAsia="Times New Roman" w:cs="Arial"/>
                <w:szCs w:val="32"/>
              </w:rPr>
              <w:t xml:space="preserve">. Starring: </w:t>
            </w:r>
            <w:r w:rsidRPr="00950588">
              <w:rPr>
                <w:rFonts w:eastAsia="Times New Roman" w:cs="Arial"/>
                <w:noProof/>
                <w:szCs w:val="32"/>
              </w:rPr>
              <w:t>Nicolas Cage, Jay Baruchel.</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0149</w:t>
            </w:r>
          </w:p>
        </w:tc>
        <w:tc>
          <w:tcPr>
            <w:tcW w:w="5814" w:type="dxa"/>
          </w:tcPr>
          <w:p w:rsidR="00950588" w:rsidRPr="00950588" w:rsidRDefault="00950588" w:rsidP="001A1FD9">
            <w:pPr>
              <w:pStyle w:val="Heading3"/>
            </w:pPr>
            <w:r w:rsidRPr="00950588">
              <w:rPr>
                <w:noProof/>
              </w:rPr>
              <w:t>Sunshine (2007)</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team of astronauts are sent to re-ignite the dying sun 50 years into the future.</w:t>
            </w:r>
            <w:r w:rsidRPr="00950588">
              <w:rPr>
                <w:rFonts w:eastAsia="Times New Roman" w:cs="Arial"/>
                <w:szCs w:val="32"/>
              </w:rPr>
              <w:t xml:space="preserve"> Directed by: </w:t>
            </w:r>
            <w:r w:rsidRPr="00950588">
              <w:rPr>
                <w:rFonts w:eastAsia="Times New Roman" w:cs="Arial"/>
                <w:noProof/>
                <w:szCs w:val="32"/>
              </w:rPr>
              <w:t>Danny Boyle</w:t>
            </w:r>
            <w:r w:rsidRPr="00950588">
              <w:rPr>
                <w:rFonts w:eastAsia="Times New Roman" w:cs="Arial"/>
                <w:szCs w:val="32"/>
              </w:rPr>
              <w:t xml:space="preserve">. Starring: </w:t>
            </w:r>
            <w:r w:rsidRPr="00950588">
              <w:rPr>
                <w:rFonts w:eastAsia="Times New Roman" w:cs="Arial"/>
                <w:noProof/>
                <w:szCs w:val="32"/>
              </w:rPr>
              <w:t>Cillian Murphy, Rose Byrne.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0137</w:t>
            </w:r>
          </w:p>
        </w:tc>
        <w:tc>
          <w:tcPr>
            <w:tcW w:w="5814" w:type="dxa"/>
          </w:tcPr>
          <w:p w:rsidR="00950588" w:rsidRPr="00950588" w:rsidRDefault="00950588" w:rsidP="001A1FD9">
            <w:pPr>
              <w:pStyle w:val="Heading3"/>
            </w:pPr>
            <w:r w:rsidRPr="00950588">
              <w:rPr>
                <w:noProof/>
              </w:rPr>
              <w:t>The Taking of Pelham 1 2 3 (2009)</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Armed men hijack a New York City subway train, holding the passengers hostage in return for a ransom, and turning an ordinary day's work for dispatcher Walter Garber into a face-off with the mastermind behind the crime.</w:t>
            </w:r>
            <w:r w:rsidRPr="00950588">
              <w:rPr>
                <w:rFonts w:eastAsia="Times New Roman" w:cs="Arial"/>
                <w:szCs w:val="32"/>
              </w:rPr>
              <w:t xml:space="preserve"> Directed by: </w:t>
            </w:r>
            <w:r w:rsidRPr="00950588">
              <w:rPr>
                <w:rFonts w:eastAsia="Times New Roman" w:cs="Arial"/>
                <w:noProof/>
                <w:szCs w:val="32"/>
              </w:rPr>
              <w:t>Tony Scott</w:t>
            </w:r>
            <w:r w:rsidRPr="00950588">
              <w:rPr>
                <w:rFonts w:eastAsia="Times New Roman" w:cs="Arial"/>
                <w:szCs w:val="32"/>
              </w:rPr>
              <w:t xml:space="preserve">. Starring: </w:t>
            </w:r>
            <w:r w:rsidRPr="00950588">
              <w:rPr>
                <w:rFonts w:eastAsia="Times New Roman" w:cs="Arial"/>
                <w:noProof/>
                <w:szCs w:val="32"/>
              </w:rPr>
              <w:t>Denzel Washington, John Travolta.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0082</w:t>
            </w:r>
          </w:p>
        </w:tc>
        <w:tc>
          <w:tcPr>
            <w:tcW w:w="5814" w:type="dxa"/>
          </w:tcPr>
          <w:p w:rsidR="00950588" w:rsidRPr="00950588" w:rsidRDefault="00950588" w:rsidP="001A1FD9">
            <w:pPr>
              <w:pStyle w:val="Heading3"/>
            </w:pPr>
            <w:r w:rsidRPr="00950588">
              <w:rPr>
                <w:noProof/>
              </w:rPr>
              <w:t>*Tunnel (2002)</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ex-SAS agent and a thief battle for their lives as air runs out in a maze of abandoned mine tunnels while they're searching for $200 million in stolen diamonds.</w:t>
            </w:r>
            <w:r w:rsidRPr="00950588">
              <w:rPr>
                <w:rFonts w:eastAsia="Times New Roman" w:cs="Arial"/>
                <w:szCs w:val="32"/>
              </w:rPr>
              <w:t xml:space="preserve"> Directed by: </w:t>
            </w:r>
            <w:r w:rsidRPr="00950588">
              <w:rPr>
                <w:rFonts w:eastAsia="Times New Roman" w:cs="Arial"/>
                <w:noProof/>
                <w:szCs w:val="32"/>
              </w:rPr>
              <w:t>Daniel Baldwin</w:t>
            </w:r>
            <w:r w:rsidRPr="00950588">
              <w:rPr>
                <w:rFonts w:eastAsia="Times New Roman" w:cs="Arial"/>
                <w:szCs w:val="32"/>
              </w:rPr>
              <w:t xml:space="preserve">. Starring: </w:t>
            </w:r>
            <w:r w:rsidRPr="00950588">
              <w:rPr>
                <w:rFonts w:eastAsia="Times New Roman" w:cs="Arial"/>
                <w:noProof/>
                <w:szCs w:val="32"/>
              </w:rPr>
              <w:t>Kim Coates, Daniel Baldwin.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7" w:name="_Toc384281367"/>
            <w:r w:rsidRPr="00950588">
              <w:rPr>
                <w:rFonts w:eastAsia="Times New Roman" w:cs="Arial"/>
                <w:b/>
                <w:bCs/>
                <w:iCs/>
                <w:noProof/>
                <w:sz w:val="40"/>
                <w:szCs w:val="28"/>
              </w:rPr>
              <w:t>Children’s/Family</w:t>
            </w:r>
            <w:bookmarkEnd w:id="7"/>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0009</w:t>
            </w:r>
          </w:p>
        </w:tc>
        <w:tc>
          <w:tcPr>
            <w:tcW w:w="5814" w:type="dxa"/>
          </w:tcPr>
          <w:p w:rsidR="00950588" w:rsidRPr="00950588" w:rsidRDefault="00950588" w:rsidP="001A1FD9">
            <w:pPr>
              <w:pStyle w:val="Heading3"/>
            </w:pPr>
            <w:r w:rsidRPr="00950588">
              <w:rPr>
                <w:noProof/>
              </w:rPr>
              <w:t>*Aladdin and His Magic Lamp (1966)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finds a magic latern containing a genie that grants him three wishes.</w:t>
            </w:r>
            <w:r w:rsidRPr="00950588">
              <w:rPr>
                <w:rFonts w:eastAsia="Times New Roman" w:cs="Arial"/>
                <w:szCs w:val="32"/>
              </w:rPr>
              <w:t xml:space="preserve"> Directed by: </w:t>
            </w:r>
            <w:r w:rsidRPr="00950588">
              <w:rPr>
                <w:rFonts w:eastAsia="Times New Roman" w:cs="Arial"/>
                <w:noProof/>
                <w:szCs w:val="32"/>
              </w:rPr>
              <w:t>Boris Rytsarev</w:t>
            </w:r>
            <w:r w:rsidRPr="00950588">
              <w:rPr>
                <w:rFonts w:eastAsia="Times New Roman" w:cs="Arial"/>
                <w:szCs w:val="32"/>
              </w:rPr>
              <w:t xml:space="preserve">. Starring: </w:t>
            </w:r>
            <w:r w:rsidRPr="00950588">
              <w:rPr>
                <w:rFonts w:eastAsia="Times New Roman" w:cs="Arial"/>
                <w:noProof/>
                <w:szCs w:val="32"/>
              </w:rPr>
              <w:t>Boris Bystrov, Dodo Chogovadze.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0112</w:t>
            </w:r>
          </w:p>
        </w:tc>
        <w:tc>
          <w:tcPr>
            <w:tcW w:w="5814" w:type="dxa"/>
          </w:tcPr>
          <w:p w:rsidR="00950588" w:rsidRPr="00950588" w:rsidRDefault="00950588" w:rsidP="001A1FD9">
            <w:pPr>
              <w:pStyle w:val="Heading3"/>
            </w:pPr>
            <w:r w:rsidRPr="00950588">
              <w:rPr>
                <w:noProof/>
              </w:rPr>
              <w:t>Alice In Wonderland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19-year-old Alice returns to the magical world from her childhood adventure, where she reunites with her old friends and learns of her true destiny: to end the Red Queen's reign of terror.</w:t>
            </w:r>
            <w:r w:rsidRPr="00950588">
              <w:rPr>
                <w:rFonts w:eastAsia="Times New Roman" w:cs="Arial"/>
                <w:szCs w:val="32"/>
              </w:rPr>
              <w:t xml:space="preserve"> Directed by: </w:t>
            </w:r>
            <w:r w:rsidRPr="00950588">
              <w:rPr>
                <w:rFonts w:eastAsia="Times New Roman" w:cs="Arial"/>
                <w:noProof/>
                <w:szCs w:val="32"/>
              </w:rPr>
              <w:t>Tim Burton</w:t>
            </w:r>
            <w:r w:rsidRPr="00950588">
              <w:rPr>
                <w:rFonts w:eastAsia="Times New Roman" w:cs="Arial"/>
                <w:szCs w:val="32"/>
              </w:rPr>
              <w:t xml:space="preserve">. Starring: </w:t>
            </w:r>
            <w:r w:rsidRPr="00950588">
              <w:rPr>
                <w:rFonts w:eastAsia="Times New Roman" w:cs="Arial"/>
                <w:noProof/>
                <w:szCs w:val="32"/>
              </w:rPr>
              <w:t>Mia Wasikowska, Johnny Depp.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0040</w:t>
            </w:r>
          </w:p>
        </w:tc>
        <w:tc>
          <w:tcPr>
            <w:tcW w:w="5814" w:type="dxa"/>
          </w:tcPr>
          <w:p w:rsidR="00950588" w:rsidRPr="00950588" w:rsidRDefault="00950588" w:rsidP="001A1FD9">
            <w:pPr>
              <w:pStyle w:val="Heading3"/>
            </w:pPr>
            <w:r w:rsidRPr="00950588">
              <w:rPr>
                <w:noProof/>
              </w:rPr>
              <w:t>*Daniel Boone (1964)</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Frontier hero Daniel Boone conducts surveys and expeditions around Boonesborough, running into both friendly and hostile Indians, just before and during the Revolutionary War.</w:t>
            </w:r>
            <w:r w:rsidRPr="00950588">
              <w:rPr>
                <w:rFonts w:eastAsia="Times New Roman" w:cs="Arial"/>
                <w:szCs w:val="32"/>
              </w:rPr>
              <w:t xml:space="preserve"> Directed by: </w:t>
            </w:r>
            <w:r w:rsidRPr="00950588">
              <w:rPr>
                <w:rFonts w:eastAsia="Times New Roman" w:cs="Arial"/>
                <w:noProof/>
                <w:szCs w:val="32"/>
              </w:rPr>
              <w:t>Nathan Juran, George Marshall</w:t>
            </w:r>
            <w:r w:rsidRPr="00950588">
              <w:rPr>
                <w:rFonts w:eastAsia="Times New Roman" w:cs="Arial"/>
                <w:szCs w:val="32"/>
              </w:rPr>
              <w:t xml:space="preserve">. Starring: </w:t>
            </w:r>
            <w:r w:rsidRPr="00950588">
              <w:rPr>
                <w:rFonts w:eastAsia="Times New Roman" w:cs="Arial"/>
                <w:noProof/>
                <w:szCs w:val="32"/>
              </w:rPr>
              <w:t>Fess Parker, Patricia Blair.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lastRenderedPageBreak/>
              <w:t xml:space="preserve">DVD </w:t>
            </w:r>
            <w:r w:rsidR="00950588" w:rsidRPr="00950588">
              <w:rPr>
                <w:noProof/>
              </w:rPr>
              <w:t>0118</w:t>
            </w:r>
          </w:p>
        </w:tc>
        <w:tc>
          <w:tcPr>
            <w:tcW w:w="5814" w:type="dxa"/>
          </w:tcPr>
          <w:p w:rsidR="00950588" w:rsidRPr="00950588" w:rsidRDefault="00950588" w:rsidP="001A1FD9">
            <w:pPr>
              <w:pStyle w:val="Heading3"/>
            </w:pPr>
            <w:r w:rsidRPr="00950588">
              <w:rPr>
                <w:noProof/>
              </w:rPr>
              <w:t>Dr. Seuss': How the Grinch Stole Christmas (2000)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Big budget remake of the classic cartoon about a grumpy hermit intent on stealing Christmas from the Whos of Whoville.</w:t>
            </w:r>
            <w:r w:rsidRPr="00950588">
              <w:rPr>
                <w:rFonts w:eastAsia="Times New Roman" w:cs="Arial"/>
                <w:szCs w:val="32"/>
              </w:rPr>
              <w:t xml:space="preserve"> Directed by: </w:t>
            </w:r>
            <w:r w:rsidRPr="00950588">
              <w:rPr>
                <w:rFonts w:eastAsia="Times New Roman" w:cs="Arial"/>
                <w:noProof/>
                <w:szCs w:val="32"/>
              </w:rPr>
              <w:t>Ron Howard</w:t>
            </w:r>
            <w:r w:rsidRPr="00950588">
              <w:rPr>
                <w:rFonts w:eastAsia="Times New Roman" w:cs="Arial"/>
                <w:szCs w:val="32"/>
              </w:rPr>
              <w:t xml:space="preserve">. Starring: </w:t>
            </w:r>
            <w:r w:rsidRPr="00950588">
              <w:rPr>
                <w:rFonts w:eastAsia="Times New Roman" w:cs="Arial"/>
                <w:noProof/>
                <w:szCs w:val="32"/>
              </w:rPr>
              <w:t>Jim Carrey, Taylor Momsen.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0088</w:t>
            </w:r>
          </w:p>
        </w:tc>
        <w:tc>
          <w:tcPr>
            <w:tcW w:w="5814" w:type="dxa"/>
          </w:tcPr>
          <w:p w:rsidR="00950588" w:rsidRPr="00950588" w:rsidRDefault="00950588" w:rsidP="001A1FD9">
            <w:pPr>
              <w:pStyle w:val="Heading3"/>
            </w:pPr>
            <w:r w:rsidRPr="00950588">
              <w:rPr>
                <w:noProof/>
              </w:rPr>
              <w:t>*Grizzly Falls (1999)</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 young boy is captured by a grizzly bear, he begins the most incredible journey of a lifetime, full of breathtaking excitement, harrowing danger and thrilling surprises.</w:t>
            </w:r>
            <w:r w:rsidRPr="00950588">
              <w:rPr>
                <w:rFonts w:eastAsia="Times New Roman" w:cs="Arial"/>
                <w:szCs w:val="32"/>
              </w:rPr>
              <w:t xml:space="preserve"> Directed by: </w:t>
            </w:r>
            <w:r w:rsidRPr="00950588">
              <w:rPr>
                <w:rFonts w:eastAsia="Times New Roman" w:cs="Arial"/>
                <w:noProof/>
                <w:szCs w:val="32"/>
              </w:rPr>
              <w:t>Stewart Raffill</w:t>
            </w:r>
            <w:r w:rsidRPr="00950588">
              <w:rPr>
                <w:rFonts w:eastAsia="Times New Roman" w:cs="Arial"/>
                <w:szCs w:val="32"/>
              </w:rPr>
              <w:t xml:space="preserve">. Starring: </w:t>
            </w:r>
            <w:r w:rsidRPr="00950588">
              <w:rPr>
                <w:rFonts w:eastAsia="Times New Roman" w:cs="Arial"/>
                <w:noProof/>
                <w:szCs w:val="32"/>
              </w:rPr>
              <w:t>Bryan Brown, Tom Jackson.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0089</w:t>
            </w:r>
          </w:p>
        </w:tc>
        <w:tc>
          <w:tcPr>
            <w:tcW w:w="5814" w:type="dxa"/>
          </w:tcPr>
          <w:p w:rsidR="00950588" w:rsidRPr="00950588" w:rsidRDefault="00950588" w:rsidP="001A1FD9">
            <w:pPr>
              <w:pStyle w:val="Heading3"/>
            </w:pPr>
            <w:r w:rsidRPr="00950588">
              <w:rPr>
                <w:noProof/>
              </w:rPr>
              <w:t>*Gulliver's Travels (1939)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film, Normal-sized Lemuel Gulliver washes up on the shore of Lilliput, where the citizens are no larger than Gulliver's thumb.</w:t>
            </w:r>
            <w:r w:rsidRPr="00950588">
              <w:rPr>
                <w:rFonts w:eastAsia="Times New Roman" w:cs="Arial"/>
                <w:szCs w:val="32"/>
              </w:rPr>
              <w:t xml:space="preserve"> Directed by: </w:t>
            </w:r>
            <w:r w:rsidRPr="00950588">
              <w:rPr>
                <w:rFonts w:eastAsia="Times New Roman" w:cs="Arial"/>
                <w:noProof/>
                <w:szCs w:val="32"/>
              </w:rPr>
              <w:t>Dave Fleischer</w:t>
            </w:r>
            <w:r w:rsidRPr="00950588">
              <w:rPr>
                <w:rFonts w:eastAsia="Times New Roman" w:cs="Arial"/>
                <w:szCs w:val="32"/>
              </w:rPr>
              <w:t xml:space="preserve">. Starring: </w:t>
            </w:r>
            <w:r w:rsidRPr="00950588">
              <w:rPr>
                <w:rFonts w:eastAsia="Times New Roman" w:cs="Arial"/>
                <w:noProof/>
                <w:szCs w:val="32"/>
              </w:rPr>
              <w:t>Jessica Dragonette and Lanny Ross.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0096</w:t>
            </w:r>
          </w:p>
        </w:tc>
        <w:tc>
          <w:tcPr>
            <w:tcW w:w="5814" w:type="dxa"/>
          </w:tcPr>
          <w:p w:rsidR="00950588" w:rsidRPr="00950588" w:rsidRDefault="00950588" w:rsidP="001A1FD9">
            <w:pPr>
              <w:pStyle w:val="Heading3"/>
            </w:pPr>
            <w:r w:rsidRPr="00950588">
              <w:rPr>
                <w:noProof/>
              </w:rPr>
              <w:t>*Jack and the Beanstalk (1952)</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Abbott &amp; Costello's version of the famous fairy tale, about a young boy who trades the family cow for magic beans.</w:t>
            </w:r>
            <w:r w:rsidRPr="00950588">
              <w:rPr>
                <w:rFonts w:eastAsia="Times New Roman" w:cs="Arial"/>
                <w:szCs w:val="32"/>
              </w:rPr>
              <w:t xml:space="preserve"> Directed by: </w:t>
            </w:r>
            <w:r w:rsidRPr="00950588">
              <w:rPr>
                <w:rFonts w:eastAsia="Times New Roman" w:cs="Arial"/>
                <w:noProof/>
                <w:szCs w:val="32"/>
              </w:rPr>
              <w:t>Jean Yarbrough</w:t>
            </w:r>
            <w:r w:rsidRPr="00950588">
              <w:rPr>
                <w:rFonts w:eastAsia="Times New Roman" w:cs="Arial"/>
                <w:szCs w:val="32"/>
              </w:rPr>
              <w:t xml:space="preserve">. Starring: </w:t>
            </w:r>
            <w:r w:rsidRPr="00950588">
              <w:rPr>
                <w:rFonts w:eastAsia="Times New Roman" w:cs="Arial"/>
                <w:noProof/>
                <w:szCs w:val="32"/>
              </w:rPr>
              <w:t>Bud Abbott, Lou Costello.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0111</w:t>
            </w:r>
          </w:p>
        </w:tc>
        <w:tc>
          <w:tcPr>
            <w:tcW w:w="5814" w:type="dxa"/>
          </w:tcPr>
          <w:p w:rsidR="00950588" w:rsidRPr="00950588" w:rsidRDefault="00950588" w:rsidP="001A1FD9">
            <w:pPr>
              <w:pStyle w:val="Heading3"/>
            </w:pPr>
            <w:r w:rsidRPr="00950588">
              <w:rPr>
                <w:noProof/>
              </w:rPr>
              <w:t>*Little Lord Fauntleroy (1936)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American boy turns out to be the long-lost heir of a British fortune. He is sent to live with the cold and unsentimental lord who oversees the trust.</w:t>
            </w:r>
            <w:r w:rsidRPr="00950588">
              <w:rPr>
                <w:rFonts w:eastAsia="Times New Roman" w:cs="Arial"/>
                <w:szCs w:val="32"/>
              </w:rPr>
              <w:t xml:space="preserve"> Directed by: </w:t>
            </w:r>
            <w:r w:rsidRPr="00950588">
              <w:rPr>
                <w:rFonts w:eastAsia="Times New Roman" w:cs="Arial"/>
                <w:noProof/>
                <w:szCs w:val="32"/>
              </w:rPr>
              <w:t>John Cromwell</w:t>
            </w:r>
            <w:r w:rsidRPr="00950588">
              <w:rPr>
                <w:rFonts w:eastAsia="Times New Roman" w:cs="Arial"/>
                <w:szCs w:val="32"/>
              </w:rPr>
              <w:t xml:space="preserve">. Starring: </w:t>
            </w:r>
            <w:r w:rsidRPr="00950588">
              <w:rPr>
                <w:rFonts w:eastAsia="Times New Roman" w:cs="Arial"/>
                <w:noProof/>
                <w:szCs w:val="32"/>
              </w:rPr>
              <w:t>Freddie Bartholomew, Dolores Costello.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0101</w:t>
            </w:r>
          </w:p>
        </w:tc>
        <w:tc>
          <w:tcPr>
            <w:tcW w:w="5814" w:type="dxa"/>
          </w:tcPr>
          <w:p w:rsidR="00950588" w:rsidRPr="00950588" w:rsidRDefault="00950588" w:rsidP="001A1FD9">
            <w:pPr>
              <w:pStyle w:val="Heading3"/>
            </w:pPr>
            <w:r w:rsidRPr="00950588">
              <w:rPr>
                <w:noProof/>
              </w:rPr>
              <w:t>*The Little Princess (1939)</w:t>
            </w:r>
          </w:p>
        </w:tc>
        <w:tc>
          <w:tcPr>
            <w:tcW w:w="2592" w:type="dxa"/>
          </w:tcPr>
          <w:p w:rsidR="00950588" w:rsidRPr="00950588" w:rsidRDefault="00950588" w:rsidP="001A1FD9">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little girl is left by her father in an exclusive seminary for girls, due to her father having to go to Africa with the army.</w:t>
            </w:r>
            <w:r w:rsidRPr="00950588">
              <w:rPr>
                <w:rFonts w:eastAsia="Times New Roman" w:cs="Arial"/>
                <w:szCs w:val="32"/>
              </w:rPr>
              <w:t xml:space="preserve"> Directed by: </w:t>
            </w:r>
            <w:r w:rsidRPr="00950588">
              <w:rPr>
                <w:rFonts w:eastAsia="Times New Roman" w:cs="Arial"/>
                <w:noProof/>
                <w:szCs w:val="32"/>
              </w:rPr>
              <w:t>Walter Lang</w:t>
            </w:r>
            <w:r w:rsidRPr="00950588">
              <w:rPr>
                <w:rFonts w:eastAsia="Times New Roman" w:cs="Arial"/>
                <w:szCs w:val="32"/>
              </w:rPr>
              <w:t xml:space="preserve">. Starring: </w:t>
            </w:r>
            <w:r w:rsidRPr="00950588">
              <w:rPr>
                <w:rFonts w:eastAsia="Times New Roman" w:cs="Arial"/>
                <w:noProof/>
                <w:szCs w:val="32"/>
              </w:rPr>
              <w:t>Shirley Temple, Richard Greene.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0059</w:t>
            </w:r>
          </w:p>
        </w:tc>
        <w:tc>
          <w:tcPr>
            <w:tcW w:w="5814" w:type="dxa"/>
          </w:tcPr>
          <w:p w:rsidR="00950588" w:rsidRPr="00950588" w:rsidRDefault="00950588" w:rsidP="001A1FD9">
            <w:pPr>
              <w:pStyle w:val="Heading3"/>
            </w:pPr>
            <w:r w:rsidRPr="00950588">
              <w:rPr>
                <w:noProof/>
              </w:rPr>
              <w:t>*Nancy Drew…Reporter (1939)</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Nancy Drew, reporter for the school newspaper, clears a girl of murder charges.</w:t>
            </w:r>
            <w:r w:rsidRPr="00950588">
              <w:rPr>
                <w:rFonts w:eastAsia="Times New Roman" w:cs="Arial"/>
                <w:szCs w:val="32"/>
              </w:rPr>
              <w:t xml:space="preserve"> Directed by: </w:t>
            </w:r>
            <w:r w:rsidRPr="00950588">
              <w:rPr>
                <w:rFonts w:eastAsia="Times New Roman" w:cs="Arial"/>
                <w:noProof/>
                <w:szCs w:val="32"/>
              </w:rPr>
              <w:t>William Clemens</w:t>
            </w:r>
            <w:r w:rsidRPr="00950588">
              <w:rPr>
                <w:rFonts w:eastAsia="Times New Roman" w:cs="Arial"/>
                <w:szCs w:val="32"/>
              </w:rPr>
              <w:t xml:space="preserve">. Starring: </w:t>
            </w:r>
            <w:r w:rsidRPr="00950588">
              <w:rPr>
                <w:rFonts w:eastAsia="Times New Roman" w:cs="Arial"/>
                <w:noProof/>
                <w:szCs w:val="32"/>
              </w:rPr>
              <w:t>Bonita Granville, John Litel.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0129</w:t>
            </w:r>
          </w:p>
        </w:tc>
        <w:tc>
          <w:tcPr>
            <w:tcW w:w="5814" w:type="dxa"/>
          </w:tcPr>
          <w:p w:rsidR="00950588" w:rsidRPr="00950588" w:rsidRDefault="00950588" w:rsidP="001A1FD9">
            <w:pPr>
              <w:pStyle w:val="Heading3"/>
            </w:pPr>
            <w:r w:rsidRPr="00950588">
              <w:rPr>
                <w:noProof/>
              </w:rPr>
              <w:t>The Princess and the Frog (2009)</w:t>
            </w:r>
          </w:p>
        </w:tc>
        <w:tc>
          <w:tcPr>
            <w:tcW w:w="2592" w:type="dxa"/>
          </w:tcPr>
          <w:p w:rsidR="00950588" w:rsidRPr="00950588" w:rsidRDefault="00950588" w:rsidP="001A1FD9">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animated Disney film is a fairy tale set in Jazz Age-era New Orleans and centered on a young woman named Tiana and her fateful kiss with a frog prince who desperately wants to be human again.</w:t>
            </w:r>
            <w:r w:rsidRPr="00950588">
              <w:rPr>
                <w:rFonts w:eastAsia="Times New Roman" w:cs="Arial"/>
                <w:szCs w:val="32"/>
              </w:rPr>
              <w:t xml:space="preserve"> Directed by: </w:t>
            </w:r>
            <w:r w:rsidRPr="00950588">
              <w:rPr>
                <w:rFonts w:eastAsia="Times New Roman" w:cs="Arial"/>
                <w:noProof/>
                <w:szCs w:val="32"/>
              </w:rPr>
              <w:t>Ron Clements, John Musker</w:t>
            </w:r>
            <w:r w:rsidRPr="00950588">
              <w:rPr>
                <w:rFonts w:eastAsia="Times New Roman" w:cs="Arial"/>
                <w:szCs w:val="32"/>
              </w:rPr>
              <w:t xml:space="preserve">. Starring: </w:t>
            </w:r>
            <w:r w:rsidRPr="00950588">
              <w:rPr>
                <w:rFonts w:eastAsia="Times New Roman" w:cs="Arial"/>
                <w:noProof/>
                <w:szCs w:val="32"/>
              </w:rPr>
              <w:t>Anika Noni Rose, Keith David and Oprah Winfrey.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0133</w:t>
            </w:r>
          </w:p>
        </w:tc>
        <w:tc>
          <w:tcPr>
            <w:tcW w:w="5814" w:type="dxa"/>
          </w:tcPr>
          <w:p w:rsidR="00950588" w:rsidRPr="00950588" w:rsidRDefault="00950588" w:rsidP="001A1FD9">
            <w:pPr>
              <w:pStyle w:val="Heading3"/>
            </w:pPr>
            <w:r w:rsidRPr="00950588">
              <w:rPr>
                <w:noProof/>
              </w:rPr>
              <w:t>Secretariat (2010)</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Penny Chenery Tweedy and colleagues guide her long-shot but precocious stallion to set, in 1973, the unbeaten record for winning the Triple Crown.</w:t>
            </w:r>
            <w:r w:rsidRPr="00950588">
              <w:rPr>
                <w:rFonts w:eastAsia="Times New Roman" w:cs="Arial"/>
                <w:szCs w:val="32"/>
              </w:rPr>
              <w:t xml:space="preserve"> Directed by: </w:t>
            </w:r>
            <w:r w:rsidRPr="00950588">
              <w:rPr>
                <w:rFonts w:eastAsia="Times New Roman" w:cs="Arial"/>
                <w:noProof/>
                <w:szCs w:val="32"/>
              </w:rPr>
              <w:t>Randall Wallace</w:t>
            </w:r>
            <w:r w:rsidRPr="00950588">
              <w:rPr>
                <w:rFonts w:eastAsia="Times New Roman" w:cs="Arial"/>
                <w:szCs w:val="32"/>
              </w:rPr>
              <w:t xml:space="preserve">. Starring: </w:t>
            </w:r>
            <w:r w:rsidRPr="00950588">
              <w:rPr>
                <w:rFonts w:eastAsia="Times New Roman" w:cs="Arial"/>
                <w:noProof/>
                <w:szCs w:val="32"/>
              </w:rPr>
              <w:t>Diane Lane, John Malkovich.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0142</w:t>
            </w:r>
          </w:p>
        </w:tc>
        <w:tc>
          <w:tcPr>
            <w:tcW w:w="5814" w:type="dxa"/>
          </w:tcPr>
          <w:p w:rsidR="00950588" w:rsidRPr="00950588" w:rsidRDefault="00950588" w:rsidP="001A1FD9">
            <w:pPr>
              <w:pStyle w:val="Heading3"/>
            </w:pPr>
            <w:r w:rsidRPr="00950588">
              <w:rPr>
                <w:noProof/>
              </w:rPr>
              <w:t>Up (2009)</w:t>
            </w:r>
          </w:p>
        </w:tc>
        <w:tc>
          <w:tcPr>
            <w:tcW w:w="2592" w:type="dxa"/>
          </w:tcPr>
          <w:p w:rsidR="00950588" w:rsidRPr="00950588" w:rsidRDefault="00950588" w:rsidP="001A1FD9">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Disney film, 78-year-old Carl ties thousands of balloons to his home and sets out to fulfill his lifelong dream to see the wilds of South America with Russell, an 8 year old stowaway.</w:t>
            </w:r>
            <w:r w:rsidRPr="00950588">
              <w:rPr>
                <w:rFonts w:eastAsia="Times New Roman" w:cs="Arial"/>
                <w:szCs w:val="32"/>
              </w:rPr>
              <w:t xml:space="preserve"> Directed by: </w:t>
            </w:r>
            <w:r w:rsidRPr="00950588">
              <w:rPr>
                <w:rFonts w:eastAsia="Times New Roman" w:cs="Arial"/>
                <w:noProof/>
                <w:szCs w:val="32"/>
              </w:rPr>
              <w:t>Pete Docter, Bob Peterson</w:t>
            </w:r>
            <w:r w:rsidRPr="00950588">
              <w:rPr>
                <w:rFonts w:eastAsia="Times New Roman" w:cs="Arial"/>
                <w:szCs w:val="32"/>
              </w:rPr>
              <w:t xml:space="preserve">. Starring: </w:t>
            </w:r>
            <w:r w:rsidRPr="00950588">
              <w:rPr>
                <w:rFonts w:eastAsia="Times New Roman" w:cs="Arial"/>
                <w:noProof/>
                <w:szCs w:val="32"/>
              </w:rPr>
              <w:t>Edward Asner, Jordan Nagai.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8" w:name="_Toc384281368"/>
            <w:r w:rsidRPr="00950588">
              <w:rPr>
                <w:rFonts w:eastAsia="Times New Roman" w:cs="Arial"/>
                <w:b/>
                <w:bCs/>
                <w:iCs/>
                <w:noProof/>
                <w:sz w:val="40"/>
                <w:szCs w:val="28"/>
              </w:rPr>
              <w:t>Comedy</w:t>
            </w:r>
            <w:bookmarkEnd w:id="8"/>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0120</w:t>
            </w:r>
          </w:p>
        </w:tc>
        <w:tc>
          <w:tcPr>
            <w:tcW w:w="5814" w:type="dxa"/>
          </w:tcPr>
          <w:p w:rsidR="00950588" w:rsidRPr="00950588" w:rsidRDefault="00950588" w:rsidP="001A1FD9">
            <w:pPr>
              <w:pStyle w:val="Heading3"/>
            </w:pPr>
            <w:r w:rsidRPr="00950588">
              <w:rPr>
                <w:noProof/>
              </w:rPr>
              <w:t>40 Year Old Virgin (2005)</w:t>
            </w:r>
          </w:p>
        </w:tc>
        <w:tc>
          <w:tcPr>
            <w:tcW w:w="2592" w:type="dxa"/>
          </w:tcPr>
          <w:p w:rsidR="00950588" w:rsidRPr="00950588" w:rsidRDefault="00950588" w:rsidP="001A1FD9">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Goaded by his buddies, a nerdy guy who's never "done the deed" only finds the pressure mounting when he meets a single mother.</w:t>
            </w:r>
            <w:r w:rsidRPr="00950588">
              <w:rPr>
                <w:rFonts w:eastAsia="Times New Roman" w:cs="Arial"/>
                <w:szCs w:val="32"/>
              </w:rPr>
              <w:t xml:space="preserve"> Directed by: </w:t>
            </w:r>
            <w:r w:rsidRPr="00950588">
              <w:rPr>
                <w:rFonts w:eastAsia="Times New Roman" w:cs="Arial"/>
                <w:noProof/>
                <w:szCs w:val="32"/>
              </w:rPr>
              <w:t>Judd Apatow</w:t>
            </w:r>
            <w:r w:rsidRPr="00950588">
              <w:rPr>
                <w:rFonts w:eastAsia="Times New Roman" w:cs="Arial"/>
                <w:szCs w:val="32"/>
              </w:rPr>
              <w:t xml:space="preserve">. Starring: </w:t>
            </w:r>
            <w:r w:rsidRPr="00950588">
              <w:rPr>
                <w:rFonts w:eastAsia="Times New Roman" w:cs="Arial"/>
                <w:noProof/>
                <w:szCs w:val="32"/>
              </w:rPr>
              <w:t>Steve Carell, Catherine Keener.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0007</w:t>
            </w:r>
          </w:p>
        </w:tc>
        <w:tc>
          <w:tcPr>
            <w:tcW w:w="5814" w:type="dxa"/>
          </w:tcPr>
          <w:p w:rsidR="00950588" w:rsidRPr="00950588" w:rsidRDefault="00950588" w:rsidP="001A1FD9">
            <w:pPr>
              <w:pStyle w:val="Heading3"/>
            </w:pPr>
            <w:r w:rsidRPr="00950588">
              <w:rPr>
                <w:noProof/>
              </w:rPr>
              <w:t>*The Amazing Adventure (1937)</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bored millionaire wagers his doctor that he can support himself at a working class job for a year without touching his inheritance.</w:t>
            </w:r>
            <w:r w:rsidRPr="00950588">
              <w:rPr>
                <w:rFonts w:eastAsia="Times New Roman" w:cs="Arial"/>
                <w:szCs w:val="32"/>
              </w:rPr>
              <w:t xml:space="preserve"> Directed by: </w:t>
            </w:r>
            <w:r w:rsidRPr="00950588">
              <w:rPr>
                <w:rFonts w:eastAsia="Times New Roman" w:cs="Arial"/>
                <w:noProof/>
                <w:szCs w:val="32"/>
              </w:rPr>
              <w:t>Alfred Zeisler</w:t>
            </w:r>
            <w:r w:rsidRPr="00950588">
              <w:rPr>
                <w:rFonts w:eastAsia="Times New Roman" w:cs="Arial"/>
                <w:szCs w:val="32"/>
              </w:rPr>
              <w:t xml:space="preserve">. Starring: </w:t>
            </w:r>
            <w:r w:rsidRPr="00950588">
              <w:rPr>
                <w:rFonts w:eastAsia="Times New Roman" w:cs="Arial"/>
                <w:noProof/>
                <w:szCs w:val="32"/>
              </w:rPr>
              <w:t>Cary Grant, Mary Brian.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1A1FD9">
            <w:pPr>
              <w:pStyle w:val="Heading3"/>
            </w:pPr>
            <w:r>
              <w:rPr>
                <w:noProof/>
              </w:rPr>
              <w:t xml:space="preserve">DVD </w:t>
            </w:r>
            <w:r w:rsidR="00950588" w:rsidRPr="00950588">
              <w:rPr>
                <w:noProof/>
              </w:rPr>
              <w:t>0002</w:t>
            </w:r>
          </w:p>
        </w:tc>
        <w:tc>
          <w:tcPr>
            <w:tcW w:w="5814" w:type="dxa"/>
          </w:tcPr>
          <w:p w:rsidR="00950588" w:rsidRPr="00950588" w:rsidRDefault="00950588" w:rsidP="001A1FD9">
            <w:pPr>
              <w:pStyle w:val="Heading3"/>
            </w:pPr>
            <w:r w:rsidRPr="00950588">
              <w:rPr>
                <w:noProof/>
              </w:rPr>
              <w:t>*As You Like It (1936)</w:t>
            </w:r>
          </w:p>
        </w:tc>
        <w:tc>
          <w:tcPr>
            <w:tcW w:w="2592" w:type="dxa"/>
          </w:tcPr>
          <w:p w:rsidR="00950588" w:rsidRPr="00950588" w:rsidRDefault="00950588" w:rsidP="001A1FD9">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Shakespeare favourite was made in 1936 and is a black and white drama featuring a fine ensemble cast including a young Laurence Olivier and Elizabeth Bergner.</w:t>
            </w:r>
            <w:r w:rsidRPr="00950588">
              <w:rPr>
                <w:rFonts w:eastAsia="Times New Roman" w:cs="Arial"/>
                <w:szCs w:val="32"/>
              </w:rPr>
              <w:t xml:space="preserve"> Directed by: </w:t>
            </w:r>
            <w:r w:rsidRPr="00950588">
              <w:rPr>
                <w:rFonts w:eastAsia="Times New Roman" w:cs="Arial"/>
                <w:noProof/>
                <w:szCs w:val="32"/>
              </w:rPr>
              <w:t>Paul Czinner</w:t>
            </w:r>
            <w:r w:rsidRPr="00950588">
              <w:rPr>
                <w:rFonts w:eastAsia="Times New Roman" w:cs="Arial"/>
                <w:szCs w:val="32"/>
              </w:rPr>
              <w:t xml:space="preserve">. Starring: </w:t>
            </w:r>
            <w:r w:rsidRPr="00950588">
              <w:rPr>
                <w:rFonts w:eastAsia="Times New Roman" w:cs="Arial"/>
                <w:noProof/>
                <w:szCs w:val="32"/>
              </w:rPr>
              <w:t>Henry Ainley, Elisabeth Bergner.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0006</w:t>
            </w:r>
          </w:p>
        </w:tc>
        <w:tc>
          <w:tcPr>
            <w:tcW w:w="5814" w:type="dxa"/>
          </w:tcPr>
          <w:p w:rsidR="00950588" w:rsidRPr="00950588" w:rsidRDefault="00950588" w:rsidP="009D3C5B">
            <w:pPr>
              <w:pStyle w:val="Heading3"/>
            </w:pPr>
            <w:r w:rsidRPr="00950588">
              <w:rPr>
                <w:noProof/>
              </w:rPr>
              <w:t>*At War with the Army (1950)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Alvin Corwin is low man on the totem pole, and goes from one mishap to another at an army training camp in World War II.</w:t>
            </w:r>
            <w:r w:rsidRPr="00950588">
              <w:rPr>
                <w:rFonts w:eastAsia="Times New Roman" w:cs="Arial"/>
                <w:szCs w:val="32"/>
              </w:rPr>
              <w:t xml:space="preserve"> Directed by: </w:t>
            </w:r>
            <w:r w:rsidRPr="00950588">
              <w:rPr>
                <w:rFonts w:eastAsia="Times New Roman" w:cs="Arial"/>
                <w:noProof/>
                <w:szCs w:val="32"/>
              </w:rPr>
              <w:t>Hal Walker</w:t>
            </w:r>
            <w:r w:rsidRPr="00950588">
              <w:rPr>
                <w:rFonts w:eastAsia="Times New Roman" w:cs="Arial"/>
                <w:szCs w:val="32"/>
              </w:rPr>
              <w:t xml:space="preserve">. Starring: </w:t>
            </w:r>
            <w:r w:rsidRPr="00950588">
              <w:rPr>
                <w:rFonts w:eastAsia="Times New Roman" w:cs="Arial"/>
                <w:noProof/>
                <w:szCs w:val="32"/>
              </w:rPr>
              <w:t>Dean Martin, Jerry Lewis.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0043</w:t>
            </w:r>
          </w:p>
        </w:tc>
        <w:tc>
          <w:tcPr>
            <w:tcW w:w="5814" w:type="dxa"/>
          </w:tcPr>
          <w:p w:rsidR="00950588" w:rsidRPr="00950588" w:rsidRDefault="00950588" w:rsidP="009D3C5B">
            <w:pPr>
              <w:pStyle w:val="Heading3"/>
            </w:pPr>
            <w:r w:rsidRPr="00950588">
              <w:rPr>
                <w:noProof/>
              </w:rPr>
              <w:t>*The Delicate Art of Parking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mockumentary about a Parking Enforcement Officer who, despite constant abuse from the public, finds truth, honor and serenity in the act of ticketing.</w:t>
            </w:r>
            <w:r w:rsidRPr="00950588">
              <w:rPr>
                <w:rFonts w:eastAsia="Times New Roman" w:cs="Arial"/>
                <w:szCs w:val="32"/>
              </w:rPr>
              <w:t xml:space="preserve"> Directed by: </w:t>
            </w:r>
            <w:r w:rsidRPr="00950588">
              <w:rPr>
                <w:rFonts w:eastAsia="Times New Roman" w:cs="Arial"/>
                <w:noProof/>
                <w:szCs w:val="32"/>
              </w:rPr>
              <w:t>Trent Carlson</w:t>
            </w:r>
            <w:r w:rsidRPr="00950588">
              <w:rPr>
                <w:rFonts w:eastAsia="Times New Roman" w:cs="Arial"/>
                <w:szCs w:val="32"/>
              </w:rPr>
              <w:t xml:space="preserve">. Starring: </w:t>
            </w:r>
            <w:r w:rsidRPr="00950588">
              <w:rPr>
                <w:rFonts w:eastAsia="Times New Roman" w:cs="Arial"/>
                <w:noProof/>
                <w:szCs w:val="32"/>
              </w:rPr>
              <w:t>Andrew McNee, Diana Pavlovská.</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0041</w:t>
            </w:r>
          </w:p>
        </w:tc>
        <w:tc>
          <w:tcPr>
            <w:tcW w:w="5814" w:type="dxa"/>
          </w:tcPr>
          <w:p w:rsidR="00950588" w:rsidRPr="00950588" w:rsidRDefault="00950588" w:rsidP="009D3C5B">
            <w:pPr>
              <w:pStyle w:val="Heading3"/>
            </w:pPr>
            <w:r w:rsidRPr="00950588">
              <w:rPr>
                <w:noProof/>
              </w:rPr>
              <w:t>*Doll Face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burlesque star makes it in the big time.</w:t>
            </w:r>
            <w:r w:rsidRPr="00950588">
              <w:rPr>
                <w:rFonts w:eastAsia="Times New Roman" w:cs="Arial"/>
                <w:szCs w:val="32"/>
              </w:rPr>
              <w:t xml:space="preserve"> Directed by: </w:t>
            </w:r>
            <w:r w:rsidRPr="00950588">
              <w:rPr>
                <w:rFonts w:eastAsia="Times New Roman" w:cs="Arial"/>
                <w:noProof/>
                <w:szCs w:val="32"/>
              </w:rPr>
              <w:t>Lewis Seiler</w:t>
            </w:r>
            <w:r w:rsidRPr="00950588">
              <w:rPr>
                <w:rFonts w:eastAsia="Times New Roman" w:cs="Arial"/>
                <w:szCs w:val="32"/>
              </w:rPr>
              <w:t xml:space="preserve">. Starring: </w:t>
            </w:r>
            <w:r w:rsidRPr="00950588">
              <w:rPr>
                <w:rFonts w:eastAsia="Times New Roman" w:cs="Arial"/>
                <w:noProof/>
                <w:szCs w:val="32"/>
              </w:rPr>
              <w:t>Vivian Blaine, Dennis O'Keefe.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0146</w:t>
            </w:r>
          </w:p>
        </w:tc>
        <w:tc>
          <w:tcPr>
            <w:tcW w:w="5814" w:type="dxa"/>
          </w:tcPr>
          <w:p w:rsidR="00950588" w:rsidRPr="00950588" w:rsidRDefault="00950588" w:rsidP="009D3C5B">
            <w:pPr>
              <w:pStyle w:val="Heading3"/>
            </w:pPr>
            <w:r w:rsidRPr="00950588">
              <w:rPr>
                <w:noProof/>
              </w:rPr>
              <w:t>Evan Almighty (2007)</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God contacts Congressman Evan Baxter and tells him to build an ark in preparation for a great flood.</w:t>
            </w:r>
            <w:r w:rsidRPr="00950588">
              <w:rPr>
                <w:rFonts w:eastAsia="Times New Roman" w:cs="Arial"/>
                <w:szCs w:val="32"/>
              </w:rPr>
              <w:t xml:space="preserve"> Directed by: </w:t>
            </w:r>
            <w:r w:rsidRPr="00950588">
              <w:rPr>
                <w:rFonts w:eastAsia="Times New Roman" w:cs="Arial"/>
                <w:noProof/>
                <w:szCs w:val="32"/>
              </w:rPr>
              <w:t>Tom Shadyac</w:t>
            </w:r>
            <w:r w:rsidRPr="00950588">
              <w:rPr>
                <w:rFonts w:eastAsia="Times New Roman" w:cs="Arial"/>
                <w:szCs w:val="32"/>
              </w:rPr>
              <w:t xml:space="preserve">. Starring: </w:t>
            </w:r>
            <w:r w:rsidRPr="00950588">
              <w:rPr>
                <w:rFonts w:eastAsia="Times New Roman" w:cs="Arial"/>
                <w:noProof/>
                <w:szCs w:val="32"/>
              </w:rPr>
              <w:t>Steve Carell, Morgan Freeman.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0048</w:t>
            </w:r>
          </w:p>
        </w:tc>
        <w:tc>
          <w:tcPr>
            <w:tcW w:w="5814" w:type="dxa"/>
          </w:tcPr>
          <w:p w:rsidR="00950588" w:rsidRPr="00950588" w:rsidRDefault="00950588" w:rsidP="009D3C5B">
            <w:pPr>
              <w:pStyle w:val="Heading3"/>
            </w:pPr>
            <w:r w:rsidRPr="00950588">
              <w:rPr>
                <w:noProof/>
              </w:rPr>
              <w:t>*Father's Little Dividend (1951)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sequel to Father of the Bride, Stanley Banks is finally recovering from his daughter's wedding when he learns she is going to have a baby.</w:t>
            </w:r>
            <w:r w:rsidRPr="00950588">
              <w:rPr>
                <w:rFonts w:eastAsia="Times New Roman" w:cs="Arial"/>
                <w:szCs w:val="32"/>
              </w:rPr>
              <w:t xml:space="preserve"> Directed by: </w:t>
            </w:r>
            <w:r w:rsidRPr="00950588">
              <w:rPr>
                <w:rFonts w:eastAsia="Times New Roman" w:cs="Arial"/>
                <w:noProof/>
                <w:szCs w:val="32"/>
              </w:rPr>
              <w:t>Vincente Minnelli</w:t>
            </w:r>
            <w:r w:rsidRPr="00950588">
              <w:rPr>
                <w:rFonts w:eastAsia="Times New Roman" w:cs="Arial"/>
                <w:szCs w:val="32"/>
              </w:rPr>
              <w:t xml:space="preserve">. Starring: </w:t>
            </w:r>
            <w:r w:rsidRPr="00950588">
              <w:rPr>
                <w:rFonts w:eastAsia="Times New Roman" w:cs="Arial"/>
                <w:noProof/>
                <w:szCs w:val="32"/>
              </w:rPr>
              <w:t>Spencer Tracy, Joan Bennett.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0051</w:t>
            </w:r>
          </w:p>
        </w:tc>
        <w:tc>
          <w:tcPr>
            <w:tcW w:w="5814" w:type="dxa"/>
          </w:tcPr>
          <w:p w:rsidR="00950588" w:rsidRPr="00950588" w:rsidRDefault="00950588" w:rsidP="009D3C5B">
            <w:pPr>
              <w:pStyle w:val="Heading3"/>
            </w:pPr>
            <w:r w:rsidRPr="00950588">
              <w:rPr>
                <w:noProof/>
              </w:rPr>
              <w:t>*The Flying Deuces (1939)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Laurel and Hardy classic: Oliver and Stanley join the Legion, where they are eventually charged with desertion and sentenced to a firing squad.</w:t>
            </w:r>
            <w:r w:rsidRPr="00950588">
              <w:rPr>
                <w:rFonts w:eastAsia="Times New Roman" w:cs="Arial"/>
                <w:szCs w:val="32"/>
              </w:rPr>
              <w:t xml:space="preserve"> Directed by: </w:t>
            </w:r>
            <w:r w:rsidRPr="00950588">
              <w:rPr>
                <w:rFonts w:eastAsia="Times New Roman" w:cs="Arial"/>
                <w:noProof/>
                <w:szCs w:val="32"/>
              </w:rPr>
              <w:t>A. Edward Sutherland</w:t>
            </w:r>
            <w:r w:rsidRPr="00950588">
              <w:rPr>
                <w:rFonts w:eastAsia="Times New Roman" w:cs="Arial"/>
                <w:szCs w:val="32"/>
              </w:rPr>
              <w:t xml:space="preserve">. Starring: </w:t>
            </w:r>
            <w:r w:rsidRPr="00950588">
              <w:rPr>
                <w:rFonts w:eastAsia="Times New Roman" w:cs="Arial"/>
                <w:noProof/>
                <w:szCs w:val="32"/>
              </w:rPr>
              <w:t>Stan Laurel, Oliver Hardy.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0052</w:t>
            </w:r>
          </w:p>
        </w:tc>
        <w:tc>
          <w:tcPr>
            <w:tcW w:w="5814" w:type="dxa"/>
          </w:tcPr>
          <w:p w:rsidR="00950588" w:rsidRPr="00950588" w:rsidRDefault="00950588" w:rsidP="009D3C5B">
            <w:pPr>
              <w:pStyle w:val="Heading3"/>
            </w:pPr>
            <w:r w:rsidRPr="00950588">
              <w:rPr>
                <w:noProof/>
              </w:rPr>
              <w:t>*The Front Page (1931)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investigative reporter and his editor hope to cash in on a big story by hiding an escaped, accused murderer in a rolltop desk.</w:t>
            </w:r>
            <w:r w:rsidRPr="00950588">
              <w:rPr>
                <w:rFonts w:eastAsia="Times New Roman" w:cs="Arial"/>
                <w:szCs w:val="32"/>
              </w:rPr>
              <w:t xml:space="preserve"> Directed by: </w:t>
            </w:r>
            <w:r w:rsidRPr="00950588">
              <w:rPr>
                <w:rFonts w:eastAsia="Times New Roman" w:cs="Arial"/>
                <w:noProof/>
                <w:szCs w:val="32"/>
              </w:rPr>
              <w:t>Lewis Milestone</w:t>
            </w:r>
            <w:r w:rsidRPr="00950588">
              <w:rPr>
                <w:rFonts w:eastAsia="Times New Roman" w:cs="Arial"/>
                <w:szCs w:val="32"/>
              </w:rPr>
              <w:t xml:space="preserve">. Starring: </w:t>
            </w:r>
            <w:r w:rsidRPr="00950588">
              <w:rPr>
                <w:rFonts w:eastAsia="Times New Roman" w:cs="Arial"/>
                <w:noProof/>
                <w:szCs w:val="32"/>
              </w:rPr>
              <w:t>Adolphe Menjou, Pat O'Brien.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0086</w:t>
            </w:r>
          </w:p>
        </w:tc>
        <w:tc>
          <w:tcPr>
            <w:tcW w:w="5814" w:type="dxa"/>
          </w:tcPr>
          <w:p w:rsidR="00950588" w:rsidRPr="00950588" w:rsidRDefault="00950588" w:rsidP="009D3C5B">
            <w:pPr>
              <w:pStyle w:val="Heading3"/>
            </w:pPr>
            <w:r w:rsidRPr="00950588">
              <w:rPr>
                <w:noProof/>
              </w:rPr>
              <w:t>*A Girl is A Girl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Trevor has no trouble meeting and bedding several attractive women, but he cannot seem to find the woman of his dreams.</w:t>
            </w:r>
            <w:r w:rsidRPr="00950588">
              <w:rPr>
                <w:rFonts w:eastAsia="Times New Roman" w:cs="Arial"/>
                <w:szCs w:val="32"/>
              </w:rPr>
              <w:t xml:space="preserve"> Directed by: </w:t>
            </w:r>
            <w:r w:rsidRPr="00950588">
              <w:rPr>
                <w:rFonts w:eastAsia="Times New Roman" w:cs="Arial"/>
                <w:noProof/>
                <w:szCs w:val="32"/>
              </w:rPr>
              <w:t>Reginald Harkema</w:t>
            </w:r>
            <w:r w:rsidRPr="00950588">
              <w:rPr>
                <w:rFonts w:eastAsia="Times New Roman" w:cs="Arial"/>
                <w:szCs w:val="32"/>
              </w:rPr>
              <w:t xml:space="preserve">. Starring: </w:t>
            </w:r>
            <w:r w:rsidRPr="00950588">
              <w:rPr>
                <w:rFonts w:eastAsia="Times New Roman" w:cs="Arial"/>
                <w:noProof/>
                <w:szCs w:val="32"/>
              </w:rPr>
              <w:t>Andrew McIntyre, Rhonda Dent.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0113</w:t>
            </w:r>
          </w:p>
        </w:tc>
        <w:tc>
          <w:tcPr>
            <w:tcW w:w="5814" w:type="dxa"/>
          </w:tcPr>
          <w:p w:rsidR="00950588" w:rsidRPr="00950588" w:rsidRDefault="00950588" w:rsidP="009D3C5B">
            <w:pPr>
              <w:pStyle w:val="Heading3"/>
            </w:pPr>
            <w:r w:rsidRPr="00950588">
              <w:rPr>
                <w:noProof/>
              </w:rPr>
              <w:t>Grown Ups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their high school basketball coach passes away, five good friends and former teammates reunite for a Fourth of July holiday weekend.</w:t>
            </w:r>
            <w:r w:rsidRPr="00950588">
              <w:rPr>
                <w:rFonts w:eastAsia="Times New Roman" w:cs="Arial"/>
                <w:szCs w:val="32"/>
              </w:rPr>
              <w:t xml:space="preserve"> Directed by: </w:t>
            </w:r>
            <w:r w:rsidRPr="00950588">
              <w:rPr>
                <w:rFonts w:eastAsia="Times New Roman" w:cs="Arial"/>
                <w:noProof/>
                <w:szCs w:val="32"/>
              </w:rPr>
              <w:t>Dennis Dugan</w:t>
            </w:r>
            <w:r w:rsidRPr="00950588">
              <w:rPr>
                <w:rFonts w:eastAsia="Times New Roman" w:cs="Arial"/>
                <w:szCs w:val="32"/>
              </w:rPr>
              <w:t xml:space="preserve">. Starring: </w:t>
            </w:r>
            <w:r w:rsidRPr="00950588">
              <w:rPr>
                <w:rFonts w:eastAsia="Times New Roman" w:cs="Arial"/>
                <w:noProof/>
                <w:szCs w:val="32"/>
              </w:rPr>
              <w:t>Adam Sandler, Salma Hayek.</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0091</w:t>
            </w:r>
          </w:p>
        </w:tc>
        <w:tc>
          <w:tcPr>
            <w:tcW w:w="5814" w:type="dxa"/>
          </w:tcPr>
          <w:p w:rsidR="00950588" w:rsidRPr="00950588" w:rsidRDefault="00950588" w:rsidP="009D3C5B">
            <w:pPr>
              <w:pStyle w:val="Heading3"/>
            </w:pPr>
            <w:r w:rsidRPr="00950588">
              <w:rPr>
                <w:noProof/>
              </w:rPr>
              <w:t>*The Harrad Experiment (1973)</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At Harrad College, where controversial coed living situations are established, the students are forced to confront their sexuality in ways that society previously shunned.</w:t>
            </w:r>
            <w:r w:rsidRPr="00950588">
              <w:rPr>
                <w:rFonts w:eastAsia="Times New Roman" w:cs="Arial"/>
                <w:szCs w:val="32"/>
              </w:rPr>
              <w:t xml:space="preserve"> Directed by: </w:t>
            </w:r>
            <w:r w:rsidRPr="00950588">
              <w:rPr>
                <w:rFonts w:eastAsia="Times New Roman" w:cs="Arial"/>
                <w:noProof/>
                <w:szCs w:val="32"/>
              </w:rPr>
              <w:t>Ted Post</w:t>
            </w:r>
            <w:r w:rsidRPr="00950588">
              <w:rPr>
                <w:rFonts w:eastAsia="Times New Roman" w:cs="Arial"/>
                <w:szCs w:val="32"/>
              </w:rPr>
              <w:t xml:space="preserve">. Starring: </w:t>
            </w:r>
            <w:r w:rsidRPr="00950588">
              <w:rPr>
                <w:rFonts w:eastAsia="Times New Roman" w:cs="Arial"/>
                <w:noProof/>
                <w:szCs w:val="32"/>
              </w:rPr>
              <w:t>Don Johnson, James Whitmore.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0098</w:t>
            </w:r>
          </w:p>
        </w:tc>
        <w:tc>
          <w:tcPr>
            <w:tcW w:w="5814" w:type="dxa"/>
          </w:tcPr>
          <w:p w:rsidR="00950588" w:rsidRPr="00950588" w:rsidRDefault="00950588" w:rsidP="009D3C5B">
            <w:pPr>
              <w:pStyle w:val="Heading3"/>
            </w:pPr>
            <w:r w:rsidRPr="00950588">
              <w:rPr>
                <w:noProof/>
              </w:rPr>
              <w:t>*Juiced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24 hours in the life of a frustrated waitress.</w:t>
            </w:r>
            <w:r w:rsidRPr="00950588">
              <w:rPr>
                <w:rFonts w:eastAsia="Times New Roman" w:cs="Arial"/>
                <w:szCs w:val="32"/>
              </w:rPr>
              <w:t xml:space="preserve"> Directed by: </w:t>
            </w:r>
            <w:r w:rsidRPr="00950588">
              <w:rPr>
                <w:rFonts w:eastAsia="Times New Roman" w:cs="Arial"/>
                <w:noProof/>
                <w:szCs w:val="32"/>
              </w:rPr>
              <w:t>Katie Tallo</w:t>
            </w:r>
            <w:r w:rsidRPr="00950588">
              <w:rPr>
                <w:rFonts w:eastAsia="Times New Roman" w:cs="Arial"/>
                <w:szCs w:val="32"/>
              </w:rPr>
              <w:t xml:space="preserve">. Starring: </w:t>
            </w:r>
            <w:r w:rsidRPr="00950588">
              <w:rPr>
                <w:rFonts w:eastAsia="Times New Roman" w:cs="Arial"/>
                <w:noProof/>
                <w:szCs w:val="32"/>
              </w:rPr>
              <w:t>Susan Brooks, Lorraine Ansell.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0124</w:t>
            </w:r>
          </w:p>
        </w:tc>
        <w:tc>
          <w:tcPr>
            <w:tcW w:w="5814" w:type="dxa"/>
          </w:tcPr>
          <w:p w:rsidR="00950588" w:rsidRPr="00950588" w:rsidRDefault="00950588" w:rsidP="009D3C5B">
            <w:pPr>
              <w:pStyle w:val="Heading3"/>
            </w:pPr>
            <w:r w:rsidRPr="00950588">
              <w:rPr>
                <w:noProof/>
              </w:rPr>
              <w:t>Knocked Up (2007)</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For fun loving party animal Ben Stone, the last thing he ever expected was for his one night stand to show up on his doorstep eight weeks later to tell him she's pregnant.</w:t>
            </w:r>
            <w:r w:rsidRPr="00950588">
              <w:rPr>
                <w:rFonts w:eastAsia="Times New Roman" w:cs="Arial"/>
                <w:szCs w:val="32"/>
              </w:rPr>
              <w:t xml:space="preserve"> Directed by: </w:t>
            </w:r>
            <w:r w:rsidRPr="00950588">
              <w:rPr>
                <w:rFonts w:eastAsia="Times New Roman" w:cs="Arial"/>
                <w:noProof/>
                <w:szCs w:val="32"/>
              </w:rPr>
              <w:t>Judd Apatow</w:t>
            </w:r>
            <w:r w:rsidRPr="00950588">
              <w:rPr>
                <w:rFonts w:eastAsia="Times New Roman" w:cs="Arial"/>
                <w:szCs w:val="32"/>
              </w:rPr>
              <w:t xml:space="preserve">. Starring: </w:t>
            </w:r>
            <w:r w:rsidRPr="00950588">
              <w:rPr>
                <w:rFonts w:eastAsia="Times New Roman" w:cs="Arial"/>
                <w:noProof/>
                <w:szCs w:val="32"/>
              </w:rPr>
              <w:t>Seth Rogen, Katherine Heigl.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0125</w:t>
            </w:r>
          </w:p>
        </w:tc>
        <w:tc>
          <w:tcPr>
            <w:tcW w:w="5814" w:type="dxa"/>
          </w:tcPr>
          <w:p w:rsidR="00950588" w:rsidRPr="00950588" w:rsidRDefault="00950588" w:rsidP="009D3C5B">
            <w:pPr>
              <w:pStyle w:val="Heading3"/>
            </w:pPr>
            <w:r w:rsidRPr="00950588">
              <w:rPr>
                <w:noProof/>
              </w:rPr>
              <w:t>Little Fockers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Family-patriarch Jack Byrnes wants to appoint a successor. Does his son-in-law, the male nurse Greg Focker, have what it takes?</w:t>
            </w:r>
            <w:r w:rsidRPr="00950588">
              <w:rPr>
                <w:rFonts w:eastAsia="Times New Roman" w:cs="Arial"/>
                <w:szCs w:val="32"/>
              </w:rPr>
              <w:t xml:space="preserve"> Directed by: </w:t>
            </w:r>
            <w:r w:rsidRPr="00950588">
              <w:rPr>
                <w:rFonts w:eastAsia="Times New Roman" w:cs="Arial"/>
                <w:noProof/>
                <w:szCs w:val="32"/>
              </w:rPr>
              <w:t>Paul Weitz</w:t>
            </w:r>
            <w:r w:rsidRPr="00950588">
              <w:rPr>
                <w:rFonts w:eastAsia="Times New Roman" w:cs="Arial"/>
                <w:szCs w:val="32"/>
              </w:rPr>
              <w:t xml:space="preserve">. Starring: </w:t>
            </w:r>
            <w:r w:rsidRPr="00950588">
              <w:rPr>
                <w:rFonts w:eastAsia="Times New Roman" w:cs="Arial"/>
                <w:noProof/>
                <w:szCs w:val="32"/>
              </w:rPr>
              <w:t>Ben Stiller, Teri Polo.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0064</w:t>
            </w:r>
          </w:p>
        </w:tc>
        <w:tc>
          <w:tcPr>
            <w:tcW w:w="5814" w:type="dxa"/>
          </w:tcPr>
          <w:p w:rsidR="00950588" w:rsidRPr="00950588" w:rsidRDefault="00950588" w:rsidP="009D3C5B">
            <w:pPr>
              <w:pStyle w:val="Heading3"/>
            </w:pPr>
            <w:r w:rsidRPr="00950588">
              <w:rPr>
                <w:noProof/>
              </w:rPr>
              <w:t>*Perpetrators of the Crime (1998)</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Three enterprising college students decide to kidnap a young woman and raise some much needed money from the ransom.</w:t>
            </w:r>
            <w:r w:rsidRPr="00950588">
              <w:rPr>
                <w:rFonts w:eastAsia="Times New Roman" w:cs="Arial"/>
                <w:szCs w:val="32"/>
              </w:rPr>
              <w:t xml:space="preserve"> Directed by: </w:t>
            </w:r>
            <w:r w:rsidRPr="00950588">
              <w:rPr>
                <w:rFonts w:eastAsia="Times New Roman" w:cs="Arial"/>
                <w:noProof/>
                <w:szCs w:val="32"/>
              </w:rPr>
              <w:t>John Hamilton</w:t>
            </w:r>
            <w:r w:rsidRPr="00950588">
              <w:rPr>
                <w:rFonts w:eastAsia="Times New Roman" w:cs="Arial"/>
                <w:szCs w:val="32"/>
              </w:rPr>
              <w:t xml:space="preserve">. Starring: </w:t>
            </w:r>
            <w:r w:rsidRPr="00950588">
              <w:rPr>
                <w:rFonts w:eastAsia="Times New Roman" w:cs="Arial"/>
                <w:noProof/>
                <w:szCs w:val="32"/>
              </w:rPr>
              <w:t>Sean Devine, Danny Strong and Tori Spelling.</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0134</w:t>
            </w:r>
          </w:p>
        </w:tc>
        <w:tc>
          <w:tcPr>
            <w:tcW w:w="5814" w:type="dxa"/>
          </w:tcPr>
          <w:p w:rsidR="00950588" w:rsidRPr="00950588" w:rsidRDefault="00950588" w:rsidP="009D3C5B">
            <w:pPr>
              <w:pStyle w:val="Heading3"/>
            </w:pPr>
            <w:r w:rsidRPr="00950588">
              <w:rPr>
                <w:noProof/>
              </w:rPr>
              <w:t>Shrek Forever After: the Final Chapter (2010)</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animated sequel, Rumpelstiltskin tricks a mid-life crisis burdened Shrek into allowing himself to be erased from existence and cast in a dark alternate timeline where Rumpel rules supreme.</w:t>
            </w:r>
            <w:r w:rsidRPr="00950588">
              <w:rPr>
                <w:rFonts w:eastAsia="Times New Roman" w:cs="Arial"/>
                <w:szCs w:val="32"/>
              </w:rPr>
              <w:t xml:space="preserve"> Directed by: </w:t>
            </w:r>
            <w:r w:rsidRPr="00950588">
              <w:rPr>
                <w:rFonts w:eastAsia="Times New Roman" w:cs="Arial"/>
                <w:noProof/>
                <w:szCs w:val="32"/>
              </w:rPr>
              <w:t>Mike Mitchell</w:t>
            </w:r>
            <w:r w:rsidRPr="00950588">
              <w:rPr>
                <w:rFonts w:eastAsia="Times New Roman" w:cs="Arial"/>
                <w:szCs w:val="32"/>
              </w:rPr>
              <w:t xml:space="preserve">. Starring: </w:t>
            </w:r>
            <w:r w:rsidRPr="00950588">
              <w:rPr>
                <w:rFonts w:eastAsia="Times New Roman" w:cs="Arial"/>
                <w:noProof/>
                <w:szCs w:val="32"/>
              </w:rPr>
              <w:t>Mike Myers, Cameron Diaz and Eddie Murphy.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0078</w:t>
            </w:r>
          </w:p>
        </w:tc>
        <w:tc>
          <w:tcPr>
            <w:tcW w:w="5814" w:type="dxa"/>
          </w:tcPr>
          <w:p w:rsidR="00950588" w:rsidRPr="00950588" w:rsidRDefault="00950588" w:rsidP="009D3C5B">
            <w:pPr>
              <w:pStyle w:val="Heading3"/>
            </w:pPr>
            <w:r w:rsidRPr="00950588">
              <w:rPr>
                <w:noProof/>
              </w:rPr>
              <w:t>*That Uncertain Feeling (1941)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bored wife of an insurance salesman meets an eccentric pianist and seeks a divorce.</w:t>
            </w:r>
            <w:r w:rsidRPr="00950588">
              <w:rPr>
                <w:rFonts w:eastAsia="Times New Roman" w:cs="Arial"/>
                <w:szCs w:val="32"/>
              </w:rPr>
              <w:t xml:space="preserve"> Directed by: </w:t>
            </w:r>
            <w:r w:rsidRPr="00950588">
              <w:rPr>
                <w:rFonts w:eastAsia="Times New Roman" w:cs="Arial"/>
                <w:noProof/>
                <w:szCs w:val="32"/>
              </w:rPr>
              <w:t>Ernst Lubitsch</w:t>
            </w:r>
            <w:r w:rsidRPr="00950588">
              <w:rPr>
                <w:rFonts w:eastAsia="Times New Roman" w:cs="Arial"/>
                <w:szCs w:val="32"/>
              </w:rPr>
              <w:t xml:space="preserve">. Starring: </w:t>
            </w:r>
            <w:r w:rsidRPr="00950588">
              <w:rPr>
                <w:rFonts w:eastAsia="Times New Roman" w:cs="Arial"/>
                <w:noProof/>
                <w:szCs w:val="32"/>
              </w:rPr>
              <w:t>Merle Oberon, Melvyn Douglas and Burgess Meredith.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0081</w:t>
            </w:r>
          </w:p>
        </w:tc>
        <w:tc>
          <w:tcPr>
            <w:tcW w:w="5814" w:type="dxa"/>
          </w:tcPr>
          <w:p w:rsidR="00950588" w:rsidRPr="00950588" w:rsidRDefault="00950588" w:rsidP="009D3C5B">
            <w:pPr>
              <w:pStyle w:val="Heading3"/>
            </w:pPr>
            <w:r w:rsidRPr="00950588">
              <w:rPr>
                <w:noProof/>
              </w:rPr>
              <w:t>*Touch of Pink (2004)</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gay Canadian living in London has his perfectly crafted life upset when his devoutly Muslim mother comes to visit.</w:t>
            </w:r>
            <w:r w:rsidRPr="00950588">
              <w:rPr>
                <w:rFonts w:eastAsia="Times New Roman" w:cs="Arial"/>
                <w:szCs w:val="32"/>
              </w:rPr>
              <w:t xml:space="preserve"> Directed by: </w:t>
            </w:r>
            <w:r w:rsidRPr="00950588">
              <w:rPr>
                <w:rFonts w:eastAsia="Times New Roman" w:cs="Arial"/>
                <w:noProof/>
                <w:szCs w:val="32"/>
              </w:rPr>
              <w:t>Ian Iqbal Rashid</w:t>
            </w:r>
            <w:r w:rsidRPr="00950588">
              <w:rPr>
                <w:rFonts w:eastAsia="Times New Roman" w:cs="Arial"/>
                <w:szCs w:val="32"/>
              </w:rPr>
              <w:t xml:space="preserve">. Starring: </w:t>
            </w:r>
            <w:r w:rsidRPr="00950588">
              <w:rPr>
                <w:rFonts w:eastAsia="Times New Roman" w:cs="Arial"/>
                <w:noProof/>
                <w:szCs w:val="32"/>
              </w:rPr>
              <w:t>Jimi Mistry, Kris Holden-Ried.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0058</w:t>
            </w:r>
          </w:p>
        </w:tc>
        <w:tc>
          <w:tcPr>
            <w:tcW w:w="5814" w:type="dxa"/>
          </w:tcPr>
          <w:p w:rsidR="00950588" w:rsidRPr="00950588" w:rsidRDefault="00950588" w:rsidP="009D3C5B">
            <w:pPr>
              <w:pStyle w:val="Heading3"/>
            </w:pPr>
            <w:r w:rsidRPr="00950588">
              <w:rPr>
                <w:noProof/>
              </w:rPr>
              <w:t>*Win, Place or Steal (1975)</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Three gambling friends hit upon a scheme to steal one of the track's betting machines, so that they'd be able to print winning tickets and recoup the money they've lost over the years.</w:t>
            </w:r>
            <w:r w:rsidRPr="00950588">
              <w:rPr>
                <w:rFonts w:eastAsia="Times New Roman" w:cs="Arial"/>
                <w:szCs w:val="32"/>
              </w:rPr>
              <w:t xml:space="preserve"> Directed by: </w:t>
            </w:r>
            <w:r w:rsidRPr="00950588">
              <w:rPr>
                <w:rFonts w:eastAsia="Times New Roman" w:cs="Arial"/>
                <w:noProof/>
                <w:szCs w:val="32"/>
              </w:rPr>
              <w:t>Richard Bailey</w:t>
            </w:r>
            <w:r w:rsidRPr="00950588">
              <w:rPr>
                <w:rFonts w:eastAsia="Times New Roman" w:cs="Arial"/>
                <w:szCs w:val="32"/>
              </w:rPr>
              <w:t xml:space="preserve">. Starring: </w:t>
            </w:r>
            <w:r w:rsidRPr="00950588">
              <w:rPr>
                <w:rFonts w:eastAsia="Times New Roman" w:cs="Arial"/>
                <w:noProof/>
                <w:szCs w:val="32"/>
              </w:rPr>
              <w:t>McLean Stevenson, Dean Stockwell.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0143</w:t>
            </w:r>
          </w:p>
        </w:tc>
        <w:tc>
          <w:tcPr>
            <w:tcW w:w="5814" w:type="dxa"/>
          </w:tcPr>
          <w:p w:rsidR="00950588" w:rsidRPr="00950588" w:rsidRDefault="00950588" w:rsidP="009D3C5B">
            <w:pPr>
              <w:pStyle w:val="Heading3"/>
            </w:pPr>
            <w:r w:rsidRPr="00950588">
              <w:rPr>
                <w:noProof/>
              </w:rPr>
              <w:t>Zombieland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shy student trying to reach his family in Ohio, and a gun-toting tough guy trying to find the Last Twinkie and a pair of sisters trying to get to an amusement park join forces to travel across a zombie-filled America.</w:t>
            </w:r>
            <w:r w:rsidRPr="00950588">
              <w:rPr>
                <w:rFonts w:eastAsia="Times New Roman" w:cs="Arial"/>
                <w:szCs w:val="32"/>
              </w:rPr>
              <w:t xml:space="preserve"> Directed by: </w:t>
            </w:r>
            <w:r w:rsidRPr="00950588">
              <w:rPr>
                <w:rFonts w:eastAsia="Times New Roman" w:cs="Arial"/>
                <w:noProof/>
                <w:szCs w:val="32"/>
              </w:rPr>
              <w:t>Ruben Fleischer</w:t>
            </w:r>
            <w:r w:rsidRPr="00950588">
              <w:rPr>
                <w:rFonts w:eastAsia="Times New Roman" w:cs="Arial"/>
                <w:szCs w:val="32"/>
              </w:rPr>
              <w:t xml:space="preserve">. Starring: </w:t>
            </w:r>
            <w:r w:rsidRPr="00950588">
              <w:rPr>
                <w:rFonts w:eastAsia="Times New Roman" w:cs="Arial"/>
                <w:noProof/>
                <w:szCs w:val="32"/>
              </w:rPr>
              <w:t>Jesse Eisenberg, Emma Stone and Woody Harrelson.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9" w:name="_Toc384281369"/>
            <w:r w:rsidRPr="00950588">
              <w:rPr>
                <w:rFonts w:eastAsia="Times New Roman" w:cs="Arial"/>
                <w:b/>
                <w:bCs/>
                <w:iCs/>
                <w:noProof/>
                <w:sz w:val="40"/>
                <w:szCs w:val="28"/>
              </w:rPr>
              <w:t>Crime Drama</w:t>
            </w:r>
            <w:bookmarkEnd w:id="9"/>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0010</w:t>
            </w:r>
          </w:p>
        </w:tc>
        <w:tc>
          <w:tcPr>
            <w:tcW w:w="5814" w:type="dxa"/>
          </w:tcPr>
          <w:p w:rsidR="00950588" w:rsidRPr="00950588" w:rsidRDefault="00950588" w:rsidP="009D3C5B">
            <w:pPr>
              <w:pStyle w:val="Heading3"/>
            </w:pPr>
            <w:r w:rsidRPr="00950588">
              <w:rPr>
                <w:noProof/>
              </w:rPr>
              <w:t>*Adventures of Sherlock Holmes (1939)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master sleuth hunts his archenemy, Professor Moriarty, who is planning the crime of the century.</w:t>
            </w:r>
            <w:r w:rsidRPr="00950588">
              <w:rPr>
                <w:rFonts w:eastAsia="Times New Roman" w:cs="Arial"/>
                <w:szCs w:val="32"/>
              </w:rPr>
              <w:t xml:space="preserve"> Directed by: </w:t>
            </w:r>
            <w:r w:rsidRPr="00950588">
              <w:rPr>
                <w:rFonts w:eastAsia="Times New Roman" w:cs="Arial"/>
                <w:noProof/>
                <w:szCs w:val="32"/>
              </w:rPr>
              <w:t>Alfred L. Werker</w:t>
            </w:r>
            <w:r w:rsidRPr="00950588">
              <w:rPr>
                <w:rFonts w:eastAsia="Times New Roman" w:cs="Arial"/>
                <w:szCs w:val="32"/>
              </w:rPr>
              <w:t xml:space="preserve">. Starring: </w:t>
            </w:r>
            <w:r w:rsidRPr="00950588">
              <w:rPr>
                <w:rFonts w:eastAsia="Times New Roman" w:cs="Arial"/>
                <w:noProof/>
                <w:szCs w:val="32"/>
              </w:rPr>
              <w:t>Basil Rathbone, Nigel Bruce.</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C447E8" w:rsidRPr="00950588" w:rsidRDefault="00C447E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0020</w:t>
            </w:r>
          </w:p>
        </w:tc>
        <w:tc>
          <w:tcPr>
            <w:tcW w:w="5814" w:type="dxa"/>
          </w:tcPr>
          <w:p w:rsidR="00950588" w:rsidRPr="00950588" w:rsidRDefault="00950588" w:rsidP="009D3C5B">
            <w:pPr>
              <w:pStyle w:val="Heading3"/>
            </w:pPr>
            <w:r w:rsidRPr="00950588">
              <w:rPr>
                <w:noProof/>
              </w:rPr>
              <w:t>*Bad Faith (2003)</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serial murderer of teenage girls is loose, and working the case are a possibly corrupt detective &amp; chief inspector. Alternate title is "Cold Blooded".</w:t>
            </w:r>
            <w:r w:rsidRPr="00950588">
              <w:rPr>
                <w:rFonts w:eastAsia="Times New Roman" w:cs="Arial"/>
                <w:szCs w:val="32"/>
              </w:rPr>
              <w:t xml:space="preserve"> Directed by: </w:t>
            </w:r>
            <w:r w:rsidRPr="00950588">
              <w:rPr>
                <w:rFonts w:eastAsia="Times New Roman" w:cs="Arial"/>
                <w:noProof/>
                <w:szCs w:val="32"/>
              </w:rPr>
              <w:t>Randy Bradshaw</w:t>
            </w:r>
            <w:r w:rsidRPr="00950588">
              <w:rPr>
                <w:rFonts w:eastAsia="Times New Roman" w:cs="Arial"/>
                <w:szCs w:val="32"/>
              </w:rPr>
              <w:t xml:space="preserve">. Starring: </w:t>
            </w:r>
            <w:r w:rsidRPr="00950588">
              <w:rPr>
                <w:rFonts w:eastAsia="Times New Roman" w:cs="Arial"/>
                <w:noProof/>
                <w:szCs w:val="32"/>
              </w:rPr>
              <w:t>Tony Nardi, John Kapelos.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0046</w:t>
            </w:r>
          </w:p>
        </w:tc>
        <w:tc>
          <w:tcPr>
            <w:tcW w:w="5814" w:type="dxa"/>
          </w:tcPr>
          <w:p w:rsidR="00950588" w:rsidRPr="00950588" w:rsidRDefault="00950588" w:rsidP="009D3C5B">
            <w:pPr>
              <w:pStyle w:val="Heading3"/>
            </w:pPr>
            <w:r w:rsidRPr="00950588">
              <w:rPr>
                <w:noProof/>
              </w:rPr>
              <w:t>*Double Jeopardy (1970)</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this reediting of two episodes of Burt Reynolds' "Dan August" TV series, August and his partner Wilentz investigate the slayings of two winos who died after drinking poisoned whiskey and the rape and murder of a young woman.</w:t>
            </w:r>
            <w:r w:rsidRPr="00950588">
              <w:rPr>
                <w:rFonts w:eastAsia="Times New Roman" w:cs="Arial"/>
                <w:szCs w:val="32"/>
              </w:rPr>
              <w:t xml:space="preserve"> Directed by: </w:t>
            </w:r>
            <w:r w:rsidRPr="00950588">
              <w:rPr>
                <w:rFonts w:eastAsia="Times New Roman" w:cs="Arial"/>
                <w:noProof/>
                <w:szCs w:val="32"/>
              </w:rPr>
              <w:t>Ralph Senensky, Virgil W. Vogel</w:t>
            </w:r>
            <w:r w:rsidRPr="00950588">
              <w:rPr>
                <w:rFonts w:eastAsia="Times New Roman" w:cs="Arial"/>
                <w:szCs w:val="32"/>
              </w:rPr>
              <w:t xml:space="preserve">. Starring: </w:t>
            </w:r>
            <w:r w:rsidRPr="00950588">
              <w:rPr>
                <w:rFonts w:eastAsia="Times New Roman" w:cs="Arial"/>
                <w:noProof/>
                <w:szCs w:val="32"/>
              </w:rPr>
              <w:t>Burt Reynolds, Norman Fell.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0055</w:t>
            </w:r>
          </w:p>
        </w:tc>
        <w:tc>
          <w:tcPr>
            <w:tcW w:w="5814" w:type="dxa"/>
          </w:tcPr>
          <w:p w:rsidR="00950588" w:rsidRPr="00950588" w:rsidRDefault="00950588" w:rsidP="009D3C5B">
            <w:pPr>
              <w:pStyle w:val="Heading3"/>
            </w:pPr>
            <w:r w:rsidRPr="00950588">
              <w:rPr>
                <w:noProof/>
              </w:rPr>
              <w:t>*The Girl Hunters (1963)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Mickey Spillane plays his own creation, street-thug-turned-PI Mike Hammer, in this 1963 adaptation of his pulp novel.</w:t>
            </w:r>
            <w:r w:rsidRPr="00950588">
              <w:rPr>
                <w:rFonts w:eastAsia="Times New Roman" w:cs="Arial"/>
                <w:szCs w:val="32"/>
              </w:rPr>
              <w:t xml:space="preserve"> Directed by: </w:t>
            </w:r>
            <w:r w:rsidRPr="00950588">
              <w:rPr>
                <w:rFonts w:eastAsia="Times New Roman" w:cs="Arial"/>
                <w:noProof/>
                <w:szCs w:val="32"/>
              </w:rPr>
              <w:t>Roy Rowland</w:t>
            </w:r>
            <w:r w:rsidRPr="00950588">
              <w:rPr>
                <w:rFonts w:eastAsia="Times New Roman" w:cs="Arial"/>
                <w:szCs w:val="32"/>
              </w:rPr>
              <w:t xml:space="preserve">. Starring: </w:t>
            </w:r>
            <w:r w:rsidRPr="00950588">
              <w:rPr>
                <w:rFonts w:eastAsia="Times New Roman" w:cs="Arial"/>
                <w:noProof/>
                <w:szCs w:val="32"/>
              </w:rPr>
              <w:t>Mickey Spillane, Shirley Eaton.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0093</w:t>
            </w:r>
          </w:p>
        </w:tc>
        <w:tc>
          <w:tcPr>
            <w:tcW w:w="5814" w:type="dxa"/>
          </w:tcPr>
          <w:p w:rsidR="00950588" w:rsidRPr="00950588" w:rsidRDefault="00950588" w:rsidP="009D3C5B">
            <w:pPr>
              <w:pStyle w:val="Heading3"/>
            </w:pPr>
            <w:r w:rsidRPr="00950588">
              <w:rPr>
                <w:noProof/>
              </w:rPr>
              <w:t>*He Walked by Night (1948)</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film-noir piece, told in semi-documentary style, follows police on the hunt for a resourceful criminal who shoots and kills a cop.</w:t>
            </w:r>
            <w:r w:rsidRPr="00950588">
              <w:rPr>
                <w:rFonts w:eastAsia="Times New Roman" w:cs="Arial"/>
                <w:szCs w:val="32"/>
              </w:rPr>
              <w:t xml:space="preserve"> Directed by: </w:t>
            </w:r>
            <w:r w:rsidRPr="00950588">
              <w:rPr>
                <w:rFonts w:eastAsia="Times New Roman" w:cs="Arial"/>
                <w:noProof/>
                <w:szCs w:val="32"/>
              </w:rPr>
              <w:t>Alfred L. Werker</w:t>
            </w:r>
            <w:r w:rsidRPr="00950588">
              <w:rPr>
                <w:rFonts w:eastAsia="Times New Roman" w:cs="Arial"/>
                <w:szCs w:val="32"/>
              </w:rPr>
              <w:t xml:space="preserve">. Starring: </w:t>
            </w:r>
            <w:r w:rsidRPr="00950588">
              <w:rPr>
                <w:rFonts w:eastAsia="Times New Roman" w:cs="Arial"/>
                <w:noProof/>
                <w:szCs w:val="32"/>
              </w:rPr>
              <w:t>Richard Basehart, Scott Brady.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0104</w:t>
            </w:r>
          </w:p>
        </w:tc>
        <w:tc>
          <w:tcPr>
            <w:tcW w:w="5814" w:type="dxa"/>
          </w:tcPr>
          <w:p w:rsidR="00950588" w:rsidRPr="00950588" w:rsidRDefault="00950588" w:rsidP="009D3C5B">
            <w:pPr>
              <w:pStyle w:val="Heading3"/>
            </w:pPr>
            <w:r w:rsidRPr="00950588">
              <w:rPr>
                <w:noProof/>
              </w:rPr>
              <w:t>*The Hitch-Hiker (1953)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Two fishermen pick up a psychotic escaped convict who tells them that he intends to murder them when the ride is over.</w:t>
            </w:r>
            <w:r w:rsidRPr="00950588">
              <w:rPr>
                <w:rFonts w:eastAsia="Times New Roman" w:cs="Arial"/>
                <w:szCs w:val="32"/>
              </w:rPr>
              <w:t xml:space="preserve"> Directed by: </w:t>
            </w:r>
            <w:r w:rsidRPr="00950588">
              <w:rPr>
                <w:rFonts w:eastAsia="Times New Roman" w:cs="Arial"/>
                <w:noProof/>
                <w:szCs w:val="32"/>
              </w:rPr>
              <w:t>Ida Lupino</w:t>
            </w:r>
            <w:r w:rsidRPr="00950588">
              <w:rPr>
                <w:rFonts w:eastAsia="Times New Roman" w:cs="Arial"/>
                <w:szCs w:val="32"/>
              </w:rPr>
              <w:t xml:space="preserve">. Starring: </w:t>
            </w:r>
            <w:r w:rsidRPr="00950588">
              <w:rPr>
                <w:rFonts w:eastAsia="Times New Roman" w:cs="Arial"/>
                <w:noProof/>
                <w:szCs w:val="32"/>
              </w:rPr>
              <w:t>Edmond O'Brien, Frank Lovejoy.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0107</w:t>
            </w:r>
          </w:p>
        </w:tc>
        <w:tc>
          <w:tcPr>
            <w:tcW w:w="5814" w:type="dxa"/>
          </w:tcPr>
          <w:p w:rsidR="00950588" w:rsidRPr="00950588" w:rsidRDefault="00950588" w:rsidP="009D3C5B">
            <w:pPr>
              <w:pStyle w:val="Heading3"/>
            </w:pPr>
            <w:r w:rsidRPr="00950588">
              <w:rPr>
                <w:noProof/>
              </w:rPr>
              <w:t>*Incident on a Dark Street (1973)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small-time hood is murdered just as he is about to blow the whistle on an organized crime ring.</w:t>
            </w:r>
            <w:r w:rsidRPr="00950588">
              <w:rPr>
                <w:rFonts w:eastAsia="Times New Roman" w:cs="Arial"/>
                <w:szCs w:val="32"/>
              </w:rPr>
              <w:t xml:space="preserve"> Directed by: </w:t>
            </w:r>
            <w:r w:rsidRPr="00950588">
              <w:rPr>
                <w:rFonts w:eastAsia="Times New Roman" w:cs="Arial"/>
                <w:noProof/>
                <w:szCs w:val="32"/>
              </w:rPr>
              <w:t>Buzz Kulik</w:t>
            </w:r>
            <w:r w:rsidRPr="00950588">
              <w:rPr>
                <w:rFonts w:eastAsia="Times New Roman" w:cs="Arial"/>
                <w:szCs w:val="32"/>
              </w:rPr>
              <w:t xml:space="preserve">. Starring: </w:t>
            </w:r>
            <w:r w:rsidRPr="00950588">
              <w:rPr>
                <w:rFonts w:eastAsia="Times New Roman" w:cs="Arial"/>
                <w:noProof/>
                <w:szCs w:val="32"/>
              </w:rPr>
              <w:t>James Olson, David Canary.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0145</w:t>
            </w:r>
          </w:p>
        </w:tc>
        <w:tc>
          <w:tcPr>
            <w:tcW w:w="5814" w:type="dxa"/>
          </w:tcPr>
          <w:p w:rsidR="00950588" w:rsidRPr="00950588" w:rsidRDefault="00950588" w:rsidP="009D3C5B">
            <w:pPr>
              <w:pStyle w:val="Heading3"/>
            </w:pPr>
            <w:r w:rsidRPr="00950588">
              <w:rPr>
                <w:noProof/>
              </w:rPr>
              <w:t>Inside Man (2006)</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cop has to talk down a bank robber after the criminal's perfect heist spirals into a hostage situation.</w:t>
            </w:r>
            <w:r w:rsidRPr="00950588">
              <w:rPr>
                <w:rFonts w:eastAsia="Times New Roman" w:cs="Arial"/>
                <w:szCs w:val="32"/>
              </w:rPr>
              <w:t xml:space="preserve"> Directed by: </w:t>
            </w:r>
            <w:r w:rsidRPr="00950588">
              <w:rPr>
                <w:rFonts w:eastAsia="Times New Roman" w:cs="Arial"/>
                <w:noProof/>
                <w:szCs w:val="32"/>
              </w:rPr>
              <w:t>Spike Lee</w:t>
            </w:r>
            <w:r w:rsidRPr="00950588">
              <w:rPr>
                <w:rFonts w:eastAsia="Times New Roman" w:cs="Arial"/>
                <w:szCs w:val="32"/>
              </w:rPr>
              <w:t xml:space="preserve">. Starring: </w:t>
            </w:r>
            <w:r w:rsidRPr="00950588">
              <w:rPr>
                <w:rFonts w:eastAsia="Times New Roman" w:cs="Arial"/>
                <w:noProof/>
                <w:szCs w:val="32"/>
              </w:rPr>
              <w:t>Denzel Washington, Clive Owen.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0100</w:t>
            </w:r>
          </w:p>
        </w:tc>
        <w:tc>
          <w:tcPr>
            <w:tcW w:w="5814" w:type="dxa"/>
          </w:tcPr>
          <w:p w:rsidR="00950588" w:rsidRPr="00950588" w:rsidRDefault="00950588" w:rsidP="009D3C5B">
            <w:pPr>
              <w:pStyle w:val="Heading3"/>
            </w:pPr>
            <w:r w:rsidRPr="00950588">
              <w:rPr>
                <w:noProof/>
              </w:rPr>
              <w:t>*A Murder of Crows (1998)</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disbarred lawyer takes credit for a late friend's book, which becomes a smash hit but the tables turn on him sooner than he suspected.</w:t>
            </w:r>
            <w:r w:rsidRPr="00950588">
              <w:rPr>
                <w:rFonts w:eastAsia="Times New Roman" w:cs="Arial"/>
                <w:szCs w:val="32"/>
              </w:rPr>
              <w:t xml:space="preserve"> Directed by: </w:t>
            </w:r>
            <w:r w:rsidRPr="00950588">
              <w:rPr>
                <w:rFonts w:eastAsia="Times New Roman" w:cs="Arial"/>
                <w:noProof/>
                <w:szCs w:val="32"/>
              </w:rPr>
              <w:t>Rowdy Herrington</w:t>
            </w:r>
            <w:r w:rsidRPr="00950588">
              <w:rPr>
                <w:rFonts w:eastAsia="Times New Roman" w:cs="Arial"/>
                <w:szCs w:val="32"/>
              </w:rPr>
              <w:t xml:space="preserve">. Starring: </w:t>
            </w:r>
            <w:r w:rsidRPr="00950588">
              <w:rPr>
                <w:rFonts w:eastAsia="Times New Roman" w:cs="Arial"/>
                <w:noProof/>
                <w:szCs w:val="32"/>
              </w:rPr>
              <w:t>Cuba Gooding Jr., Tom Berenger.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0130</w:t>
            </w:r>
          </w:p>
        </w:tc>
        <w:tc>
          <w:tcPr>
            <w:tcW w:w="5814" w:type="dxa"/>
          </w:tcPr>
          <w:p w:rsidR="00950588" w:rsidRPr="00950588" w:rsidRDefault="00950588" w:rsidP="009D3C5B">
            <w:pPr>
              <w:pStyle w:val="Heading3"/>
            </w:pPr>
            <w:r w:rsidRPr="00950588">
              <w:rPr>
                <w:noProof/>
              </w:rPr>
              <w:t>Public Enemies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Feds try to take down notorious American gangsters John Dillinger, Baby Face Nelson and Pretty Boy Floyd during a booming crime wave in the 1930s.</w:t>
            </w:r>
            <w:r w:rsidRPr="00950588">
              <w:rPr>
                <w:rFonts w:eastAsia="Times New Roman" w:cs="Arial"/>
                <w:szCs w:val="32"/>
              </w:rPr>
              <w:t xml:space="preserve"> Directed by: </w:t>
            </w:r>
            <w:r w:rsidRPr="00950588">
              <w:rPr>
                <w:rFonts w:eastAsia="Times New Roman" w:cs="Arial"/>
                <w:noProof/>
                <w:szCs w:val="32"/>
              </w:rPr>
              <w:t>Michael Mann</w:t>
            </w:r>
            <w:r w:rsidRPr="00950588">
              <w:rPr>
                <w:rFonts w:eastAsia="Times New Roman" w:cs="Arial"/>
                <w:szCs w:val="32"/>
              </w:rPr>
              <w:t xml:space="preserve">. Starring: </w:t>
            </w:r>
            <w:r w:rsidRPr="00950588">
              <w:rPr>
                <w:rFonts w:eastAsia="Times New Roman" w:cs="Arial"/>
                <w:noProof/>
                <w:szCs w:val="32"/>
              </w:rPr>
              <w:t>Christian Bale, Johnny Depp.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0076</w:t>
            </w:r>
          </w:p>
        </w:tc>
        <w:tc>
          <w:tcPr>
            <w:tcW w:w="5814" w:type="dxa"/>
          </w:tcPr>
          <w:p w:rsidR="00950588" w:rsidRPr="00950588" w:rsidRDefault="00950588" w:rsidP="009D3C5B">
            <w:pPr>
              <w:pStyle w:val="Heading3"/>
            </w:pPr>
            <w:r w:rsidRPr="00950588">
              <w:rPr>
                <w:noProof/>
              </w:rPr>
              <w:t>*The Swiss Conspiracy (1976)</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 Swiss bank finds that the confidentiality of some of its more vulnerable customers has been compromised it calls in an American investigator.</w:t>
            </w:r>
            <w:r w:rsidRPr="00950588">
              <w:rPr>
                <w:rFonts w:eastAsia="Times New Roman" w:cs="Arial"/>
                <w:szCs w:val="32"/>
              </w:rPr>
              <w:t xml:space="preserve"> Directed by: </w:t>
            </w:r>
            <w:r w:rsidRPr="00950588">
              <w:rPr>
                <w:rFonts w:eastAsia="Times New Roman" w:cs="Arial"/>
                <w:noProof/>
                <w:szCs w:val="32"/>
              </w:rPr>
              <w:t>Jack Arnold</w:t>
            </w:r>
            <w:r w:rsidRPr="00950588">
              <w:rPr>
                <w:rFonts w:eastAsia="Times New Roman" w:cs="Arial"/>
                <w:szCs w:val="32"/>
              </w:rPr>
              <w:t xml:space="preserve">. Starring: </w:t>
            </w:r>
            <w:r w:rsidRPr="00950588">
              <w:rPr>
                <w:rFonts w:eastAsia="Times New Roman" w:cs="Arial"/>
                <w:noProof/>
                <w:szCs w:val="32"/>
              </w:rPr>
              <w:t>David Janssen, Senta Berger.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0" w:name="_Toc384281370"/>
            <w:r w:rsidRPr="00950588">
              <w:rPr>
                <w:rFonts w:eastAsia="Times New Roman" w:cs="Arial"/>
                <w:b/>
                <w:bCs/>
                <w:iCs/>
                <w:noProof/>
                <w:sz w:val="40"/>
                <w:szCs w:val="28"/>
              </w:rPr>
              <w:t>Drama</w:t>
            </w:r>
            <w:bookmarkEnd w:id="10"/>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0012</w:t>
            </w:r>
          </w:p>
        </w:tc>
        <w:tc>
          <w:tcPr>
            <w:tcW w:w="5814" w:type="dxa"/>
          </w:tcPr>
          <w:p w:rsidR="00950588" w:rsidRPr="00950588" w:rsidRDefault="00950588" w:rsidP="009D3C5B">
            <w:pPr>
              <w:pStyle w:val="Heading3"/>
            </w:pPr>
            <w:r w:rsidRPr="00950588">
              <w:rPr>
                <w:noProof/>
              </w:rPr>
              <w:t>*After the Harvest (2001)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stern farmer who works his family like slaves in pursuit of his dream faces opposition from the town schoolteacher.</w:t>
            </w:r>
            <w:r w:rsidRPr="00950588">
              <w:rPr>
                <w:rFonts w:eastAsia="Times New Roman" w:cs="Arial"/>
                <w:szCs w:val="32"/>
              </w:rPr>
              <w:t xml:space="preserve"> Directed by: </w:t>
            </w:r>
            <w:r w:rsidRPr="00950588">
              <w:rPr>
                <w:rFonts w:eastAsia="Times New Roman" w:cs="Arial"/>
                <w:noProof/>
                <w:szCs w:val="32"/>
              </w:rPr>
              <w:t>Jeremy Podeswa</w:t>
            </w:r>
            <w:r w:rsidRPr="00950588">
              <w:rPr>
                <w:rFonts w:eastAsia="Times New Roman" w:cs="Arial"/>
                <w:szCs w:val="32"/>
              </w:rPr>
              <w:t xml:space="preserve">. Starring: </w:t>
            </w:r>
            <w:r w:rsidRPr="00950588">
              <w:rPr>
                <w:rFonts w:eastAsia="Times New Roman" w:cs="Arial"/>
                <w:noProof/>
                <w:szCs w:val="32"/>
              </w:rPr>
              <w:t>Sam Shepard, Nadia Litz.</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0015</w:t>
            </w:r>
          </w:p>
        </w:tc>
        <w:tc>
          <w:tcPr>
            <w:tcW w:w="5814" w:type="dxa"/>
          </w:tcPr>
          <w:p w:rsidR="00950588" w:rsidRPr="00950588" w:rsidRDefault="00950588" w:rsidP="009D3C5B">
            <w:pPr>
              <w:pStyle w:val="Heading3"/>
            </w:pPr>
            <w:r w:rsidRPr="00950588">
              <w:rPr>
                <w:noProof/>
              </w:rPr>
              <w:t>*Against All Hope (1982)</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Autobiographical drama of an alcoholic veteran on the verge of suicide who turns to local clergy for help.</w:t>
            </w:r>
            <w:r w:rsidRPr="00950588">
              <w:rPr>
                <w:rFonts w:eastAsia="Times New Roman" w:cs="Arial"/>
                <w:szCs w:val="32"/>
              </w:rPr>
              <w:t xml:space="preserve"> Directed by: </w:t>
            </w:r>
            <w:r w:rsidRPr="00950588">
              <w:rPr>
                <w:rFonts w:eastAsia="Times New Roman" w:cs="Arial"/>
                <w:noProof/>
                <w:szCs w:val="32"/>
              </w:rPr>
              <w:t>Edward T. McDougal</w:t>
            </w:r>
            <w:r w:rsidRPr="00950588">
              <w:rPr>
                <w:rFonts w:eastAsia="Times New Roman" w:cs="Arial"/>
                <w:szCs w:val="32"/>
              </w:rPr>
              <w:t xml:space="preserve">. Starring: </w:t>
            </w:r>
            <w:r w:rsidRPr="00950588">
              <w:rPr>
                <w:rFonts w:eastAsia="Times New Roman" w:cs="Arial"/>
                <w:noProof/>
                <w:szCs w:val="32"/>
              </w:rPr>
              <w:t>Michael Madsen, Maureen McCarthy.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0005</w:t>
            </w:r>
          </w:p>
        </w:tc>
        <w:tc>
          <w:tcPr>
            <w:tcW w:w="5814" w:type="dxa"/>
          </w:tcPr>
          <w:p w:rsidR="00950588" w:rsidRPr="00950588" w:rsidRDefault="00950588" w:rsidP="009D3C5B">
            <w:pPr>
              <w:pStyle w:val="Heading3"/>
            </w:pPr>
            <w:r w:rsidRPr="00950588">
              <w:rPr>
                <w:noProof/>
              </w:rPr>
              <w:t>*The Animal Kingdom (1932)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Publisher Tom Collier has been living with an artist Daisy, but when he decides to marry, it is not Daisy whom he asks, it is Cecelia.</w:t>
            </w:r>
            <w:r w:rsidRPr="00950588">
              <w:rPr>
                <w:rFonts w:eastAsia="Times New Roman" w:cs="Arial"/>
                <w:szCs w:val="32"/>
              </w:rPr>
              <w:t xml:space="preserve"> Directed by: </w:t>
            </w:r>
            <w:r w:rsidRPr="00950588">
              <w:rPr>
                <w:rFonts w:eastAsia="Times New Roman" w:cs="Arial"/>
                <w:noProof/>
                <w:szCs w:val="32"/>
              </w:rPr>
              <w:t>Edward H. Griffith</w:t>
            </w:r>
            <w:r w:rsidRPr="00950588">
              <w:rPr>
                <w:rFonts w:eastAsia="Times New Roman" w:cs="Arial"/>
                <w:szCs w:val="32"/>
              </w:rPr>
              <w:t xml:space="preserve">. Starring: </w:t>
            </w:r>
            <w:r w:rsidRPr="00950588">
              <w:rPr>
                <w:rFonts w:eastAsia="Times New Roman" w:cs="Arial"/>
                <w:noProof/>
                <w:szCs w:val="32"/>
              </w:rPr>
              <w:t>Ann Harding, Leslie Howard.</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0024</w:t>
            </w:r>
          </w:p>
        </w:tc>
        <w:tc>
          <w:tcPr>
            <w:tcW w:w="5814" w:type="dxa"/>
          </w:tcPr>
          <w:p w:rsidR="00950588" w:rsidRPr="00950588" w:rsidRDefault="00950588" w:rsidP="009D3C5B">
            <w:pPr>
              <w:pStyle w:val="Heading3"/>
            </w:pPr>
            <w:r w:rsidRPr="00950588">
              <w:rPr>
                <w:noProof/>
              </w:rPr>
              <w:t>*Betrayed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Returning to her hometown, Judy finds her father's drinking affecting his job at the local water supply as the townspeople grow increasingly sick with a mystery illness.</w:t>
            </w:r>
            <w:r w:rsidRPr="00950588">
              <w:rPr>
                <w:rFonts w:eastAsia="Times New Roman" w:cs="Arial"/>
                <w:szCs w:val="32"/>
              </w:rPr>
              <w:t xml:space="preserve"> Directed by: </w:t>
            </w:r>
            <w:r w:rsidRPr="00950588">
              <w:rPr>
                <w:rFonts w:eastAsia="Times New Roman" w:cs="Arial"/>
                <w:noProof/>
                <w:szCs w:val="32"/>
              </w:rPr>
              <w:t>Anne Wheeler</w:t>
            </w:r>
            <w:r w:rsidRPr="00950588">
              <w:rPr>
                <w:rFonts w:eastAsia="Times New Roman" w:cs="Arial"/>
                <w:szCs w:val="32"/>
              </w:rPr>
              <w:t xml:space="preserve">. Starring: </w:t>
            </w:r>
            <w:r w:rsidRPr="00950588">
              <w:rPr>
                <w:rFonts w:eastAsia="Times New Roman" w:cs="Arial"/>
                <w:noProof/>
                <w:szCs w:val="32"/>
              </w:rPr>
              <w:t>Kari Matchett, Raoul Trujillo.</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0028</w:t>
            </w:r>
          </w:p>
        </w:tc>
        <w:tc>
          <w:tcPr>
            <w:tcW w:w="5814" w:type="dxa"/>
          </w:tcPr>
          <w:p w:rsidR="00950588" w:rsidRPr="00950588" w:rsidRDefault="00950588" w:rsidP="009D3C5B">
            <w:pPr>
              <w:pStyle w:val="Heading3"/>
            </w:pPr>
            <w:r w:rsidRPr="00950588">
              <w:rPr>
                <w:noProof/>
              </w:rPr>
              <w:t>*Born to Win (1971)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smart-mouthed junkie/loser known as J.J. spends his days looking for just "one more fix".</w:t>
            </w:r>
            <w:r w:rsidRPr="00950588">
              <w:rPr>
                <w:rFonts w:eastAsia="Times New Roman" w:cs="Arial"/>
                <w:szCs w:val="32"/>
              </w:rPr>
              <w:t xml:space="preserve"> Directed by: </w:t>
            </w:r>
            <w:r w:rsidRPr="00950588">
              <w:rPr>
                <w:rFonts w:eastAsia="Times New Roman" w:cs="Arial"/>
                <w:noProof/>
                <w:szCs w:val="32"/>
              </w:rPr>
              <w:t>Ivan Passer</w:t>
            </w:r>
            <w:r w:rsidRPr="00950588">
              <w:rPr>
                <w:rFonts w:eastAsia="Times New Roman" w:cs="Arial"/>
                <w:szCs w:val="32"/>
              </w:rPr>
              <w:t xml:space="preserve">. Starring: </w:t>
            </w:r>
            <w:r w:rsidRPr="00950588">
              <w:rPr>
                <w:rFonts w:eastAsia="Times New Roman" w:cs="Arial"/>
                <w:noProof/>
                <w:szCs w:val="32"/>
              </w:rPr>
              <w:t>George Segal, Paula Prentiss.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0032</w:t>
            </w:r>
          </w:p>
        </w:tc>
        <w:tc>
          <w:tcPr>
            <w:tcW w:w="5814" w:type="dxa"/>
          </w:tcPr>
          <w:p w:rsidR="00950588" w:rsidRPr="00950588" w:rsidRDefault="00950588" w:rsidP="009D3C5B">
            <w:pPr>
              <w:pStyle w:val="Heading3"/>
            </w:pPr>
            <w:r w:rsidRPr="00950588">
              <w:rPr>
                <w:noProof/>
              </w:rPr>
              <w:t>*Callie &amp; Son (1981)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Teenage mother Callie vows to find her kidnapped newborn.</w:t>
            </w:r>
            <w:r w:rsidRPr="00950588">
              <w:rPr>
                <w:rFonts w:eastAsia="Times New Roman" w:cs="Arial"/>
                <w:szCs w:val="32"/>
              </w:rPr>
              <w:t xml:space="preserve"> Directed by: </w:t>
            </w:r>
            <w:r w:rsidRPr="00950588">
              <w:rPr>
                <w:rFonts w:eastAsia="Times New Roman" w:cs="Arial"/>
                <w:noProof/>
                <w:szCs w:val="32"/>
              </w:rPr>
              <w:t>Waris Hussein</w:t>
            </w:r>
            <w:r w:rsidRPr="00950588">
              <w:rPr>
                <w:rFonts w:eastAsia="Times New Roman" w:cs="Arial"/>
                <w:szCs w:val="32"/>
              </w:rPr>
              <w:t xml:space="preserve">. Starring: </w:t>
            </w:r>
            <w:r w:rsidRPr="00950588">
              <w:rPr>
                <w:rFonts w:eastAsia="Times New Roman" w:cs="Arial"/>
                <w:noProof/>
                <w:szCs w:val="32"/>
              </w:rPr>
              <w:t>Lindsay Wagner, Michelle Pfeiffer.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0042</w:t>
            </w:r>
          </w:p>
        </w:tc>
        <w:tc>
          <w:tcPr>
            <w:tcW w:w="5814" w:type="dxa"/>
          </w:tcPr>
          <w:p w:rsidR="00950588" w:rsidRPr="00950588" w:rsidRDefault="00950588" w:rsidP="009D3C5B">
            <w:pPr>
              <w:pStyle w:val="Heading3"/>
            </w:pPr>
            <w:r w:rsidRPr="00950588">
              <w:rPr>
                <w:noProof/>
              </w:rPr>
              <w:t>*Dishonored Lady (1947)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Madeleine Damien is the fashion editor of a slick Manhattan magazine by day and a lively party girl by night until a psychiatrist orders her to quit her job and asume a new identity.</w:t>
            </w:r>
            <w:r w:rsidRPr="00950588">
              <w:rPr>
                <w:rFonts w:eastAsia="Times New Roman" w:cs="Arial"/>
                <w:szCs w:val="32"/>
              </w:rPr>
              <w:t xml:space="preserve"> Directed by: </w:t>
            </w:r>
            <w:r w:rsidRPr="00950588">
              <w:rPr>
                <w:rFonts w:eastAsia="Times New Roman" w:cs="Arial"/>
                <w:noProof/>
                <w:szCs w:val="32"/>
              </w:rPr>
              <w:t>Robert Stevenson</w:t>
            </w:r>
            <w:r w:rsidRPr="00950588">
              <w:rPr>
                <w:rFonts w:eastAsia="Times New Roman" w:cs="Arial"/>
                <w:szCs w:val="32"/>
              </w:rPr>
              <w:t xml:space="preserve">. Starring: </w:t>
            </w:r>
            <w:r w:rsidRPr="00950588">
              <w:rPr>
                <w:rFonts w:eastAsia="Times New Roman" w:cs="Arial"/>
                <w:noProof/>
                <w:szCs w:val="32"/>
              </w:rPr>
              <w:t>Hedy Lamarr, Dennis O'Keefe.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0119</w:t>
            </w:r>
          </w:p>
        </w:tc>
        <w:tc>
          <w:tcPr>
            <w:tcW w:w="5814" w:type="dxa"/>
          </w:tcPr>
          <w:p w:rsidR="00950588" w:rsidRPr="00950588" w:rsidRDefault="00950588" w:rsidP="009D3C5B">
            <w:pPr>
              <w:pStyle w:val="Heading3"/>
            </w:pPr>
            <w:r w:rsidRPr="00950588">
              <w:rPr>
                <w:noProof/>
              </w:rPr>
              <w:t>Eat Pray Love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married woman realizes how unhappy her marriage really is, and after a painful divorce, she takes off on a round-the-world journey to "find herself".</w:t>
            </w:r>
            <w:r w:rsidRPr="00950588">
              <w:rPr>
                <w:rFonts w:eastAsia="Times New Roman" w:cs="Arial"/>
                <w:szCs w:val="32"/>
              </w:rPr>
              <w:t xml:space="preserve"> Directed by: </w:t>
            </w:r>
            <w:r w:rsidRPr="00950588">
              <w:rPr>
                <w:rFonts w:eastAsia="Times New Roman" w:cs="Arial"/>
                <w:noProof/>
                <w:szCs w:val="32"/>
              </w:rPr>
              <w:t>Ryan Murphy</w:t>
            </w:r>
            <w:r w:rsidRPr="00950588">
              <w:rPr>
                <w:rFonts w:eastAsia="Times New Roman" w:cs="Arial"/>
                <w:szCs w:val="32"/>
              </w:rPr>
              <w:t xml:space="preserve">. Starring: </w:t>
            </w:r>
            <w:r w:rsidRPr="00950588">
              <w:rPr>
                <w:rFonts w:eastAsia="Times New Roman" w:cs="Arial"/>
                <w:noProof/>
                <w:szCs w:val="32"/>
              </w:rPr>
              <w:t>Julia Roberts, Javier Bardem.</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0123</w:t>
            </w:r>
          </w:p>
        </w:tc>
        <w:tc>
          <w:tcPr>
            <w:tcW w:w="5814" w:type="dxa"/>
          </w:tcPr>
          <w:p w:rsidR="00950588" w:rsidRPr="00950588" w:rsidRDefault="00950588" w:rsidP="009D3C5B">
            <w:pPr>
              <w:pStyle w:val="Heading3"/>
            </w:pPr>
            <w:r w:rsidRPr="00950588">
              <w:rPr>
                <w:noProof/>
              </w:rPr>
              <w:t>Julie and Julia (2009)</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Julia Child's story of her start in the cooking profession is intertwined with blogger Julie Powell's 2002 challenge to cook all the recipes in Child's first book.</w:t>
            </w:r>
            <w:r w:rsidRPr="00950588">
              <w:rPr>
                <w:rFonts w:eastAsia="Times New Roman" w:cs="Arial"/>
                <w:szCs w:val="32"/>
              </w:rPr>
              <w:t xml:space="preserve"> Directed by: </w:t>
            </w:r>
            <w:r w:rsidRPr="00950588">
              <w:rPr>
                <w:rFonts w:eastAsia="Times New Roman" w:cs="Arial"/>
                <w:noProof/>
                <w:szCs w:val="32"/>
              </w:rPr>
              <w:t>Nora Ephron</w:t>
            </w:r>
            <w:r w:rsidRPr="00950588">
              <w:rPr>
                <w:rFonts w:eastAsia="Times New Roman" w:cs="Arial"/>
                <w:szCs w:val="32"/>
              </w:rPr>
              <w:t xml:space="preserve">. Starring: </w:t>
            </w:r>
            <w:r w:rsidRPr="00950588">
              <w:rPr>
                <w:rFonts w:eastAsia="Times New Roman" w:cs="Arial"/>
                <w:noProof/>
                <w:szCs w:val="32"/>
              </w:rPr>
              <w:t>Amy Adams, Meryl Streep.</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0062</w:t>
            </w:r>
          </w:p>
        </w:tc>
        <w:tc>
          <w:tcPr>
            <w:tcW w:w="5814" w:type="dxa"/>
          </w:tcPr>
          <w:p w:rsidR="00950588" w:rsidRPr="00950588" w:rsidRDefault="00950588" w:rsidP="009D3C5B">
            <w:pPr>
              <w:pStyle w:val="Heading3"/>
            </w:pPr>
            <w:r w:rsidRPr="00950588">
              <w:rPr>
                <w:noProof/>
              </w:rPr>
              <w:t>*"O" (2001)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update of Shakespeare's 'Othello' with a young cast, set in a high school and centered around basketball player Odin.</w:t>
            </w:r>
            <w:r w:rsidRPr="00950588">
              <w:rPr>
                <w:rFonts w:eastAsia="Times New Roman" w:cs="Arial"/>
                <w:szCs w:val="32"/>
              </w:rPr>
              <w:t xml:space="preserve"> Directed by: </w:t>
            </w:r>
            <w:r w:rsidRPr="00950588">
              <w:rPr>
                <w:rFonts w:eastAsia="Times New Roman" w:cs="Arial"/>
                <w:noProof/>
                <w:szCs w:val="32"/>
              </w:rPr>
              <w:t>Tim Blake Nelson</w:t>
            </w:r>
            <w:r w:rsidRPr="00950588">
              <w:rPr>
                <w:rFonts w:eastAsia="Times New Roman" w:cs="Arial"/>
                <w:szCs w:val="32"/>
              </w:rPr>
              <w:t xml:space="preserve">. Starring: </w:t>
            </w:r>
            <w:r w:rsidRPr="00950588">
              <w:rPr>
                <w:rFonts w:eastAsia="Times New Roman" w:cs="Arial"/>
                <w:noProof/>
                <w:szCs w:val="32"/>
              </w:rPr>
              <w:t>Julia Stiles and Josh Hartnett.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0063</w:t>
            </w:r>
          </w:p>
        </w:tc>
        <w:tc>
          <w:tcPr>
            <w:tcW w:w="5814" w:type="dxa"/>
          </w:tcPr>
          <w:p w:rsidR="00950588" w:rsidRPr="00950588" w:rsidRDefault="00950588" w:rsidP="009D3C5B">
            <w:pPr>
              <w:pStyle w:val="Heading3"/>
            </w:pPr>
            <w:r w:rsidRPr="00950588">
              <w:rPr>
                <w:noProof/>
              </w:rPr>
              <w:t>*Parsley Days (2000)</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While hiding a pregnancy, Kate, guided by an herbalist friend, embarks on an all-parsley "diet" in an attempt to induce an herbal abortion.</w:t>
            </w:r>
            <w:r w:rsidRPr="00950588">
              <w:rPr>
                <w:rFonts w:eastAsia="Times New Roman" w:cs="Arial"/>
                <w:szCs w:val="32"/>
              </w:rPr>
              <w:t xml:space="preserve"> Directed by: </w:t>
            </w:r>
            <w:r w:rsidRPr="00950588">
              <w:rPr>
                <w:rFonts w:eastAsia="Times New Roman" w:cs="Arial"/>
                <w:noProof/>
                <w:szCs w:val="32"/>
              </w:rPr>
              <w:t>Andrea Dorfman</w:t>
            </w:r>
            <w:r w:rsidRPr="00950588">
              <w:rPr>
                <w:rFonts w:eastAsia="Times New Roman" w:cs="Arial"/>
                <w:szCs w:val="32"/>
              </w:rPr>
              <w:t xml:space="preserve">. Starring: </w:t>
            </w:r>
            <w:r w:rsidRPr="00950588">
              <w:rPr>
                <w:rFonts w:eastAsia="Times New Roman" w:cs="Arial"/>
                <w:noProof/>
                <w:szCs w:val="32"/>
              </w:rPr>
              <w:t>Megan Dunlop, Michael LeBlanc and Marla McLean.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0067</w:t>
            </w:r>
          </w:p>
        </w:tc>
        <w:tc>
          <w:tcPr>
            <w:tcW w:w="5814" w:type="dxa"/>
          </w:tcPr>
          <w:p w:rsidR="00950588" w:rsidRPr="00950588" w:rsidRDefault="00950588" w:rsidP="009D3C5B">
            <w:pPr>
              <w:pStyle w:val="Heading3"/>
            </w:pPr>
            <w:r w:rsidRPr="00950588">
              <w:rPr>
                <w:noProof/>
              </w:rPr>
              <w:t>*A Quiet Day in Belfast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brutally realistic drama dealing with the conflict between northern Irish "patriots" and British soldiers.</w:t>
            </w:r>
            <w:r w:rsidRPr="00950588">
              <w:rPr>
                <w:rFonts w:eastAsia="Times New Roman" w:cs="Arial"/>
                <w:szCs w:val="32"/>
              </w:rPr>
              <w:t xml:space="preserve"> Directed by: </w:t>
            </w:r>
            <w:r w:rsidRPr="00950588">
              <w:rPr>
                <w:rFonts w:eastAsia="Times New Roman" w:cs="Arial"/>
                <w:noProof/>
                <w:szCs w:val="32"/>
              </w:rPr>
              <w:t>Milad Bessada</w:t>
            </w:r>
            <w:r w:rsidRPr="00950588">
              <w:rPr>
                <w:rFonts w:eastAsia="Times New Roman" w:cs="Arial"/>
                <w:szCs w:val="32"/>
              </w:rPr>
              <w:t xml:space="preserve">. Starring: </w:t>
            </w:r>
            <w:r w:rsidRPr="00950588">
              <w:rPr>
                <w:rFonts w:eastAsia="Times New Roman" w:cs="Arial"/>
                <w:noProof/>
                <w:szCs w:val="32"/>
              </w:rPr>
              <w:t>Barry Foster, Margot Kidder and Sean McCann.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0070</w:t>
            </w:r>
          </w:p>
        </w:tc>
        <w:tc>
          <w:tcPr>
            <w:tcW w:w="5814" w:type="dxa"/>
          </w:tcPr>
          <w:p w:rsidR="00950588" w:rsidRPr="00950588" w:rsidRDefault="00950588" w:rsidP="009D3C5B">
            <w:pPr>
              <w:pStyle w:val="Heading3"/>
            </w:pPr>
            <w:r w:rsidRPr="00950588">
              <w:rPr>
                <w:noProof/>
              </w:rPr>
              <w:t>*A Season for Miracles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miracle occurs for a homeless family consisting of two wayward children and their protective aunt with the help of an angel.</w:t>
            </w:r>
            <w:r w:rsidRPr="00950588">
              <w:rPr>
                <w:rFonts w:eastAsia="Times New Roman" w:cs="Arial"/>
                <w:szCs w:val="32"/>
              </w:rPr>
              <w:t xml:space="preserve"> Directed by: </w:t>
            </w:r>
            <w:r w:rsidRPr="00950588">
              <w:rPr>
                <w:rFonts w:eastAsia="Times New Roman" w:cs="Arial"/>
                <w:noProof/>
                <w:szCs w:val="32"/>
              </w:rPr>
              <w:t>Michael Pressman</w:t>
            </w:r>
            <w:r w:rsidRPr="00950588">
              <w:rPr>
                <w:rFonts w:eastAsia="Times New Roman" w:cs="Arial"/>
                <w:szCs w:val="32"/>
              </w:rPr>
              <w:t xml:space="preserve">. Starring: </w:t>
            </w:r>
            <w:r w:rsidRPr="00950588">
              <w:rPr>
                <w:rFonts w:eastAsia="Times New Roman" w:cs="Arial"/>
                <w:noProof/>
                <w:szCs w:val="32"/>
              </w:rPr>
              <w:t>Carla Gugino, Kathy Baker.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0072</w:t>
            </w:r>
          </w:p>
        </w:tc>
        <w:tc>
          <w:tcPr>
            <w:tcW w:w="5814" w:type="dxa"/>
          </w:tcPr>
          <w:p w:rsidR="00950588" w:rsidRPr="00950588" w:rsidRDefault="00950588" w:rsidP="009D3C5B">
            <w:pPr>
              <w:pStyle w:val="Heading3"/>
            </w:pPr>
            <w:r w:rsidRPr="00950588">
              <w:rPr>
                <w:noProof/>
              </w:rPr>
              <w:t>*The Snows of Kilimanjaro (1952)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Writer Harry Street reflects on his life as he lies dying from an infection while on safari in the shadow of Mount Kilamanjaro.</w:t>
            </w:r>
            <w:r w:rsidRPr="00950588">
              <w:rPr>
                <w:rFonts w:eastAsia="Times New Roman" w:cs="Arial"/>
                <w:szCs w:val="32"/>
              </w:rPr>
              <w:t xml:space="preserve"> Directed by: </w:t>
            </w:r>
            <w:r w:rsidRPr="00950588">
              <w:rPr>
                <w:rFonts w:eastAsia="Times New Roman" w:cs="Arial"/>
                <w:noProof/>
                <w:szCs w:val="32"/>
              </w:rPr>
              <w:t>Henry King</w:t>
            </w:r>
            <w:r w:rsidRPr="00950588">
              <w:rPr>
                <w:rFonts w:eastAsia="Times New Roman" w:cs="Arial"/>
                <w:szCs w:val="32"/>
              </w:rPr>
              <w:t xml:space="preserve">. Starring: </w:t>
            </w:r>
            <w:r w:rsidRPr="00950588">
              <w:rPr>
                <w:rFonts w:eastAsia="Times New Roman" w:cs="Arial"/>
                <w:noProof/>
                <w:szCs w:val="32"/>
              </w:rPr>
              <w:t>Gregory Peck, Susan Hayward and Ava Gardner.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0075</w:t>
            </w:r>
          </w:p>
        </w:tc>
        <w:tc>
          <w:tcPr>
            <w:tcW w:w="5814" w:type="dxa"/>
          </w:tcPr>
          <w:p w:rsidR="00950588" w:rsidRPr="00950588" w:rsidRDefault="00950588" w:rsidP="009D3C5B">
            <w:pPr>
              <w:pStyle w:val="Heading3"/>
            </w:pPr>
            <w:r w:rsidRPr="00950588">
              <w:rPr>
                <w:noProof/>
              </w:rPr>
              <w:t>*Strange Fits of Passion (1999)</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post-modern coming-of-age story focuses on its nameless twenty-something heroine's attempts to lose her virginity.</w:t>
            </w:r>
            <w:r w:rsidRPr="00950588">
              <w:rPr>
                <w:rFonts w:eastAsia="Times New Roman" w:cs="Arial"/>
                <w:szCs w:val="32"/>
              </w:rPr>
              <w:t xml:space="preserve"> Directed by: </w:t>
            </w:r>
            <w:r w:rsidRPr="00950588">
              <w:rPr>
                <w:rFonts w:eastAsia="Times New Roman" w:cs="Arial"/>
                <w:noProof/>
                <w:szCs w:val="32"/>
              </w:rPr>
              <w:t>Elise McCredie</w:t>
            </w:r>
            <w:r w:rsidRPr="00950588">
              <w:rPr>
                <w:rFonts w:eastAsia="Times New Roman" w:cs="Arial"/>
                <w:szCs w:val="32"/>
              </w:rPr>
              <w:t xml:space="preserve">. Starring: </w:t>
            </w:r>
            <w:r w:rsidRPr="00950588">
              <w:rPr>
                <w:rFonts w:eastAsia="Times New Roman" w:cs="Arial"/>
                <w:noProof/>
                <w:szCs w:val="32"/>
              </w:rPr>
              <w:t>Michela Noonan, Mitchell Butel.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0079</w:t>
            </w:r>
          </w:p>
        </w:tc>
        <w:tc>
          <w:tcPr>
            <w:tcW w:w="5814" w:type="dxa"/>
          </w:tcPr>
          <w:p w:rsidR="00950588" w:rsidRPr="00950588" w:rsidRDefault="00950588" w:rsidP="009D3C5B">
            <w:pPr>
              <w:pStyle w:val="Heading3"/>
            </w:pPr>
            <w:r w:rsidRPr="00950588">
              <w:rPr>
                <w:noProof/>
              </w:rPr>
              <w:t>*Tulsa (1949)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During an oil boom a local rancher is killed in a fight over his land with a big oil company, and his daughter, Cherokee Lansing, vows revenge that soon evolves into an obsession for wealth and power</w:t>
            </w:r>
            <w:r w:rsidRPr="00950588">
              <w:rPr>
                <w:rFonts w:eastAsia="Times New Roman" w:cs="Arial"/>
                <w:szCs w:val="32"/>
              </w:rPr>
              <w:t xml:space="preserve"> Directed by: </w:t>
            </w:r>
            <w:r w:rsidRPr="00950588">
              <w:rPr>
                <w:rFonts w:eastAsia="Times New Roman" w:cs="Arial"/>
                <w:noProof/>
                <w:szCs w:val="32"/>
              </w:rPr>
              <w:t>Stuart Heisler</w:t>
            </w:r>
            <w:r w:rsidRPr="00950588">
              <w:rPr>
                <w:rFonts w:eastAsia="Times New Roman" w:cs="Arial"/>
                <w:szCs w:val="32"/>
              </w:rPr>
              <w:t xml:space="preserve">. Starring: </w:t>
            </w:r>
            <w:r w:rsidRPr="00950588">
              <w:rPr>
                <w:rFonts w:eastAsia="Times New Roman" w:cs="Arial"/>
                <w:noProof/>
                <w:szCs w:val="32"/>
              </w:rPr>
              <w:t>Susan Hayward, Robert Preston.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0057</w:t>
            </w:r>
          </w:p>
        </w:tc>
        <w:tc>
          <w:tcPr>
            <w:tcW w:w="5814" w:type="dxa"/>
          </w:tcPr>
          <w:p w:rsidR="00950588" w:rsidRPr="00950588" w:rsidRDefault="00950588" w:rsidP="009D3C5B">
            <w:pPr>
              <w:pStyle w:val="Heading3"/>
            </w:pPr>
            <w:r w:rsidRPr="00950588">
              <w:rPr>
                <w:noProof/>
              </w:rPr>
              <w:t>*A Walk in the Sun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the 1943 invasion of Italy, one American platoon lands, digs in, then makes its way inland to attempt to take a fortified farmhouse, as tension and casualties mount.</w:t>
            </w:r>
            <w:r w:rsidRPr="00950588">
              <w:rPr>
                <w:rFonts w:eastAsia="Times New Roman" w:cs="Arial"/>
                <w:szCs w:val="32"/>
              </w:rPr>
              <w:t xml:space="preserve"> Directed by: </w:t>
            </w:r>
            <w:r w:rsidRPr="00950588">
              <w:rPr>
                <w:rFonts w:eastAsia="Times New Roman" w:cs="Arial"/>
                <w:noProof/>
                <w:szCs w:val="32"/>
              </w:rPr>
              <w:t>Lewis Milestone</w:t>
            </w:r>
            <w:r w:rsidRPr="00950588">
              <w:rPr>
                <w:rFonts w:eastAsia="Times New Roman" w:cs="Arial"/>
                <w:szCs w:val="32"/>
              </w:rPr>
              <w:t xml:space="preserve">. Starring: </w:t>
            </w:r>
            <w:r w:rsidRPr="00950588">
              <w:rPr>
                <w:rFonts w:eastAsia="Times New Roman" w:cs="Arial"/>
                <w:noProof/>
                <w:szCs w:val="32"/>
              </w:rPr>
              <w:t>Lloyd Bridges, Dana Andrews.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1" w:name="_Toc384281371"/>
            <w:r w:rsidRPr="00950588">
              <w:rPr>
                <w:rFonts w:eastAsia="Times New Roman" w:cs="Arial"/>
                <w:b/>
                <w:bCs/>
                <w:iCs/>
                <w:noProof/>
                <w:sz w:val="40"/>
                <w:szCs w:val="28"/>
              </w:rPr>
              <w:lastRenderedPageBreak/>
              <w:t>Historical Fiction</w:t>
            </w:r>
            <w:bookmarkEnd w:id="11"/>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0016</w:t>
            </w:r>
          </w:p>
        </w:tc>
        <w:tc>
          <w:tcPr>
            <w:tcW w:w="5814" w:type="dxa"/>
          </w:tcPr>
          <w:p w:rsidR="00950588" w:rsidRPr="00950588" w:rsidRDefault="00950588" w:rsidP="009D3C5B">
            <w:pPr>
              <w:pStyle w:val="Heading3"/>
            </w:pPr>
            <w:r w:rsidRPr="00950588">
              <w:rPr>
                <w:noProof/>
              </w:rPr>
              <w:t>*Antony &amp; Cleopatra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Beautiful Cleopatra tempts Marc Anthony away from ruling Rome's Eastern Empire.</w:t>
            </w:r>
            <w:r w:rsidRPr="00950588">
              <w:rPr>
                <w:rFonts w:eastAsia="Times New Roman" w:cs="Arial"/>
                <w:szCs w:val="32"/>
              </w:rPr>
              <w:t xml:space="preserve"> Directed by: </w:t>
            </w:r>
            <w:r w:rsidRPr="00950588">
              <w:rPr>
                <w:rFonts w:eastAsia="Times New Roman" w:cs="Arial"/>
                <w:noProof/>
                <w:szCs w:val="32"/>
              </w:rPr>
              <w:t>Jon Scoffield</w:t>
            </w:r>
            <w:r w:rsidRPr="00950588">
              <w:rPr>
                <w:rFonts w:eastAsia="Times New Roman" w:cs="Arial"/>
                <w:szCs w:val="32"/>
              </w:rPr>
              <w:t xml:space="preserve">. Starring: </w:t>
            </w:r>
            <w:r w:rsidRPr="00950588">
              <w:rPr>
                <w:rFonts w:eastAsia="Times New Roman" w:cs="Arial"/>
                <w:noProof/>
                <w:szCs w:val="32"/>
              </w:rPr>
              <w:t>Richard Johnson, Janet Suzman.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0021</w:t>
            </w:r>
          </w:p>
        </w:tc>
        <w:tc>
          <w:tcPr>
            <w:tcW w:w="5814" w:type="dxa"/>
          </w:tcPr>
          <w:p w:rsidR="00950588" w:rsidRPr="00950588" w:rsidRDefault="00950588" w:rsidP="009D3C5B">
            <w:pPr>
              <w:pStyle w:val="Heading3"/>
            </w:pPr>
            <w:r w:rsidRPr="00950588">
              <w:rPr>
                <w:noProof/>
              </w:rPr>
              <w:t>*Becket (1964)</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English king comes to terms with his affection for his close friend and confidant, who finds his true honor by observing God's divine will rather than the king's.</w:t>
            </w:r>
            <w:r w:rsidRPr="00950588">
              <w:rPr>
                <w:rFonts w:eastAsia="Times New Roman" w:cs="Arial"/>
                <w:szCs w:val="32"/>
              </w:rPr>
              <w:t xml:space="preserve"> Directed by: </w:t>
            </w:r>
            <w:r w:rsidRPr="00950588">
              <w:rPr>
                <w:rFonts w:eastAsia="Times New Roman" w:cs="Arial"/>
                <w:noProof/>
                <w:szCs w:val="32"/>
              </w:rPr>
              <w:t>Peter Glenville</w:t>
            </w:r>
            <w:r w:rsidRPr="00950588">
              <w:rPr>
                <w:rFonts w:eastAsia="Times New Roman" w:cs="Arial"/>
                <w:szCs w:val="32"/>
              </w:rPr>
              <w:t xml:space="preserve">. Starring: </w:t>
            </w:r>
            <w:r w:rsidRPr="00950588">
              <w:rPr>
                <w:rFonts w:eastAsia="Times New Roman" w:cs="Arial"/>
                <w:noProof/>
                <w:szCs w:val="32"/>
              </w:rPr>
              <w:t>Richard Burton, Peter O'Toole.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0116</w:t>
            </w:r>
          </w:p>
        </w:tc>
        <w:tc>
          <w:tcPr>
            <w:tcW w:w="5814" w:type="dxa"/>
          </w:tcPr>
          <w:p w:rsidR="00950588" w:rsidRPr="00950588" w:rsidRDefault="00950588" w:rsidP="009D3C5B">
            <w:pPr>
              <w:pStyle w:val="Heading3"/>
            </w:pPr>
            <w:r w:rsidRPr="00950588">
              <w:rPr>
                <w:noProof/>
              </w:rPr>
              <w:t>Cinderella Man (2005)</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story of James Braddock, a supposedly washed up boxer who came back to become a champion and an inspiration in the 1930s.</w:t>
            </w:r>
            <w:r w:rsidRPr="00950588">
              <w:rPr>
                <w:rFonts w:eastAsia="Times New Roman" w:cs="Arial"/>
                <w:szCs w:val="32"/>
              </w:rPr>
              <w:t xml:space="preserve"> Directed by: </w:t>
            </w:r>
            <w:r w:rsidRPr="00950588">
              <w:rPr>
                <w:rFonts w:eastAsia="Times New Roman" w:cs="Arial"/>
                <w:noProof/>
                <w:szCs w:val="32"/>
              </w:rPr>
              <w:t>Ron Howard</w:t>
            </w:r>
            <w:r w:rsidRPr="00950588">
              <w:rPr>
                <w:rFonts w:eastAsia="Times New Roman" w:cs="Arial"/>
                <w:szCs w:val="32"/>
              </w:rPr>
              <w:t xml:space="preserve">. Starring: </w:t>
            </w:r>
            <w:r w:rsidRPr="00950588">
              <w:rPr>
                <w:rFonts w:eastAsia="Times New Roman" w:cs="Arial"/>
                <w:noProof/>
                <w:szCs w:val="32"/>
              </w:rPr>
              <w:t>Russell Crowe, Renée Zellweger.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0047</w:t>
            </w:r>
          </w:p>
        </w:tc>
        <w:tc>
          <w:tcPr>
            <w:tcW w:w="5814" w:type="dxa"/>
          </w:tcPr>
          <w:p w:rsidR="00950588" w:rsidRPr="00950588" w:rsidRDefault="00950588" w:rsidP="009D3C5B">
            <w:pPr>
              <w:pStyle w:val="Heading3"/>
            </w:pPr>
            <w:r w:rsidRPr="00950588">
              <w:rPr>
                <w:noProof/>
              </w:rPr>
              <w:t>*Escape from Sobibor (1987)</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historical recreation of the escape from the Nazi Death Camp Sobibor, where approximately one-quarter million Jews were executed.</w:t>
            </w:r>
            <w:r w:rsidRPr="00950588">
              <w:rPr>
                <w:rFonts w:eastAsia="Times New Roman" w:cs="Arial"/>
                <w:szCs w:val="32"/>
              </w:rPr>
              <w:t xml:space="preserve"> Directed by: </w:t>
            </w:r>
            <w:r w:rsidRPr="00950588">
              <w:rPr>
                <w:rFonts w:eastAsia="Times New Roman" w:cs="Arial"/>
                <w:noProof/>
                <w:szCs w:val="32"/>
              </w:rPr>
              <w:t>Jack Gold</w:t>
            </w:r>
            <w:r w:rsidRPr="00950588">
              <w:rPr>
                <w:rFonts w:eastAsia="Times New Roman" w:cs="Arial"/>
                <w:szCs w:val="32"/>
              </w:rPr>
              <w:t xml:space="preserve">. Starring: </w:t>
            </w:r>
            <w:r w:rsidRPr="00950588">
              <w:rPr>
                <w:rFonts w:eastAsia="Times New Roman" w:cs="Arial"/>
                <w:noProof/>
                <w:szCs w:val="32"/>
              </w:rPr>
              <w:t>Alan Arkin, Joanna Pacula.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0085</w:t>
            </w:r>
          </w:p>
        </w:tc>
        <w:tc>
          <w:tcPr>
            <w:tcW w:w="5814" w:type="dxa"/>
          </w:tcPr>
          <w:p w:rsidR="00950588" w:rsidRPr="00950588" w:rsidRDefault="00950588" w:rsidP="009D3C5B">
            <w:pPr>
              <w:pStyle w:val="Heading3"/>
            </w:pPr>
            <w:r w:rsidRPr="00950588">
              <w:rPr>
                <w:noProof/>
              </w:rPr>
              <w:t>*Girl with a Pearl Earring (2003)</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peasant maid working in the house of painter Johannes Vermeer becomes his talented assistant and the model for one of his most famous works.</w:t>
            </w:r>
            <w:r w:rsidRPr="00950588">
              <w:rPr>
                <w:rFonts w:eastAsia="Times New Roman" w:cs="Arial"/>
                <w:szCs w:val="32"/>
              </w:rPr>
              <w:t xml:space="preserve"> Directed by: </w:t>
            </w:r>
            <w:r w:rsidRPr="00950588">
              <w:rPr>
                <w:rFonts w:eastAsia="Times New Roman" w:cs="Arial"/>
                <w:noProof/>
                <w:szCs w:val="32"/>
              </w:rPr>
              <w:t>Peter Webber</w:t>
            </w:r>
            <w:r w:rsidRPr="00950588">
              <w:rPr>
                <w:rFonts w:eastAsia="Times New Roman" w:cs="Arial"/>
                <w:szCs w:val="32"/>
              </w:rPr>
              <w:t xml:space="preserve">. Starring: </w:t>
            </w:r>
            <w:r w:rsidRPr="00950588">
              <w:rPr>
                <w:rFonts w:eastAsia="Times New Roman" w:cs="Arial"/>
                <w:noProof/>
                <w:szCs w:val="32"/>
              </w:rPr>
              <w:t>Scarlett Johansson, Colin Firth.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0090</w:t>
            </w:r>
          </w:p>
        </w:tc>
        <w:tc>
          <w:tcPr>
            <w:tcW w:w="5814" w:type="dxa"/>
          </w:tcPr>
          <w:p w:rsidR="00950588" w:rsidRPr="00950588" w:rsidRDefault="00950588" w:rsidP="009D3C5B">
            <w:pPr>
              <w:pStyle w:val="Heading3"/>
            </w:pPr>
            <w:r w:rsidRPr="00950588">
              <w:rPr>
                <w:noProof/>
              </w:rPr>
              <w:t>*Gung Ho!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true story of Carlson's Raiders and their World War II attack on Makin Island.</w:t>
            </w:r>
            <w:r w:rsidRPr="00950588">
              <w:rPr>
                <w:rFonts w:eastAsia="Times New Roman" w:cs="Arial"/>
                <w:szCs w:val="32"/>
              </w:rPr>
              <w:t xml:space="preserve"> Directed by: </w:t>
            </w:r>
            <w:r w:rsidRPr="00950588">
              <w:rPr>
                <w:rFonts w:eastAsia="Times New Roman" w:cs="Arial"/>
                <w:noProof/>
                <w:szCs w:val="32"/>
              </w:rPr>
              <w:t>Ray Enright</w:t>
            </w:r>
            <w:r w:rsidRPr="00950588">
              <w:rPr>
                <w:rFonts w:eastAsia="Times New Roman" w:cs="Arial"/>
                <w:szCs w:val="32"/>
              </w:rPr>
              <w:t xml:space="preserve">. Starring: </w:t>
            </w:r>
            <w:r w:rsidRPr="00950588">
              <w:rPr>
                <w:rFonts w:eastAsia="Times New Roman" w:cs="Arial"/>
                <w:noProof/>
                <w:szCs w:val="32"/>
              </w:rPr>
              <w:t>Randolph Scott, Alan Curtis.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0097</w:t>
            </w:r>
          </w:p>
        </w:tc>
        <w:tc>
          <w:tcPr>
            <w:tcW w:w="5814" w:type="dxa"/>
          </w:tcPr>
          <w:p w:rsidR="00950588" w:rsidRPr="00950588" w:rsidRDefault="00950588" w:rsidP="009D3C5B">
            <w:pPr>
              <w:pStyle w:val="Heading3"/>
            </w:pPr>
            <w:r w:rsidRPr="00950588">
              <w:rPr>
                <w:noProof/>
              </w:rPr>
              <w:t>*Jack London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Episodes in the adventurous life of the American novelist (1876-1916).</w:t>
            </w:r>
            <w:r w:rsidRPr="00950588">
              <w:rPr>
                <w:rFonts w:eastAsia="Times New Roman" w:cs="Arial"/>
                <w:szCs w:val="32"/>
              </w:rPr>
              <w:t xml:space="preserve"> Directed by: </w:t>
            </w:r>
            <w:r w:rsidRPr="00950588">
              <w:rPr>
                <w:rFonts w:eastAsia="Times New Roman" w:cs="Arial"/>
                <w:noProof/>
                <w:szCs w:val="32"/>
              </w:rPr>
              <w:t>Alfred Santell</w:t>
            </w:r>
            <w:r w:rsidRPr="00950588">
              <w:rPr>
                <w:rFonts w:eastAsia="Times New Roman" w:cs="Arial"/>
                <w:szCs w:val="32"/>
              </w:rPr>
              <w:t xml:space="preserve">. Starring: </w:t>
            </w:r>
            <w:r w:rsidRPr="00950588">
              <w:rPr>
                <w:rFonts w:eastAsia="Times New Roman" w:cs="Arial"/>
                <w:noProof/>
                <w:szCs w:val="32"/>
              </w:rPr>
              <w:t>Michael O'Shea, Susan Hayward.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0127</w:t>
            </w:r>
          </w:p>
        </w:tc>
        <w:tc>
          <w:tcPr>
            <w:tcW w:w="5814" w:type="dxa"/>
          </w:tcPr>
          <w:p w:rsidR="00950588" w:rsidRPr="00950588" w:rsidRDefault="00950588" w:rsidP="009D3C5B">
            <w:pPr>
              <w:pStyle w:val="Heading3"/>
            </w:pPr>
            <w:r w:rsidRPr="00950588">
              <w:rPr>
                <w:noProof/>
              </w:rPr>
              <w:t>Munich (2005)</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Based on the true story of the Black September aftermath, about the five men chosen to eliminate the ones responsible for that fateful day.</w:t>
            </w:r>
            <w:r w:rsidRPr="00950588">
              <w:rPr>
                <w:rFonts w:eastAsia="Times New Roman" w:cs="Arial"/>
                <w:szCs w:val="32"/>
              </w:rPr>
              <w:t xml:space="preserve"> Directed by: </w:t>
            </w:r>
            <w:r w:rsidRPr="00950588">
              <w:rPr>
                <w:rFonts w:eastAsia="Times New Roman" w:cs="Arial"/>
                <w:noProof/>
                <w:szCs w:val="32"/>
              </w:rPr>
              <w:t>Steven Spielberg</w:t>
            </w:r>
            <w:r w:rsidRPr="00950588">
              <w:rPr>
                <w:rFonts w:eastAsia="Times New Roman" w:cs="Arial"/>
                <w:szCs w:val="32"/>
              </w:rPr>
              <w:t xml:space="preserve">. Starring: </w:t>
            </w:r>
            <w:r w:rsidRPr="00950588">
              <w:rPr>
                <w:rFonts w:eastAsia="Times New Roman" w:cs="Arial"/>
                <w:noProof/>
                <w:szCs w:val="32"/>
              </w:rPr>
              <w:t>Eric Bana, Daniel Craig.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0148</w:t>
            </w:r>
          </w:p>
        </w:tc>
        <w:tc>
          <w:tcPr>
            <w:tcW w:w="5814" w:type="dxa"/>
          </w:tcPr>
          <w:p w:rsidR="00950588" w:rsidRPr="00950588" w:rsidRDefault="00950588" w:rsidP="009D3C5B">
            <w:pPr>
              <w:pStyle w:val="Heading3"/>
            </w:pPr>
            <w:r w:rsidRPr="00950588">
              <w:rPr>
                <w:noProof/>
              </w:rPr>
              <w:t>The Passion of the Christ (2004)</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film detailing the final hours and crucifixion of Jesus Christ.</w:t>
            </w:r>
            <w:r w:rsidRPr="00950588">
              <w:rPr>
                <w:rFonts w:eastAsia="Times New Roman" w:cs="Arial"/>
                <w:szCs w:val="32"/>
              </w:rPr>
              <w:t xml:space="preserve"> Directed by: </w:t>
            </w:r>
            <w:r w:rsidRPr="00950588">
              <w:rPr>
                <w:rFonts w:eastAsia="Times New Roman" w:cs="Arial"/>
                <w:noProof/>
                <w:szCs w:val="32"/>
              </w:rPr>
              <w:t>Mel Gibson</w:t>
            </w:r>
            <w:r w:rsidRPr="00950588">
              <w:rPr>
                <w:rFonts w:eastAsia="Times New Roman" w:cs="Arial"/>
                <w:szCs w:val="32"/>
              </w:rPr>
              <w:t xml:space="preserve">. Starring: </w:t>
            </w:r>
            <w:r w:rsidRPr="00950588">
              <w:rPr>
                <w:rFonts w:eastAsia="Times New Roman" w:cs="Arial"/>
                <w:noProof/>
                <w:szCs w:val="32"/>
              </w:rPr>
              <w:t>Jim Caviezel, Monica Bellucci.</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0114</w:t>
            </w:r>
          </w:p>
        </w:tc>
        <w:tc>
          <w:tcPr>
            <w:tcW w:w="5814" w:type="dxa"/>
          </w:tcPr>
          <w:p w:rsidR="00950588" w:rsidRPr="00950588" w:rsidRDefault="00950588" w:rsidP="009D3C5B">
            <w:pPr>
              <w:pStyle w:val="Heading3"/>
            </w:pPr>
            <w:r w:rsidRPr="00950588">
              <w:rPr>
                <w:noProof/>
              </w:rPr>
              <w:t>Ray (2004)</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life and career of the legendary popular music pianist, Ray Charles.</w:t>
            </w:r>
            <w:r w:rsidRPr="00950588">
              <w:rPr>
                <w:rFonts w:eastAsia="Times New Roman" w:cs="Arial"/>
                <w:szCs w:val="32"/>
              </w:rPr>
              <w:t xml:space="preserve"> Directed by: </w:t>
            </w:r>
            <w:r w:rsidRPr="00950588">
              <w:rPr>
                <w:rFonts w:eastAsia="Times New Roman" w:cs="Arial"/>
                <w:noProof/>
                <w:szCs w:val="32"/>
              </w:rPr>
              <w:t>Taylor Hackford</w:t>
            </w:r>
            <w:r w:rsidRPr="00950588">
              <w:rPr>
                <w:rFonts w:eastAsia="Times New Roman" w:cs="Arial"/>
                <w:szCs w:val="32"/>
              </w:rPr>
              <w:t xml:space="preserve">. Starring: </w:t>
            </w:r>
            <w:r w:rsidRPr="00950588">
              <w:rPr>
                <w:rFonts w:eastAsia="Times New Roman" w:cs="Arial"/>
                <w:noProof/>
                <w:szCs w:val="32"/>
              </w:rPr>
              <w:t>Jamie Foxx, Regina King.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0135</w:t>
            </w:r>
          </w:p>
        </w:tc>
        <w:tc>
          <w:tcPr>
            <w:tcW w:w="5814" w:type="dxa"/>
          </w:tcPr>
          <w:p w:rsidR="00950588" w:rsidRPr="00950588" w:rsidRDefault="00950588" w:rsidP="009D3C5B">
            <w:pPr>
              <w:pStyle w:val="Heading3"/>
            </w:pPr>
            <w:r w:rsidRPr="00950588">
              <w:rPr>
                <w:noProof/>
              </w:rPr>
              <w:t>The Social Network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Harvard student Mark Zuckerberg creates the social networking website that would become known as Facebook, but is later sued by two brothers who claimed he stole their idea, and the co-founder who was later squeezed out of the business.</w:t>
            </w:r>
            <w:r w:rsidRPr="00950588">
              <w:rPr>
                <w:rFonts w:eastAsia="Times New Roman" w:cs="Arial"/>
                <w:szCs w:val="32"/>
              </w:rPr>
              <w:t xml:space="preserve"> Directed by: </w:t>
            </w:r>
            <w:r w:rsidRPr="00950588">
              <w:rPr>
                <w:rFonts w:eastAsia="Times New Roman" w:cs="Arial"/>
                <w:noProof/>
                <w:szCs w:val="32"/>
              </w:rPr>
              <w:t>David Fincher</w:t>
            </w:r>
            <w:r w:rsidRPr="00950588">
              <w:rPr>
                <w:rFonts w:eastAsia="Times New Roman" w:cs="Arial"/>
                <w:szCs w:val="32"/>
              </w:rPr>
              <w:t xml:space="preserve">. Starring: </w:t>
            </w:r>
            <w:r w:rsidRPr="00950588">
              <w:rPr>
                <w:rFonts w:eastAsia="Times New Roman" w:cs="Arial"/>
                <w:noProof/>
                <w:szCs w:val="32"/>
              </w:rPr>
              <w:t>Jesse Eisenberg, Andrew Garfield and Justin Timberlake.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0141</w:t>
            </w:r>
          </w:p>
        </w:tc>
        <w:tc>
          <w:tcPr>
            <w:tcW w:w="5814" w:type="dxa"/>
          </w:tcPr>
          <w:p w:rsidR="00950588" w:rsidRPr="00950588" w:rsidRDefault="00950588" w:rsidP="009D3C5B">
            <w:pPr>
              <w:pStyle w:val="Heading3"/>
            </w:pPr>
            <w:r w:rsidRPr="00950588">
              <w:rPr>
                <w:noProof/>
              </w:rPr>
              <w:t>United 93 (2006)</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real time account of the events on United Flight 93, one of the planes hijacked on 9/11 that crashed near Shanksville, Pennsylvania when passengers foiled the terrorist plot.</w:t>
            </w:r>
            <w:r w:rsidRPr="00950588">
              <w:rPr>
                <w:rFonts w:eastAsia="Times New Roman" w:cs="Arial"/>
                <w:szCs w:val="32"/>
              </w:rPr>
              <w:t xml:space="preserve"> Directed by: </w:t>
            </w:r>
            <w:r w:rsidRPr="00950588">
              <w:rPr>
                <w:rFonts w:eastAsia="Times New Roman" w:cs="Arial"/>
                <w:noProof/>
                <w:szCs w:val="32"/>
              </w:rPr>
              <w:t>Paul Greengrass</w:t>
            </w:r>
            <w:r w:rsidRPr="00950588">
              <w:rPr>
                <w:rFonts w:eastAsia="Times New Roman" w:cs="Arial"/>
                <w:szCs w:val="32"/>
              </w:rPr>
              <w:t xml:space="preserve">. Starring: </w:t>
            </w:r>
            <w:r w:rsidRPr="00950588">
              <w:rPr>
                <w:rFonts w:eastAsia="Times New Roman" w:cs="Arial"/>
                <w:noProof/>
                <w:szCs w:val="32"/>
              </w:rPr>
              <w:t>David Alan Basche, Olivia Thirlby.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2" w:name="_Toc384281372"/>
            <w:r w:rsidRPr="00950588">
              <w:rPr>
                <w:rFonts w:eastAsia="Times New Roman" w:cs="Arial"/>
                <w:b/>
                <w:bCs/>
                <w:iCs/>
                <w:noProof/>
                <w:sz w:val="40"/>
                <w:szCs w:val="28"/>
              </w:rPr>
              <w:t>Horror</w:t>
            </w:r>
            <w:bookmarkEnd w:id="12"/>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0014</w:t>
            </w:r>
          </w:p>
        </w:tc>
        <w:tc>
          <w:tcPr>
            <w:tcW w:w="5814" w:type="dxa"/>
          </w:tcPr>
          <w:p w:rsidR="00950588" w:rsidRPr="00950588" w:rsidRDefault="00950588" w:rsidP="009D3C5B">
            <w:pPr>
              <w:pStyle w:val="Heading3"/>
            </w:pPr>
            <w:r w:rsidRPr="00950588">
              <w:rPr>
                <w:noProof/>
              </w:rPr>
              <w:t>*All the Kind Strangers (1974)</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couple traveling through a backwoods area are held by a a group of orphans who want them to become their parents. Unfortunately, the kids have a habit of killing adults who refuse that particular honor.</w:t>
            </w:r>
            <w:r w:rsidRPr="00950588">
              <w:rPr>
                <w:rFonts w:eastAsia="Times New Roman" w:cs="Arial"/>
                <w:szCs w:val="32"/>
              </w:rPr>
              <w:t xml:space="preserve"> Directed by: </w:t>
            </w:r>
            <w:r w:rsidRPr="00950588">
              <w:rPr>
                <w:rFonts w:eastAsia="Times New Roman" w:cs="Arial"/>
                <w:noProof/>
                <w:szCs w:val="32"/>
              </w:rPr>
              <w:t>Burt Kennedy</w:t>
            </w:r>
            <w:r w:rsidRPr="00950588">
              <w:rPr>
                <w:rFonts w:eastAsia="Times New Roman" w:cs="Arial"/>
                <w:szCs w:val="32"/>
              </w:rPr>
              <w:t xml:space="preserve">. Starring: </w:t>
            </w:r>
            <w:r w:rsidRPr="00950588">
              <w:rPr>
                <w:rFonts w:eastAsia="Times New Roman" w:cs="Arial"/>
                <w:noProof/>
                <w:szCs w:val="32"/>
              </w:rPr>
              <w:t>Stacy Keach, Samantha Eggar.</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Default="001B794D"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0017</w:t>
            </w:r>
          </w:p>
        </w:tc>
        <w:tc>
          <w:tcPr>
            <w:tcW w:w="5814" w:type="dxa"/>
          </w:tcPr>
          <w:p w:rsidR="00950588" w:rsidRPr="00950588" w:rsidRDefault="00950588" w:rsidP="009D3C5B">
            <w:pPr>
              <w:pStyle w:val="Heading3"/>
            </w:pPr>
            <w:r w:rsidRPr="00950588">
              <w:rPr>
                <w:noProof/>
              </w:rPr>
              <w:t>*American Psycho (2000)</w:t>
            </w:r>
          </w:p>
        </w:tc>
        <w:tc>
          <w:tcPr>
            <w:tcW w:w="2592" w:type="dxa"/>
          </w:tcPr>
          <w:p w:rsidR="00950588" w:rsidRPr="00950588" w:rsidRDefault="00950588" w:rsidP="009D3C5B">
            <w:pPr>
              <w:pStyle w:val="Heading3"/>
            </w:pPr>
            <w:r w:rsidRPr="00950588">
              <w:rPr>
                <w:noProof/>
              </w:rPr>
              <w:t>NC-17</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wealthy New York investment banking executive hides his alternate psychopathic ego from his co-workers and friends as he escalates deeper into his illogical, gratuitous fantasies.</w:t>
            </w:r>
            <w:r w:rsidRPr="00950588">
              <w:rPr>
                <w:rFonts w:eastAsia="Times New Roman" w:cs="Arial"/>
                <w:szCs w:val="32"/>
              </w:rPr>
              <w:t xml:space="preserve"> Directed by: </w:t>
            </w:r>
            <w:r w:rsidRPr="00950588">
              <w:rPr>
                <w:rFonts w:eastAsia="Times New Roman" w:cs="Arial"/>
                <w:noProof/>
                <w:szCs w:val="32"/>
              </w:rPr>
              <w:t>Mary Harron</w:t>
            </w:r>
            <w:r w:rsidRPr="00950588">
              <w:rPr>
                <w:rFonts w:eastAsia="Times New Roman" w:cs="Arial"/>
                <w:szCs w:val="32"/>
              </w:rPr>
              <w:t xml:space="preserve">. Starring: </w:t>
            </w:r>
            <w:r w:rsidRPr="00950588">
              <w:rPr>
                <w:rFonts w:eastAsia="Times New Roman" w:cs="Arial"/>
                <w:noProof/>
                <w:szCs w:val="32"/>
              </w:rPr>
              <w:t>Christian Bale, Justin Theroux.</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0019</w:t>
            </w:r>
          </w:p>
        </w:tc>
        <w:tc>
          <w:tcPr>
            <w:tcW w:w="5814" w:type="dxa"/>
          </w:tcPr>
          <w:p w:rsidR="00950588" w:rsidRPr="00950588" w:rsidRDefault="00950588" w:rsidP="009D3C5B">
            <w:pPr>
              <w:pStyle w:val="Heading3"/>
            </w:pPr>
            <w:r w:rsidRPr="00950588">
              <w:rPr>
                <w:noProof/>
              </w:rPr>
              <w:t>*The Art of Murder (1999)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abused wife turns to another man and becomes the victim of a blackmailer.</w:t>
            </w:r>
            <w:r w:rsidRPr="00950588">
              <w:rPr>
                <w:rFonts w:eastAsia="Times New Roman" w:cs="Arial"/>
                <w:szCs w:val="32"/>
              </w:rPr>
              <w:t xml:space="preserve"> Directed by: </w:t>
            </w:r>
            <w:r w:rsidRPr="00950588">
              <w:rPr>
                <w:rFonts w:eastAsia="Times New Roman" w:cs="Arial"/>
                <w:noProof/>
                <w:szCs w:val="32"/>
              </w:rPr>
              <w:t>Ruben Preuss</w:t>
            </w:r>
            <w:r w:rsidRPr="00950588">
              <w:rPr>
                <w:rFonts w:eastAsia="Times New Roman" w:cs="Arial"/>
                <w:szCs w:val="32"/>
              </w:rPr>
              <w:t xml:space="preserve">. Starring: </w:t>
            </w:r>
            <w:r w:rsidRPr="00950588">
              <w:rPr>
                <w:rFonts w:eastAsia="Times New Roman" w:cs="Arial"/>
                <w:noProof/>
                <w:szCs w:val="32"/>
              </w:rPr>
              <w:t>Michael Moriarty, Joanna Pacula.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0033</w:t>
            </w:r>
          </w:p>
        </w:tc>
        <w:tc>
          <w:tcPr>
            <w:tcW w:w="5814" w:type="dxa"/>
          </w:tcPr>
          <w:p w:rsidR="00950588" w:rsidRPr="00950588" w:rsidRDefault="00950588" w:rsidP="009D3C5B">
            <w:pPr>
              <w:pStyle w:val="Heading3"/>
            </w:pPr>
            <w:r w:rsidRPr="00950588">
              <w:rPr>
                <w:noProof/>
              </w:rPr>
              <w:t>*Carnival of Souls (1962)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a traumatic accident, a woman becomes drawn to a mysterious abandoned carnival.</w:t>
            </w:r>
            <w:r w:rsidRPr="00950588">
              <w:rPr>
                <w:rFonts w:eastAsia="Times New Roman" w:cs="Arial"/>
                <w:szCs w:val="32"/>
              </w:rPr>
              <w:t xml:space="preserve"> Directed by: </w:t>
            </w:r>
            <w:r w:rsidRPr="00950588">
              <w:rPr>
                <w:rFonts w:eastAsia="Times New Roman" w:cs="Arial"/>
                <w:noProof/>
                <w:szCs w:val="32"/>
              </w:rPr>
              <w:t>Herk Harvey</w:t>
            </w:r>
            <w:r w:rsidRPr="00950588">
              <w:rPr>
                <w:rFonts w:eastAsia="Times New Roman" w:cs="Arial"/>
                <w:szCs w:val="32"/>
              </w:rPr>
              <w:t xml:space="preserve">. Starring: </w:t>
            </w:r>
            <w:r w:rsidRPr="00950588">
              <w:rPr>
                <w:rFonts w:eastAsia="Times New Roman" w:cs="Arial"/>
                <w:noProof/>
                <w:szCs w:val="32"/>
              </w:rPr>
              <w:t>Candace Hilligoss, Frances Feist.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0049</w:t>
            </w:r>
          </w:p>
        </w:tc>
        <w:tc>
          <w:tcPr>
            <w:tcW w:w="5814" w:type="dxa"/>
          </w:tcPr>
          <w:p w:rsidR="00950588" w:rsidRPr="00950588" w:rsidRDefault="00950588" w:rsidP="009D3C5B">
            <w:pPr>
              <w:pStyle w:val="Heading3"/>
            </w:pPr>
            <w:r w:rsidRPr="00950588">
              <w:rPr>
                <w:noProof/>
              </w:rPr>
              <w:t>*Fear in the Night (1947)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man dreams he committed murder, then begins to suspect it was real.</w:t>
            </w:r>
            <w:r w:rsidRPr="00950588">
              <w:rPr>
                <w:rFonts w:eastAsia="Times New Roman" w:cs="Arial"/>
                <w:szCs w:val="32"/>
              </w:rPr>
              <w:t xml:space="preserve"> Directed by: </w:t>
            </w:r>
            <w:r w:rsidRPr="00950588">
              <w:rPr>
                <w:rFonts w:eastAsia="Times New Roman" w:cs="Arial"/>
                <w:noProof/>
                <w:szCs w:val="32"/>
              </w:rPr>
              <w:t>Maxwell Shane</w:t>
            </w:r>
            <w:r w:rsidRPr="00950588">
              <w:rPr>
                <w:rFonts w:eastAsia="Times New Roman" w:cs="Arial"/>
                <w:szCs w:val="32"/>
              </w:rPr>
              <w:t xml:space="preserve">. Starring: </w:t>
            </w:r>
            <w:r w:rsidRPr="00950588">
              <w:rPr>
                <w:rFonts w:eastAsia="Times New Roman" w:cs="Arial"/>
                <w:noProof/>
                <w:szCs w:val="32"/>
              </w:rPr>
              <w:t>Paul Kelly, DeForest Kelley.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0095</w:t>
            </w:r>
          </w:p>
        </w:tc>
        <w:tc>
          <w:tcPr>
            <w:tcW w:w="5814" w:type="dxa"/>
          </w:tcPr>
          <w:p w:rsidR="00950588" w:rsidRPr="00950588" w:rsidRDefault="00950588" w:rsidP="009D3C5B">
            <w:pPr>
              <w:pStyle w:val="Heading3"/>
            </w:pPr>
            <w:r w:rsidRPr="00950588">
              <w:rPr>
                <w:noProof/>
              </w:rPr>
              <w:t>*Horror Express (1972)</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Victorian scientists fight a missing-link monster making zombies on a trans-Siberia train.</w:t>
            </w:r>
            <w:r w:rsidRPr="00950588">
              <w:rPr>
                <w:rFonts w:eastAsia="Times New Roman" w:cs="Arial"/>
                <w:szCs w:val="32"/>
              </w:rPr>
              <w:t xml:space="preserve"> Directed by: </w:t>
            </w:r>
            <w:r w:rsidRPr="00950588">
              <w:rPr>
                <w:rFonts w:eastAsia="Times New Roman" w:cs="Arial"/>
                <w:noProof/>
                <w:szCs w:val="32"/>
              </w:rPr>
              <w:t>Eugenio Martín</w:t>
            </w:r>
            <w:r w:rsidRPr="00950588">
              <w:rPr>
                <w:rFonts w:eastAsia="Times New Roman" w:cs="Arial"/>
                <w:szCs w:val="32"/>
              </w:rPr>
              <w:t xml:space="preserve">. Starring: </w:t>
            </w:r>
            <w:r w:rsidRPr="00950588">
              <w:rPr>
                <w:rFonts w:eastAsia="Times New Roman" w:cs="Arial"/>
                <w:noProof/>
                <w:szCs w:val="32"/>
              </w:rPr>
              <w:t>Christopher Lee, Peter Cushing.</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0094</w:t>
            </w:r>
          </w:p>
        </w:tc>
        <w:tc>
          <w:tcPr>
            <w:tcW w:w="5814" w:type="dxa"/>
          </w:tcPr>
          <w:p w:rsidR="00950588" w:rsidRPr="00950588" w:rsidRDefault="00950588" w:rsidP="009D3C5B">
            <w:pPr>
              <w:pStyle w:val="Heading3"/>
            </w:pPr>
            <w:r w:rsidRPr="00950588">
              <w:rPr>
                <w:noProof/>
              </w:rPr>
              <w:t>*House on Haunted Hill (1959)</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owner of a haunted mansion offers a group of people reward money if they can survive a night at his scary estate.</w:t>
            </w:r>
            <w:r w:rsidRPr="00950588">
              <w:rPr>
                <w:rFonts w:eastAsia="Times New Roman" w:cs="Arial"/>
                <w:szCs w:val="32"/>
              </w:rPr>
              <w:t xml:space="preserve"> Directed by: </w:t>
            </w:r>
            <w:r w:rsidRPr="00950588">
              <w:rPr>
                <w:rFonts w:eastAsia="Times New Roman" w:cs="Arial"/>
                <w:noProof/>
                <w:szCs w:val="32"/>
              </w:rPr>
              <w:t>William Castle</w:t>
            </w:r>
            <w:r w:rsidRPr="00950588">
              <w:rPr>
                <w:rFonts w:eastAsia="Times New Roman" w:cs="Arial"/>
                <w:szCs w:val="32"/>
              </w:rPr>
              <w:t xml:space="preserve">. Starring: </w:t>
            </w:r>
            <w:r w:rsidRPr="00950588">
              <w:rPr>
                <w:rFonts w:eastAsia="Times New Roman" w:cs="Arial"/>
                <w:noProof/>
                <w:szCs w:val="32"/>
              </w:rPr>
              <w:t>Vincent Price, Carol Ohmart.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0106</w:t>
            </w:r>
          </w:p>
        </w:tc>
        <w:tc>
          <w:tcPr>
            <w:tcW w:w="5814" w:type="dxa"/>
          </w:tcPr>
          <w:p w:rsidR="00950588" w:rsidRPr="00950588" w:rsidRDefault="00950588" w:rsidP="009D3C5B">
            <w:pPr>
              <w:pStyle w:val="Heading3"/>
            </w:pPr>
            <w:r w:rsidRPr="00950588">
              <w:rPr>
                <w:noProof/>
              </w:rPr>
              <w:t>*Just Before Dawn (1981)</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Five campers arrive in the mountains to examine some property they have bought, but are warned by the forest ranger Roy McLean that a huge machete-wielding maniac has been terrorizing the area.</w:t>
            </w:r>
            <w:r w:rsidRPr="00950588">
              <w:rPr>
                <w:rFonts w:eastAsia="Times New Roman" w:cs="Arial"/>
                <w:szCs w:val="32"/>
              </w:rPr>
              <w:t xml:space="preserve"> Directed by: </w:t>
            </w:r>
            <w:r w:rsidRPr="00950588">
              <w:rPr>
                <w:rFonts w:eastAsia="Times New Roman" w:cs="Arial"/>
                <w:noProof/>
                <w:szCs w:val="32"/>
              </w:rPr>
              <w:t>Jeff Lieberman</w:t>
            </w:r>
            <w:r w:rsidRPr="00950588">
              <w:rPr>
                <w:rFonts w:eastAsia="Times New Roman" w:cs="Arial"/>
                <w:szCs w:val="32"/>
              </w:rPr>
              <w:t xml:space="preserve">. Starring: </w:t>
            </w:r>
            <w:r w:rsidRPr="00950588">
              <w:rPr>
                <w:rFonts w:eastAsia="Times New Roman" w:cs="Arial"/>
                <w:noProof/>
                <w:szCs w:val="32"/>
              </w:rPr>
              <w:t>George Kennedy, Mike Kellin.</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0108</w:t>
            </w:r>
          </w:p>
        </w:tc>
        <w:tc>
          <w:tcPr>
            <w:tcW w:w="5814" w:type="dxa"/>
          </w:tcPr>
          <w:p w:rsidR="00950588" w:rsidRPr="00950588" w:rsidRDefault="00950588" w:rsidP="009D3C5B">
            <w:pPr>
              <w:pStyle w:val="Heading3"/>
            </w:pPr>
            <w:r w:rsidRPr="00950588">
              <w:rPr>
                <w:noProof/>
              </w:rPr>
              <w:t>*Kill Cruise (1990)</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alcoholic sailor who agrees to deliver two young English women to the Caribbean. Alternate title "Der Skipper".</w:t>
            </w:r>
            <w:r w:rsidRPr="00950588">
              <w:rPr>
                <w:rFonts w:eastAsia="Times New Roman" w:cs="Arial"/>
                <w:szCs w:val="32"/>
              </w:rPr>
              <w:t xml:space="preserve"> Directed by: </w:t>
            </w:r>
            <w:r w:rsidRPr="00950588">
              <w:rPr>
                <w:rFonts w:eastAsia="Times New Roman" w:cs="Arial"/>
                <w:noProof/>
                <w:szCs w:val="32"/>
              </w:rPr>
              <w:t>Peter Keglevic</w:t>
            </w:r>
            <w:r w:rsidRPr="00950588">
              <w:rPr>
                <w:rFonts w:eastAsia="Times New Roman" w:cs="Arial"/>
                <w:szCs w:val="32"/>
              </w:rPr>
              <w:t xml:space="preserve">. Starring: </w:t>
            </w:r>
            <w:r w:rsidRPr="00950588">
              <w:rPr>
                <w:rFonts w:eastAsia="Times New Roman" w:cs="Arial"/>
                <w:noProof/>
                <w:szCs w:val="32"/>
              </w:rPr>
              <w:t>Jürgen Prochnow, Patsy Kensit.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3" w:name="_Toc384281373"/>
            <w:r w:rsidRPr="00950588">
              <w:rPr>
                <w:rFonts w:eastAsia="Times New Roman" w:cs="Arial"/>
                <w:b/>
                <w:bCs/>
                <w:iCs/>
                <w:noProof/>
                <w:sz w:val="40"/>
                <w:szCs w:val="28"/>
              </w:rPr>
              <w:t>Musical</w:t>
            </w:r>
            <w:bookmarkEnd w:id="13"/>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0144</w:t>
            </w:r>
          </w:p>
        </w:tc>
        <w:tc>
          <w:tcPr>
            <w:tcW w:w="5814" w:type="dxa"/>
          </w:tcPr>
          <w:p w:rsidR="00950588" w:rsidRPr="00950588" w:rsidRDefault="00950588" w:rsidP="009D3C5B">
            <w:pPr>
              <w:pStyle w:val="Heading3"/>
            </w:pPr>
            <w:r w:rsidRPr="00950588">
              <w:rPr>
                <w:noProof/>
              </w:rPr>
              <w:t>Burlesque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small-town girl ventures to Los Angeles and finds her place in a neo-burlesque club run by a former dancer.</w:t>
            </w:r>
            <w:r w:rsidRPr="00950588">
              <w:rPr>
                <w:rFonts w:eastAsia="Times New Roman" w:cs="Arial"/>
                <w:szCs w:val="32"/>
              </w:rPr>
              <w:t xml:space="preserve"> Directed by: </w:t>
            </w:r>
            <w:r w:rsidRPr="00950588">
              <w:rPr>
                <w:rFonts w:eastAsia="Times New Roman" w:cs="Arial"/>
                <w:noProof/>
                <w:szCs w:val="32"/>
              </w:rPr>
              <w:t>Steve Antin</w:t>
            </w:r>
            <w:r w:rsidRPr="00950588">
              <w:rPr>
                <w:rFonts w:eastAsia="Times New Roman" w:cs="Arial"/>
                <w:szCs w:val="32"/>
              </w:rPr>
              <w:t xml:space="preserve">. Starring: </w:t>
            </w:r>
            <w:r w:rsidRPr="00950588">
              <w:rPr>
                <w:rFonts w:eastAsia="Times New Roman" w:cs="Arial"/>
                <w:noProof/>
                <w:szCs w:val="32"/>
              </w:rPr>
              <w:t>Cher, Christina Aguilera.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0065</w:t>
            </w:r>
          </w:p>
        </w:tc>
        <w:tc>
          <w:tcPr>
            <w:tcW w:w="5814" w:type="dxa"/>
          </w:tcPr>
          <w:p w:rsidR="00950588" w:rsidRPr="00950588" w:rsidRDefault="00950588" w:rsidP="009D3C5B">
            <w:pPr>
              <w:pStyle w:val="Heading3"/>
            </w:pPr>
            <w:r w:rsidRPr="00950588">
              <w:rPr>
                <w:noProof/>
              </w:rPr>
              <w:t>*Pot O Gold (1941)</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man is caught between his music-hating uncle and a pretty girl from a family of musicians.</w:t>
            </w:r>
            <w:r w:rsidRPr="00950588">
              <w:rPr>
                <w:rFonts w:eastAsia="Times New Roman" w:cs="Arial"/>
                <w:szCs w:val="32"/>
              </w:rPr>
              <w:t xml:space="preserve"> Directed by: </w:t>
            </w:r>
            <w:r w:rsidRPr="00950588">
              <w:rPr>
                <w:rFonts w:eastAsia="Times New Roman" w:cs="Arial"/>
                <w:noProof/>
                <w:szCs w:val="32"/>
              </w:rPr>
              <w:t>George Marshall</w:t>
            </w:r>
            <w:r w:rsidRPr="00950588">
              <w:rPr>
                <w:rFonts w:eastAsia="Times New Roman" w:cs="Arial"/>
                <w:szCs w:val="32"/>
              </w:rPr>
              <w:t xml:space="preserve">. Starring: </w:t>
            </w:r>
            <w:r w:rsidRPr="00950588">
              <w:rPr>
                <w:rFonts w:eastAsia="Times New Roman" w:cs="Arial"/>
                <w:noProof/>
                <w:szCs w:val="32"/>
              </w:rPr>
              <w:t>James Stewart, Paulette Goddard and Horace Heidt.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0069</w:t>
            </w:r>
          </w:p>
        </w:tc>
        <w:tc>
          <w:tcPr>
            <w:tcW w:w="5814" w:type="dxa"/>
          </w:tcPr>
          <w:p w:rsidR="00950588" w:rsidRPr="00950588" w:rsidRDefault="00950588" w:rsidP="009D3C5B">
            <w:pPr>
              <w:pStyle w:val="Heading3"/>
            </w:pPr>
            <w:r w:rsidRPr="00950588">
              <w:rPr>
                <w:noProof/>
              </w:rPr>
              <w:t>*Road to Bali (1952)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Two vaudeville guys turn deep-sea divers and save a treasure belonging to a Polynesian princess.</w:t>
            </w:r>
            <w:r w:rsidRPr="00950588">
              <w:rPr>
                <w:rFonts w:eastAsia="Times New Roman" w:cs="Arial"/>
                <w:szCs w:val="32"/>
              </w:rPr>
              <w:t xml:space="preserve"> Directed by: </w:t>
            </w:r>
            <w:r w:rsidRPr="00950588">
              <w:rPr>
                <w:rFonts w:eastAsia="Times New Roman" w:cs="Arial"/>
                <w:noProof/>
                <w:szCs w:val="32"/>
              </w:rPr>
              <w:t>Hal Walker</w:t>
            </w:r>
            <w:r w:rsidRPr="00950588">
              <w:rPr>
                <w:rFonts w:eastAsia="Times New Roman" w:cs="Arial"/>
                <w:szCs w:val="32"/>
              </w:rPr>
              <w:t xml:space="preserve">. Starring: </w:t>
            </w:r>
            <w:r w:rsidRPr="00950588">
              <w:rPr>
                <w:rFonts w:eastAsia="Times New Roman" w:cs="Arial"/>
                <w:noProof/>
                <w:szCs w:val="32"/>
              </w:rPr>
              <w:t>Bing Crosby, Bob Hope and Dorothy Lamour.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0071</w:t>
            </w:r>
          </w:p>
        </w:tc>
        <w:tc>
          <w:tcPr>
            <w:tcW w:w="5814" w:type="dxa"/>
          </w:tcPr>
          <w:p w:rsidR="00950588" w:rsidRPr="00950588" w:rsidRDefault="00950588" w:rsidP="009D3C5B">
            <w:pPr>
              <w:pStyle w:val="Heading3"/>
            </w:pPr>
            <w:r w:rsidRPr="00950588">
              <w:rPr>
                <w:noProof/>
              </w:rPr>
              <w:t>*Second Chorus (1940)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perennial college students Danny O'Neill and Hank Taylor are forced to make it on their own, the competitive pair get jobs with Artie Shaw's band and reunite with ex-manager Ellen Miller.</w:t>
            </w:r>
            <w:r w:rsidRPr="00950588">
              <w:rPr>
                <w:rFonts w:eastAsia="Times New Roman" w:cs="Arial"/>
                <w:szCs w:val="32"/>
              </w:rPr>
              <w:t xml:space="preserve"> Directed by: </w:t>
            </w:r>
            <w:r w:rsidRPr="00950588">
              <w:rPr>
                <w:rFonts w:eastAsia="Times New Roman" w:cs="Arial"/>
                <w:noProof/>
                <w:szCs w:val="32"/>
              </w:rPr>
              <w:t>H.C. Potter</w:t>
            </w:r>
            <w:r w:rsidRPr="00950588">
              <w:rPr>
                <w:rFonts w:eastAsia="Times New Roman" w:cs="Arial"/>
                <w:szCs w:val="32"/>
              </w:rPr>
              <w:t xml:space="preserve">. Starring: </w:t>
            </w:r>
            <w:r w:rsidRPr="00950588">
              <w:rPr>
                <w:rFonts w:eastAsia="Times New Roman" w:cs="Arial"/>
                <w:noProof/>
                <w:szCs w:val="32"/>
              </w:rPr>
              <w:t>Fred Astaire, Paulette Goddard.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0073</w:t>
            </w:r>
          </w:p>
        </w:tc>
        <w:tc>
          <w:tcPr>
            <w:tcW w:w="5814" w:type="dxa"/>
          </w:tcPr>
          <w:p w:rsidR="00950588" w:rsidRPr="00950588" w:rsidRDefault="00950588" w:rsidP="009D3C5B">
            <w:pPr>
              <w:pStyle w:val="Heading3"/>
            </w:pPr>
            <w:r w:rsidRPr="00950588">
              <w:rPr>
                <w:noProof/>
              </w:rPr>
              <w:t>*Stage Door Canteen (1943)</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"Dakota," a young soldier on a pass in New York City, visits the famed Stage Door Canteen, where famous stars of the theatre and films appear and host a recreational center for servicemen during the war.</w:t>
            </w:r>
            <w:r w:rsidRPr="00950588">
              <w:rPr>
                <w:rFonts w:eastAsia="Times New Roman" w:cs="Arial"/>
                <w:szCs w:val="32"/>
              </w:rPr>
              <w:t xml:space="preserve"> Directed by: </w:t>
            </w:r>
            <w:r w:rsidRPr="00950588">
              <w:rPr>
                <w:rFonts w:eastAsia="Times New Roman" w:cs="Arial"/>
                <w:noProof/>
                <w:szCs w:val="32"/>
              </w:rPr>
              <w:t>Frank Borzage</w:t>
            </w:r>
            <w:r w:rsidRPr="00950588">
              <w:rPr>
                <w:rFonts w:eastAsia="Times New Roman" w:cs="Arial"/>
                <w:szCs w:val="32"/>
              </w:rPr>
              <w:t xml:space="preserve">. Starring: </w:t>
            </w:r>
            <w:r w:rsidRPr="00950588">
              <w:rPr>
                <w:rFonts w:eastAsia="Times New Roman" w:cs="Arial"/>
                <w:noProof/>
                <w:szCs w:val="32"/>
              </w:rPr>
              <w:t>Cheryl Walker, William Terry and Judith Anderson.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0074</w:t>
            </w:r>
          </w:p>
        </w:tc>
        <w:tc>
          <w:tcPr>
            <w:tcW w:w="5814" w:type="dxa"/>
          </w:tcPr>
          <w:p w:rsidR="00950588" w:rsidRPr="00950588" w:rsidRDefault="00950588" w:rsidP="009D3C5B">
            <w:pPr>
              <w:pStyle w:val="Heading3"/>
            </w:pPr>
            <w:r w:rsidRPr="00950588">
              <w:rPr>
                <w:noProof/>
              </w:rPr>
              <w:t>*A Star is Born (1954)</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movie star helps a young singer/actress find fame, even as age and alcoholism send his own career into a downward spiral.</w:t>
            </w:r>
            <w:r w:rsidRPr="00950588">
              <w:rPr>
                <w:rFonts w:eastAsia="Times New Roman" w:cs="Arial"/>
                <w:szCs w:val="32"/>
              </w:rPr>
              <w:t xml:space="preserve"> Directed by: </w:t>
            </w:r>
            <w:r w:rsidRPr="00950588">
              <w:rPr>
                <w:rFonts w:eastAsia="Times New Roman" w:cs="Arial"/>
                <w:noProof/>
                <w:szCs w:val="32"/>
              </w:rPr>
              <w:t>George Cukor</w:t>
            </w:r>
            <w:r w:rsidRPr="00950588">
              <w:rPr>
                <w:rFonts w:eastAsia="Times New Roman" w:cs="Arial"/>
                <w:szCs w:val="32"/>
              </w:rPr>
              <w:t xml:space="preserve">. Starring: </w:t>
            </w:r>
            <w:r w:rsidRPr="00950588">
              <w:rPr>
                <w:rFonts w:eastAsia="Times New Roman" w:cs="Arial"/>
                <w:noProof/>
                <w:szCs w:val="32"/>
              </w:rPr>
              <w:t>Judy Garland, James Mason.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0077</w:t>
            </w:r>
          </w:p>
        </w:tc>
        <w:tc>
          <w:tcPr>
            <w:tcW w:w="5814" w:type="dxa"/>
          </w:tcPr>
          <w:p w:rsidR="00950588" w:rsidRPr="00950588" w:rsidRDefault="00950588" w:rsidP="009D3C5B">
            <w:pPr>
              <w:pStyle w:val="Heading3"/>
            </w:pPr>
            <w:r w:rsidRPr="00950588">
              <w:rPr>
                <w:noProof/>
              </w:rPr>
              <w:t>*Swing High, Swing Low (1937)</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Swing High Swing Low is a new coat of paint on the old stage play Burlesque, first filmed in 1929 as "The Dance of Life".</w:t>
            </w:r>
            <w:r w:rsidRPr="00950588">
              <w:rPr>
                <w:rFonts w:eastAsia="Times New Roman" w:cs="Arial"/>
                <w:szCs w:val="32"/>
              </w:rPr>
              <w:t xml:space="preserve"> Directed by: </w:t>
            </w:r>
            <w:r w:rsidRPr="00950588">
              <w:rPr>
                <w:rFonts w:eastAsia="Times New Roman" w:cs="Arial"/>
                <w:noProof/>
                <w:szCs w:val="32"/>
              </w:rPr>
              <w:t>Mitchell Leisen</w:t>
            </w:r>
            <w:r w:rsidRPr="00950588">
              <w:rPr>
                <w:rFonts w:eastAsia="Times New Roman" w:cs="Arial"/>
                <w:szCs w:val="32"/>
              </w:rPr>
              <w:t xml:space="preserve">. Starring: </w:t>
            </w:r>
            <w:r w:rsidRPr="00950588">
              <w:rPr>
                <w:rFonts w:eastAsia="Times New Roman" w:cs="Arial"/>
                <w:noProof/>
                <w:szCs w:val="32"/>
              </w:rPr>
              <w:t>Carole Lombard, Fred MacMurray.</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0056</w:t>
            </w:r>
          </w:p>
        </w:tc>
        <w:tc>
          <w:tcPr>
            <w:tcW w:w="5814" w:type="dxa"/>
          </w:tcPr>
          <w:p w:rsidR="00950588" w:rsidRPr="00950588" w:rsidRDefault="00950588" w:rsidP="009D3C5B">
            <w:pPr>
              <w:pStyle w:val="Heading3"/>
            </w:pPr>
            <w:r w:rsidRPr="00950588">
              <w:rPr>
                <w:noProof/>
              </w:rPr>
              <w:t>*Waltz Time (1945)</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Old Vienna, at a time when the waltz was considered an immoral dance, a young Grand Duchess is prevented from marrying the man she loves.</w:t>
            </w:r>
            <w:r w:rsidRPr="00950588">
              <w:rPr>
                <w:rFonts w:eastAsia="Times New Roman" w:cs="Arial"/>
                <w:szCs w:val="32"/>
              </w:rPr>
              <w:t xml:space="preserve"> Directed by: </w:t>
            </w:r>
            <w:r w:rsidRPr="00950588">
              <w:rPr>
                <w:rFonts w:eastAsia="Times New Roman" w:cs="Arial"/>
                <w:noProof/>
                <w:szCs w:val="32"/>
              </w:rPr>
              <w:t>Paul L. Stein</w:t>
            </w:r>
            <w:r w:rsidRPr="00950588">
              <w:rPr>
                <w:rFonts w:eastAsia="Times New Roman" w:cs="Arial"/>
                <w:szCs w:val="32"/>
              </w:rPr>
              <w:t xml:space="preserve">. Starring: </w:t>
            </w:r>
            <w:r w:rsidRPr="00950588">
              <w:rPr>
                <w:rFonts w:eastAsia="Times New Roman" w:cs="Arial"/>
                <w:noProof/>
                <w:szCs w:val="32"/>
              </w:rPr>
              <w:t>Carol Raye, Peter Graves.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4" w:name="_Toc384281374"/>
            <w:r w:rsidRPr="00950588">
              <w:rPr>
                <w:rFonts w:eastAsia="Times New Roman" w:cs="Arial"/>
                <w:b/>
                <w:bCs/>
                <w:iCs/>
                <w:noProof/>
                <w:sz w:val="40"/>
                <w:szCs w:val="28"/>
              </w:rPr>
              <w:t>Romance</w:t>
            </w:r>
            <w:bookmarkEnd w:id="14"/>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0003</w:t>
            </w:r>
          </w:p>
        </w:tc>
        <w:tc>
          <w:tcPr>
            <w:tcW w:w="5814" w:type="dxa"/>
          </w:tcPr>
          <w:p w:rsidR="00950588" w:rsidRPr="00950588" w:rsidRDefault="00950588" w:rsidP="009D3C5B">
            <w:pPr>
              <w:pStyle w:val="Heading3"/>
            </w:pPr>
            <w:r w:rsidRPr="00950588">
              <w:rPr>
                <w:noProof/>
              </w:rPr>
              <w:t>*Admiral Was A Lady (1950)</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Ex-WAVE encounters four fun-loving, work-hating men, all of whom want to marry her.</w:t>
            </w:r>
            <w:r w:rsidRPr="00950588">
              <w:rPr>
                <w:rFonts w:eastAsia="Times New Roman" w:cs="Arial"/>
                <w:szCs w:val="32"/>
              </w:rPr>
              <w:t xml:space="preserve"> Directed by: </w:t>
            </w:r>
            <w:r w:rsidRPr="00950588">
              <w:rPr>
                <w:rFonts w:eastAsia="Times New Roman" w:cs="Arial"/>
                <w:noProof/>
                <w:szCs w:val="32"/>
              </w:rPr>
              <w:t>Albert S. Rogell</w:t>
            </w:r>
            <w:r w:rsidRPr="00950588">
              <w:rPr>
                <w:rFonts w:eastAsia="Times New Roman" w:cs="Arial"/>
                <w:szCs w:val="32"/>
              </w:rPr>
              <w:t xml:space="preserve">. Starring: </w:t>
            </w:r>
            <w:r w:rsidRPr="00950588">
              <w:rPr>
                <w:rFonts w:eastAsia="Times New Roman" w:cs="Arial"/>
                <w:noProof/>
                <w:szCs w:val="32"/>
              </w:rPr>
              <w:t>Edmond O'Brien, Wanda Hendrix.</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0011</w:t>
            </w:r>
          </w:p>
        </w:tc>
        <w:tc>
          <w:tcPr>
            <w:tcW w:w="5814" w:type="dxa"/>
          </w:tcPr>
          <w:p w:rsidR="00950588" w:rsidRPr="00950588" w:rsidRDefault="00950588" w:rsidP="009D3C5B">
            <w:pPr>
              <w:pStyle w:val="Heading3"/>
            </w:pPr>
            <w:r w:rsidRPr="00950588">
              <w:rPr>
                <w:noProof/>
              </w:rPr>
              <w:t>*Algiers (1938)</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Beautiful Gaby meets a romantic jewel thief in the mysterious Casbah.</w:t>
            </w:r>
            <w:r w:rsidRPr="00950588">
              <w:rPr>
                <w:rFonts w:eastAsia="Times New Roman" w:cs="Arial"/>
                <w:szCs w:val="32"/>
              </w:rPr>
              <w:t xml:space="preserve"> Directed by: </w:t>
            </w:r>
            <w:r w:rsidRPr="00950588">
              <w:rPr>
                <w:rFonts w:eastAsia="Times New Roman" w:cs="Arial"/>
                <w:noProof/>
                <w:szCs w:val="32"/>
              </w:rPr>
              <w:t>John Cromwell</w:t>
            </w:r>
            <w:r w:rsidRPr="00950588">
              <w:rPr>
                <w:rFonts w:eastAsia="Times New Roman" w:cs="Arial"/>
                <w:szCs w:val="32"/>
              </w:rPr>
              <w:t xml:space="preserve">. Starring: </w:t>
            </w:r>
            <w:r w:rsidRPr="00950588">
              <w:rPr>
                <w:rFonts w:eastAsia="Times New Roman" w:cs="Arial"/>
                <w:noProof/>
                <w:szCs w:val="32"/>
              </w:rPr>
              <w:t>Charles Boyer, Hedy Lamarr.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0023</w:t>
            </w:r>
          </w:p>
        </w:tc>
        <w:tc>
          <w:tcPr>
            <w:tcW w:w="5814" w:type="dxa"/>
          </w:tcPr>
          <w:p w:rsidR="00950588" w:rsidRPr="00950588" w:rsidRDefault="00950588" w:rsidP="009D3C5B">
            <w:pPr>
              <w:pStyle w:val="Heading3"/>
            </w:pPr>
            <w:r w:rsidRPr="00950588">
              <w:rPr>
                <w:noProof/>
              </w:rPr>
              <w:t>*Bird of Paradise (1932)</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native girl falls for a visitor to her island, but she's chosen to be sacrificed to the volcano god.</w:t>
            </w:r>
            <w:r w:rsidRPr="00950588">
              <w:rPr>
                <w:rFonts w:eastAsia="Times New Roman" w:cs="Arial"/>
                <w:szCs w:val="32"/>
              </w:rPr>
              <w:t xml:space="preserve"> Directed by: </w:t>
            </w:r>
            <w:r w:rsidRPr="00950588">
              <w:rPr>
                <w:rFonts w:eastAsia="Times New Roman" w:cs="Arial"/>
                <w:noProof/>
                <w:szCs w:val="32"/>
              </w:rPr>
              <w:t>King Vidor</w:t>
            </w:r>
            <w:r w:rsidRPr="00950588">
              <w:rPr>
                <w:rFonts w:eastAsia="Times New Roman" w:cs="Arial"/>
                <w:szCs w:val="32"/>
              </w:rPr>
              <w:t xml:space="preserve">. Starring: </w:t>
            </w:r>
            <w:r w:rsidRPr="00950588">
              <w:rPr>
                <w:rFonts w:eastAsia="Times New Roman" w:cs="Arial"/>
                <w:noProof/>
                <w:szCs w:val="32"/>
              </w:rPr>
              <w:t>Dolores del Rio, Joel McCrea.</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0026</w:t>
            </w:r>
          </w:p>
        </w:tc>
        <w:tc>
          <w:tcPr>
            <w:tcW w:w="5814" w:type="dxa"/>
          </w:tcPr>
          <w:p w:rsidR="00950588" w:rsidRPr="00950588" w:rsidRDefault="00950588" w:rsidP="009D3C5B">
            <w:pPr>
              <w:pStyle w:val="Heading3"/>
            </w:pPr>
            <w:r w:rsidRPr="00950588">
              <w:rPr>
                <w:noProof/>
              </w:rPr>
              <w:t>*Bollywood/Hollywood (2002)</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This cross-cultural parody of India/America's musical film traditions tells of a wealthy businessman that is desperate to get his family off his back when it comes to his romantic life.</w:t>
            </w:r>
            <w:r w:rsidRPr="00950588">
              <w:rPr>
                <w:rFonts w:eastAsia="Times New Roman" w:cs="Arial"/>
                <w:szCs w:val="32"/>
              </w:rPr>
              <w:t xml:space="preserve"> Directed by: </w:t>
            </w:r>
            <w:r w:rsidRPr="00950588">
              <w:rPr>
                <w:rFonts w:eastAsia="Times New Roman" w:cs="Arial"/>
                <w:noProof/>
                <w:szCs w:val="32"/>
              </w:rPr>
              <w:t>Deepa Mehta</w:t>
            </w:r>
            <w:r w:rsidRPr="00950588">
              <w:rPr>
                <w:rFonts w:eastAsia="Times New Roman" w:cs="Arial"/>
                <w:szCs w:val="32"/>
              </w:rPr>
              <w:t xml:space="preserve">. Starring: </w:t>
            </w:r>
            <w:r w:rsidRPr="00950588">
              <w:rPr>
                <w:rFonts w:eastAsia="Times New Roman" w:cs="Arial"/>
                <w:noProof/>
                <w:szCs w:val="32"/>
              </w:rPr>
              <w:t>Rahul Khanna, Moushumi Chatterjee.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0115</w:t>
            </w:r>
          </w:p>
        </w:tc>
        <w:tc>
          <w:tcPr>
            <w:tcW w:w="5814" w:type="dxa"/>
          </w:tcPr>
          <w:p w:rsidR="00950588" w:rsidRPr="00950588" w:rsidRDefault="00950588" w:rsidP="009D3C5B">
            <w:pPr>
              <w:pStyle w:val="Heading3"/>
            </w:pPr>
            <w:r w:rsidRPr="00950588">
              <w:rPr>
                <w:noProof/>
              </w:rPr>
              <w:t>The Bounty Hunter (2010)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bounty hunter learns that his next target is his ex-wife, a reporter working on a murder cover-up. Soon after their reunion, the always-at-odds duo find themselves on a run-for-their-lives adventure.</w:t>
            </w:r>
            <w:r w:rsidRPr="00950588">
              <w:rPr>
                <w:rFonts w:eastAsia="Times New Roman" w:cs="Arial"/>
                <w:szCs w:val="32"/>
              </w:rPr>
              <w:t xml:space="preserve"> Directed by: </w:t>
            </w:r>
            <w:r w:rsidRPr="00950588">
              <w:rPr>
                <w:rFonts w:eastAsia="Times New Roman" w:cs="Arial"/>
                <w:noProof/>
                <w:szCs w:val="32"/>
              </w:rPr>
              <w:t>Andy Tennant</w:t>
            </w:r>
            <w:r w:rsidRPr="00950588">
              <w:rPr>
                <w:rFonts w:eastAsia="Times New Roman" w:cs="Arial"/>
                <w:szCs w:val="32"/>
              </w:rPr>
              <w:t xml:space="preserve">. Starring: </w:t>
            </w:r>
            <w:r w:rsidRPr="00950588">
              <w:rPr>
                <w:rFonts w:eastAsia="Times New Roman" w:cs="Arial"/>
                <w:noProof/>
                <w:szCs w:val="32"/>
              </w:rPr>
              <w:t>Jennifer Aniston, Gerard Butler.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0053</w:t>
            </w:r>
          </w:p>
        </w:tc>
        <w:tc>
          <w:tcPr>
            <w:tcW w:w="5814" w:type="dxa"/>
          </w:tcPr>
          <w:p w:rsidR="00950588" w:rsidRPr="00950588" w:rsidRDefault="00950588" w:rsidP="009D3C5B">
            <w:pPr>
              <w:pStyle w:val="Heading3"/>
            </w:pPr>
            <w:r w:rsidRPr="00950588">
              <w:rPr>
                <w:noProof/>
              </w:rPr>
              <w:t>*Getting Married in Buffalo Jump (1990)</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Sophie returns home to run the family ranch. Alex, the farm's handyman, offers her a marriage of convenience in order to keep the farm afloat.</w:t>
            </w:r>
            <w:r w:rsidRPr="00950588">
              <w:rPr>
                <w:rFonts w:eastAsia="Times New Roman" w:cs="Arial"/>
                <w:szCs w:val="32"/>
              </w:rPr>
              <w:t xml:space="preserve"> Directed by: </w:t>
            </w:r>
            <w:r w:rsidRPr="00950588">
              <w:rPr>
                <w:rFonts w:eastAsia="Times New Roman" w:cs="Arial"/>
                <w:noProof/>
                <w:szCs w:val="32"/>
              </w:rPr>
              <w:t>Eric Till</w:t>
            </w:r>
            <w:r w:rsidRPr="00950588">
              <w:rPr>
                <w:rFonts w:eastAsia="Times New Roman" w:cs="Arial"/>
                <w:szCs w:val="32"/>
              </w:rPr>
              <w:t xml:space="preserve">. Starring: </w:t>
            </w:r>
            <w:r w:rsidRPr="00950588">
              <w:rPr>
                <w:rFonts w:eastAsia="Times New Roman" w:cs="Arial"/>
                <w:noProof/>
                <w:szCs w:val="32"/>
              </w:rPr>
              <w:t>Wendy Crewson, Paul Gross.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0084</w:t>
            </w:r>
          </w:p>
        </w:tc>
        <w:tc>
          <w:tcPr>
            <w:tcW w:w="5814" w:type="dxa"/>
          </w:tcPr>
          <w:p w:rsidR="00950588" w:rsidRPr="00950588" w:rsidRDefault="00950588" w:rsidP="009D3C5B">
            <w:pPr>
              <w:pStyle w:val="Heading3"/>
            </w:pPr>
            <w:r w:rsidRPr="00950588">
              <w:rPr>
                <w:noProof/>
              </w:rPr>
              <w:t>*Ginger in the Morning (1974)</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attractive young hitchhiker named Ginger meets and and takes up with a lonely, middle-aged advertising executive who is recently divorced.</w:t>
            </w:r>
            <w:r w:rsidRPr="00950588">
              <w:rPr>
                <w:rFonts w:eastAsia="Times New Roman" w:cs="Arial"/>
                <w:szCs w:val="32"/>
              </w:rPr>
              <w:t xml:space="preserve"> Directed by: </w:t>
            </w:r>
            <w:r w:rsidRPr="00950588">
              <w:rPr>
                <w:rFonts w:eastAsia="Times New Roman" w:cs="Arial"/>
                <w:noProof/>
                <w:szCs w:val="32"/>
              </w:rPr>
              <w:t>Gordon Wiles</w:t>
            </w:r>
            <w:r w:rsidRPr="00950588">
              <w:rPr>
                <w:rFonts w:eastAsia="Times New Roman" w:cs="Arial"/>
                <w:szCs w:val="32"/>
              </w:rPr>
              <w:t xml:space="preserve">. Starring: </w:t>
            </w:r>
            <w:r w:rsidRPr="00950588">
              <w:rPr>
                <w:rFonts w:eastAsia="Times New Roman" w:cs="Arial"/>
                <w:noProof/>
                <w:szCs w:val="32"/>
              </w:rPr>
              <w:t>Monte Markham, Susan Oliver.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0105</w:t>
            </w:r>
          </w:p>
        </w:tc>
        <w:tc>
          <w:tcPr>
            <w:tcW w:w="5814" w:type="dxa"/>
          </w:tcPr>
          <w:p w:rsidR="00950588" w:rsidRPr="00950588" w:rsidRDefault="00950588" w:rsidP="009D3C5B">
            <w:pPr>
              <w:pStyle w:val="Heading3"/>
            </w:pPr>
            <w:r w:rsidRPr="00950588">
              <w:rPr>
                <w:noProof/>
              </w:rPr>
              <w:t>It's Complicated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When attending their son's college graduation, a couple reignite the spark in their relationship...but the complicated fact is they're divorced and he's remarried.</w:t>
            </w:r>
            <w:r w:rsidRPr="00950588">
              <w:rPr>
                <w:rFonts w:eastAsia="Times New Roman" w:cs="Arial"/>
                <w:szCs w:val="32"/>
              </w:rPr>
              <w:t xml:space="preserve"> Directed by: </w:t>
            </w:r>
            <w:r w:rsidRPr="00950588">
              <w:rPr>
                <w:rFonts w:eastAsia="Times New Roman" w:cs="Arial"/>
                <w:noProof/>
                <w:szCs w:val="32"/>
              </w:rPr>
              <w:t>Nancy Meyers</w:t>
            </w:r>
            <w:r w:rsidRPr="00950588">
              <w:rPr>
                <w:rFonts w:eastAsia="Times New Roman" w:cs="Arial"/>
                <w:szCs w:val="32"/>
              </w:rPr>
              <w:t xml:space="preserve">. Starring: </w:t>
            </w:r>
            <w:r w:rsidRPr="00950588">
              <w:rPr>
                <w:rFonts w:eastAsia="Times New Roman" w:cs="Arial"/>
                <w:noProof/>
                <w:szCs w:val="32"/>
              </w:rPr>
              <w:t>Meryl Streep, Steve Martin.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0109</w:t>
            </w:r>
          </w:p>
        </w:tc>
        <w:tc>
          <w:tcPr>
            <w:tcW w:w="5814" w:type="dxa"/>
          </w:tcPr>
          <w:p w:rsidR="00950588" w:rsidRPr="00950588" w:rsidRDefault="00950588" w:rsidP="009D3C5B">
            <w:pPr>
              <w:pStyle w:val="Heading3"/>
            </w:pPr>
            <w:r w:rsidRPr="00950588">
              <w:rPr>
                <w:noProof/>
              </w:rPr>
              <w:t>*Love Laughs at Andy Hardy (1946)</w:t>
            </w:r>
          </w:p>
        </w:tc>
        <w:tc>
          <w:tcPr>
            <w:tcW w:w="2592" w:type="dxa"/>
          </w:tcPr>
          <w:p w:rsidR="00950588" w:rsidRPr="00950588" w:rsidRDefault="00950588" w:rsidP="009D3C5B">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After returning from World War II, Andy Hardy goes to college and falls in love with a coed.</w:t>
            </w:r>
            <w:r w:rsidRPr="00950588">
              <w:rPr>
                <w:rFonts w:eastAsia="Times New Roman" w:cs="Arial"/>
                <w:szCs w:val="32"/>
              </w:rPr>
              <w:t xml:space="preserve"> Directed by: </w:t>
            </w:r>
            <w:r w:rsidRPr="00950588">
              <w:rPr>
                <w:rFonts w:eastAsia="Times New Roman" w:cs="Arial"/>
                <w:noProof/>
                <w:szCs w:val="32"/>
              </w:rPr>
              <w:t>Willis Goldbeck</w:t>
            </w:r>
            <w:r w:rsidRPr="00950588">
              <w:rPr>
                <w:rFonts w:eastAsia="Times New Roman" w:cs="Arial"/>
                <w:szCs w:val="32"/>
              </w:rPr>
              <w:t xml:space="preserve">. Starring: </w:t>
            </w:r>
            <w:r w:rsidRPr="00950588">
              <w:rPr>
                <w:rFonts w:eastAsia="Times New Roman" w:cs="Arial"/>
                <w:noProof/>
                <w:szCs w:val="32"/>
              </w:rPr>
              <w:t>Mickey Rooney, Lewis Stone.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0102</w:t>
            </w:r>
          </w:p>
        </w:tc>
        <w:tc>
          <w:tcPr>
            <w:tcW w:w="5814" w:type="dxa"/>
          </w:tcPr>
          <w:p w:rsidR="00950588" w:rsidRPr="00950588" w:rsidRDefault="00950588" w:rsidP="009D3C5B">
            <w:pPr>
              <w:pStyle w:val="Heading3"/>
            </w:pPr>
            <w:r w:rsidRPr="00950588">
              <w:rPr>
                <w:noProof/>
              </w:rPr>
              <w:t>*Love that Boy (2003)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young woman who sets out to find a boyfriend get's more than she bargained for when she falls for a much younger boy.</w:t>
            </w:r>
            <w:r w:rsidRPr="00950588">
              <w:rPr>
                <w:rFonts w:eastAsia="Times New Roman" w:cs="Arial"/>
                <w:szCs w:val="32"/>
              </w:rPr>
              <w:t xml:space="preserve"> Directed by: </w:t>
            </w:r>
            <w:r w:rsidRPr="00950588">
              <w:rPr>
                <w:rFonts w:eastAsia="Times New Roman" w:cs="Arial"/>
                <w:noProof/>
                <w:szCs w:val="32"/>
              </w:rPr>
              <w:t>Andrea Dorfman</w:t>
            </w:r>
            <w:r w:rsidRPr="00950588">
              <w:rPr>
                <w:rFonts w:eastAsia="Times New Roman" w:cs="Arial"/>
                <w:szCs w:val="32"/>
              </w:rPr>
              <w:t xml:space="preserve">. Starring: </w:t>
            </w:r>
            <w:r w:rsidRPr="00950588">
              <w:rPr>
                <w:rFonts w:eastAsia="Times New Roman" w:cs="Arial"/>
                <w:noProof/>
                <w:szCs w:val="32"/>
              </w:rPr>
              <w:t>Nadia Litz, Nikki Barnett.</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0110</w:t>
            </w:r>
          </w:p>
        </w:tc>
        <w:tc>
          <w:tcPr>
            <w:tcW w:w="5814" w:type="dxa"/>
          </w:tcPr>
          <w:p w:rsidR="00950588" w:rsidRPr="00950588" w:rsidRDefault="00950588" w:rsidP="009D3C5B">
            <w:pPr>
              <w:pStyle w:val="Heading3"/>
            </w:pPr>
            <w:r w:rsidRPr="00950588">
              <w:rPr>
                <w:noProof/>
              </w:rPr>
              <w:t>*Lunch with Charles (2001)</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For the past three years, April has been living and working in Canada while her husband, Tong, has opted to stay beind in Hong Kong.  April has given Tong an ultimatum: move to Canada or their marriage is over.</w:t>
            </w:r>
            <w:r w:rsidRPr="00950588">
              <w:rPr>
                <w:rFonts w:eastAsia="Times New Roman" w:cs="Arial"/>
                <w:szCs w:val="32"/>
              </w:rPr>
              <w:t xml:space="preserve"> Directed by: </w:t>
            </w:r>
            <w:r w:rsidRPr="00950588">
              <w:rPr>
                <w:rFonts w:eastAsia="Times New Roman" w:cs="Arial"/>
                <w:noProof/>
                <w:szCs w:val="32"/>
              </w:rPr>
              <w:t>Michael Parker</w:t>
            </w:r>
            <w:r w:rsidRPr="00950588">
              <w:rPr>
                <w:rFonts w:eastAsia="Times New Roman" w:cs="Arial"/>
                <w:szCs w:val="32"/>
              </w:rPr>
              <w:t xml:space="preserve">. Starring: </w:t>
            </w:r>
            <w:r w:rsidRPr="00950588">
              <w:rPr>
                <w:rFonts w:eastAsia="Times New Roman" w:cs="Arial"/>
                <w:noProof/>
                <w:szCs w:val="32"/>
              </w:rPr>
              <w:t>Ching Wan Lau, Nicholas Lea.</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1B794D" w:rsidRPr="00950588" w:rsidRDefault="001B794D"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lastRenderedPageBreak/>
              <w:t xml:space="preserve">DVD </w:t>
            </w:r>
            <w:r w:rsidR="00950588" w:rsidRPr="00950588">
              <w:rPr>
                <w:noProof/>
              </w:rPr>
              <w:t>0140</w:t>
            </w:r>
          </w:p>
        </w:tc>
        <w:tc>
          <w:tcPr>
            <w:tcW w:w="5814" w:type="dxa"/>
          </w:tcPr>
          <w:p w:rsidR="00950588" w:rsidRPr="00950588" w:rsidRDefault="00950588" w:rsidP="009D3C5B">
            <w:pPr>
              <w:pStyle w:val="Heading3"/>
            </w:pPr>
            <w:r w:rsidRPr="00950588">
              <w:rPr>
                <w:noProof/>
              </w:rPr>
              <w:t>The Ugly Truth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In Sacramento, a romantically challenged morning show producer is reluctantly embroiled in a series of outrageous tests by her chauvinistic correspondent to prove his theories on relationships and help her find love.</w:t>
            </w:r>
            <w:r w:rsidRPr="00950588">
              <w:rPr>
                <w:rFonts w:eastAsia="Times New Roman" w:cs="Arial"/>
                <w:szCs w:val="32"/>
              </w:rPr>
              <w:t xml:space="preserve"> Directed by: </w:t>
            </w:r>
            <w:r w:rsidRPr="00950588">
              <w:rPr>
                <w:rFonts w:eastAsia="Times New Roman" w:cs="Arial"/>
                <w:noProof/>
                <w:szCs w:val="32"/>
              </w:rPr>
              <w:t>Robert Luketic</w:t>
            </w:r>
            <w:r w:rsidRPr="00950588">
              <w:rPr>
                <w:rFonts w:eastAsia="Times New Roman" w:cs="Arial"/>
                <w:szCs w:val="32"/>
              </w:rPr>
              <w:t xml:space="preserve">. Starring: </w:t>
            </w:r>
            <w:r w:rsidRPr="00950588">
              <w:rPr>
                <w:rFonts w:eastAsia="Times New Roman" w:cs="Arial"/>
                <w:noProof/>
                <w:szCs w:val="32"/>
              </w:rPr>
              <w:t>Katherine Heigl, Gerard Butler.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5" w:name="_Toc384281375"/>
            <w:r w:rsidRPr="00950588">
              <w:rPr>
                <w:rFonts w:eastAsia="Times New Roman" w:cs="Arial"/>
                <w:b/>
                <w:bCs/>
                <w:iCs/>
                <w:noProof/>
                <w:sz w:val="40"/>
                <w:szCs w:val="28"/>
              </w:rPr>
              <w:t>Sci-Fi/Fantasy</w:t>
            </w:r>
            <w:bookmarkEnd w:id="15"/>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0018</w:t>
            </w:r>
          </w:p>
        </w:tc>
        <w:tc>
          <w:tcPr>
            <w:tcW w:w="5814" w:type="dxa"/>
          </w:tcPr>
          <w:p w:rsidR="00950588" w:rsidRPr="00950588" w:rsidRDefault="00950588" w:rsidP="009D3C5B">
            <w:pPr>
              <w:pStyle w:val="Heading3"/>
            </w:pPr>
            <w:r w:rsidRPr="00950588">
              <w:rPr>
                <w:noProof/>
              </w:rPr>
              <w:t>*The Astral Factor (1976)</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convicted strangler, studying the paranormal in his jail cell, learns to make himself invisible.</w:t>
            </w:r>
            <w:r w:rsidRPr="00950588">
              <w:rPr>
                <w:rFonts w:eastAsia="Times New Roman" w:cs="Arial"/>
                <w:szCs w:val="32"/>
              </w:rPr>
              <w:t xml:space="preserve"> Directed by: </w:t>
            </w:r>
            <w:r w:rsidRPr="00950588">
              <w:rPr>
                <w:rFonts w:eastAsia="Times New Roman" w:cs="Arial"/>
                <w:noProof/>
                <w:szCs w:val="32"/>
              </w:rPr>
              <w:t>John Florea</w:t>
            </w:r>
            <w:r w:rsidRPr="00950588">
              <w:rPr>
                <w:rFonts w:eastAsia="Times New Roman" w:cs="Arial"/>
                <w:szCs w:val="32"/>
              </w:rPr>
              <w:t xml:space="preserve">. Starring: </w:t>
            </w:r>
            <w:r w:rsidRPr="00950588">
              <w:rPr>
                <w:rFonts w:eastAsia="Times New Roman" w:cs="Arial"/>
                <w:noProof/>
                <w:szCs w:val="32"/>
              </w:rPr>
              <w:t>Robert Foxworth, Stefanie Powers.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0117</w:t>
            </w:r>
          </w:p>
        </w:tc>
        <w:tc>
          <w:tcPr>
            <w:tcW w:w="5814" w:type="dxa"/>
          </w:tcPr>
          <w:p w:rsidR="00950588" w:rsidRPr="00950588" w:rsidRDefault="00950588" w:rsidP="009D3C5B">
            <w:pPr>
              <w:pStyle w:val="Heading3"/>
            </w:pPr>
            <w:r w:rsidRPr="00950588">
              <w:rPr>
                <w:noProof/>
              </w:rPr>
              <w:t>District 9 (2009)</w:t>
            </w:r>
          </w:p>
        </w:tc>
        <w:tc>
          <w:tcPr>
            <w:tcW w:w="2592" w:type="dxa"/>
          </w:tcPr>
          <w:p w:rsidR="00950588" w:rsidRPr="00950588" w:rsidRDefault="00950588" w:rsidP="009D3C5B">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extraterrestrial race forced to live in slum-like conditions on Earth suddenly finds a kindred spirit in a government agent who is exposed to their biotechnology.</w:t>
            </w:r>
            <w:r w:rsidRPr="00950588">
              <w:rPr>
                <w:rFonts w:eastAsia="Times New Roman" w:cs="Arial"/>
                <w:szCs w:val="32"/>
              </w:rPr>
              <w:t xml:space="preserve"> Directed by: </w:t>
            </w:r>
            <w:r w:rsidRPr="00950588">
              <w:rPr>
                <w:rFonts w:eastAsia="Times New Roman" w:cs="Arial"/>
                <w:noProof/>
                <w:szCs w:val="32"/>
              </w:rPr>
              <w:t>Neill Blomkamp</w:t>
            </w:r>
            <w:r w:rsidRPr="00950588">
              <w:rPr>
                <w:rFonts w:eastAsia="Times New Roman" w:cs="Arial"/>
                <w:szCs w:val="32"/>
              </w:rPr>
              <w:t xml:space="preserve">. Starring: </w:t>
            </w:r>
            <w:r w:rsidRPr="00950588">
              <w:rPr>
                <w:rFonts w:eastAsia="Times New Roman" w:cs="Arial"/>
                <w:noProof/>
                <w:szCs w:val="32"/>
              </w:rPr>
              <w:t>Sharlto Copley, David James.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0122</w:t>
            </w:r>
          </w:p>
        </w:tc>
        <w:tc>
          <w:tcPr>
            <w:tcW w:w="5814" w:type="dxa"/>
          </w:tcPr>
          <w:p w:rsidR="00950588" w:rsidRPr="00950588" w:rsidRDefault="00950588" w:rsidP="009D3C5B">
            <w:pPr>
              <w:pStyle w:val="Heading3"/>
            </w:pPr>
            <w:r w:rsidRPr="00950588">
              <w:rPr>
                <w:noProof/>
              </w:rPr>
              <w:t>The Incredible Hulk (2008)</w:t>
            </w:r>
          </w:p>
        </w:tc>
        <w:tc>
          <w:tcPr>
            <w:tcW w:w="2592" w:type="dxa"/>
          </w:tcPr>
          <w:p w:rsidR="00950588" w:rsidRPr="00950588" w:rsidRDefault="00950588" w:rsidP="009D3C5B">
            <w:pPr>
              <w:pStyle w:val="Heading3"/>
            </w:pPr>
            <w:r w:rsidRPr="00950588">
              <w:rPr>
                <w:noProof/>
              </w:rPr>
              <w:t>PG-13</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Dr. Bruce Banner, thanks to a gamma ray experiment gone wrong, transforms into a giant green-skinned hulk whenever his pulse rate gets too high.</w:t>
            </w:r>
            <w:r w:rsidRPr="00950588">
              <w:rPr>
                <w:rFonts w:eastAsia="Times New Roman" w:cs="Arial"/>
                <w:szCs w:val="32"/>
              </w:rPr>
              <w:t xml:space="preserve"> Directed by: </w:t>
            </w:r>
            <w:r w:rsidRPr="00950588">
              <w:rPr>
                <w:rFonts w:eastAsia="Times New Roman" w:cs="Arial"/>
                <w:noProof/>
                <w:szCs w:val="32"/>
              </w:rPr>
              <w:t>Louis Leterrier</w:t>
            </w:r>
            <w:r w:rsidRPr="00950588">
              <w:rPr>
                <w:rFonts w:eastAsia="Times New Roman" w:cs="Arial"/>
                <w:szCs w:val="32"/>
              </w:rPr>
              <w:t xml:space="preserve">. Starring: </w:t>
            </w:r>
            <w:r w:rsidRPr="00950588">
              <w:rPr>
                <w:rFonts w:eastAsia="Times New Roman" w:cs="Arial"/>
                <w:noProof/>
                <w:szCs w:val="32"/>
              </w:rPr>
              <w:t>Edward Norton, Liv Tyler.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0138</w:t>
            </w:r>
          </w:p>
        </w:tc>
        <w:tc>
          <w:tcPr>
            <w:tcW w:w="5814" w:type="dxa"/>
          </w:tcPr>
          <w:p w:rsidR="00950588" w:rsidRPr="00950588" w:rsidRDefault="00950588" w:rsidP="009D3C5B">
            <w:pPr>
              <w:pStyle w:val="Heading3"/>
            </w:pPr>
            <w:r w:rsidRPr="00950588">
              <w:rPr>
                <w:noProof/>
              </w:rPr>
              <w:t>Tron: Legacy (2010)</w:t>
            </w:r>
          </w:p>
        </w:tc>
        <w:tc>
          <w:tcPr>
            <w:tcW w:w="2592" w:type="dxa"/>
          </w:tcPr>
          <w:p w:rsidR="00950588" w:rsidRPr="00950588" w:rsidRDefault="00950588" w:rsidP="009D3C5B">
            <w:pPr>
              <w:pStyle w:val="Heading3"/>
            </w:pPr>
            <w:r w:rsidRPr="00950588">
              <w:rPr>
                <w:noProof/>
              </w:rPr>
              <w:t>PG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The son of a virtual world designer goes looking for his father and ends up inside the digital world that his father designed. He meets his father's creation turned bad and a unique ally who was born inside the digital domain of The Grid.</w:t>
            </w:r>
            <w:r w:rsidRPr="00950588">
              <w:rPr>
                <w:rFonts w:eastAsia="Times New Roman" w:cs="Arial"/>
                <w:szCs w:val="32"/>
              </w:rPr>
              <w:t xml:space="preserve"> Directed by: </w:t>
            </w:r>
            <w:r w:rsidRPr="00950588">
              <w:rPr>
                <w:rFonts w:eastAsia="Times New Roman" w:cs="Arial"/>
                <w:noProof/>
                <w:szCs w:val="32"/>
              </w:rPr>
              <w:t>Joseph Kosinski</w:t>
            </w:r>
            <w:r w:rsidRPr="00950588">
              <w:rPr>
                <w:rFonts w:eastAsia="Times New Roman" w:cs="Arial"/>
                <w:szCs w:val="32"/>
              </w:rPr>
              <w:t xml:space="preserve">. Starring: </w:t>
            </w:r>
            <w:r w:rsidRPr="00950588">
              <w:rPr>
                <w:rFonts w:eastAsia="Times New Roman" w:cs="Arial"/>
                <w:noProof/>
                <w:szCs w:val="32"/>
              </w:rPr>
              <w:t>Jeff Bridges, Garrett Hedlund.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6" w:name="_Toc384281376"/>
            <w:r w:rsidRPr="00950588">
              <w:rPr>
                <w:rFonts w:eastAsia="Times New Roman" w:cs="Arial"/>
                <w:b/>
                <w:bCs/>
                <w:iCs/>
                <w:noProof/>
                <w:sz w:val="40"/>
                <w:szCs w:val="28"/>
              </w:rPr>
              <w:t>TV Production</w:t>
            </w:r>
            <w:bookmarkEnd w:id="16"/>
          </w:p>
        </w:tc>
      </w:tr>
      <w:tr w:rsidR="00950588" w:rsidRPr="00950588" w:rsidTr="00950588">
        <w:trPr>
          <w:cantSplit/>
          <w:jc w:val="center"/>
        </w:trPr>
        <w:tc>
          <w:tcPr>
            <w:tcW w:w="1926" w:type="dxa"/>
          </w:tcPr>
          <w:p w:rsidR="00950588" w:rsidRPr="00950588" w:rsidRDefault="00850BB1" w:rsidP="009D3C5B">
            <w:pPr>
              <w:pStyle w:val="Heading3"/>
            </w:pPr>
            <w:r>
              <w:rPr>
                <w:noProof/>
              </w:rPr>
              <w:t xml:space="preserve">DVD </w:t>
            </w:r>
            <w:r w:rsidR="00950588" w:rsidRPr="00950588">
              <w:rPr>
                <w:noProof/>
              </w:rPr>
              <w:t>0004</w:t>
            </w:r>
          </w:p>
        </w:tc>
        <w:tc>
          <w:tcPr>
            <w:tcW w:w="5814" w:type="dxa"/>
          </w:tcPr>
          <w:p w:rsidR="00950588" w:rsidRPr="00950588" w:rsidRDefault="00950588" w:rsidP="009D3C5B">
            <w:pPr>
              <w:pStyle w:val="Heading3"/>
            </w:pPr>
            <w:r w:rsidRPr="00950588">
              <w:rPr>
                <w:noProof/>
              </w:rPr>
              <w:t>*The Andy Griffith Show (1963)</w:t>
            </w:r>
          </w:p>
        </w:tc>
        <w:tc>
          <w:tcPr>
            <w:tcW w:w="2592" w:type="dxa"/>
          </w:tcPr>
          <w:p w:rsidR="00950588" w:rsidRPr="00950588" w:rsidRDefault="00950588" w:rsidP="009D3C5B">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Four episodes: 'Dogs, Dogs, Dogs', 'Barney's First Car', 'The Darlings Are Coming', and 'The Great Filling Station Robbery'</w:t>
            </w:r>
            <w:r w:rsidRPr="00950588">
              <w:rPr>
                <w:rFonts w:eastAsia="Times New Roman" w:cs="Arial"/>
                <w:szCs w:val="32"/>
              </w:rPr>
              <w:t xml:space="preserve"> Directed by: </w:t>
            </w:r>
            <w:r w:rsidRPr="00950588">
              <w:rPr>
                <w:rFonts w:eastAsia="Times New Roman" w:cs="Arial"/>
                <w:noProof/>
                <w:szCs w:val="32"/>
              </w:rPr>
              <w:t>Sheldon Leonard</w:t>
            </w:r>
            <w:r w:rsidRPr="00950588">
              <w:rPr>
                <w:rFonts w:eastAsia="Times New Roman" w:cs="Arial"/>
                <w:szCs w:val="32"/>
              </w:rPr>
              <w:t xml:space="preserve">. Starring: </w:t>
            </w:r>
            <w:r w:rsidRPr="00950588">
              <w:rPr>
                <w:rFonts w:eastAsia="Times New Roman" w:cs="Arial"/>
                <w:noProof/>
                <w:szCs w:val="32"/>
              </w:rPr>
              <w:t>Andy Griffith, Ron Howard.</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keepNext/>
              <w:spacing w:before="240" w:after="60" w:line="240" w:lineRule="auto"/>
              <w:outlineLvl w:val="1"/>
              <w:rPr>
                <w:rFonts w:eastAsia="Times New Roman" w:cs="Arial"/>
                <w:b/>
                <w:bCs/>
                <w:iCs/>
                <w:noProof/>
                <w:sz w:val="40"/>
                <w:szCs w:val="28"/>
              </w:rPr>
            </w:pPr>
            <w:bookmarkStart w:id="17" w:name="_Toc384281377"/>
            <w:r w:rsidRPr="00950588">
              <w:rPr>
                <w:rFonts w:eastAsia="Times New Roman" w:cs="Arial"/>
                <w:b/>
                <w:bCs/>
                <w:iCs/>
                <w:noProof/>
                <w:sz w:val="40"/>
                <w:szCs w:val="28"/>
              </w:rPr>
              <w:lastRenderedPageBreak/>
              <w:t>Western</w:t>
            </w:r>
            <w:bookmarkEnd w:id="17"/>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0008</w:t>
            </w:r>
          </w:p>
        </w:tc>
        <w:tc>
          <w:tcPr>
            <w:tcW w:w="5814" w:type="dxa"/>
          </w:tcPr>
          <w:p w:rsidR="00950588" w:rsidRPr="00950588" w:rsidRDefault="00950588" w:rsidP="008064A0">
            <w:pPr>
              <w:pStyle w:val="Heading3"/>
            </w:pPr>
            <w:r w:rsidRPr="00950588">
              <w:rPr>
                <w:noProof/>
              </w:rPr>
              <w:t>*Abeline Town (1946)</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Sheriff tries to stop homesteader conflicts in the West after the Civil War.</w:t>
            </w:r>
            <w:r w:rsidRPr="00950588">
              <w:rPr>
                <w:rFonts w:eastAsia="Times New Roman" w:cs="Arial"/>
                <w:szCs w:val="32"/>
              </w:rPr>
              <w:t xml:space="preserve"> Directed by: </w:t>
            </w:r>
            <w:r w:rsidRPr="00950588">
              <w:rPr>
                <w:rFonts w:eastAsia="Times New Roman" w:cs="Arial"/>
                <w:noProof/>
                <w:szCs w:val="32"/>
              </w:rPr>
              <w:t>Edwin L. Marin</w:t>
            </w:r>
            <w:r w:rsidRPr="00950588">
              <w:rPr>
                <w:rFonts w:eastAsia="Times New Roman" w:cs="Arial"/>
                <w:szCs w:val="32"/>
              </w:rPr>
              <w:t xml:space="preserve">. Starring: </w:t>
            </w:r>
            <w:r w:rsidRPr="00950588">
              <w:rPr>
                <w:rFonts w:eastAsia="Times New Roman" w:cs="Arial"/>
                <w:noProof/>
                <w:szCs w:val="32"/>
              </w:rPr>
              <w:t>Randolph Scott, Ann Dvorak.</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0045</w:t>
            </w:r>
          </w:p>
        </w:tc>
        <w:tc>
          <w:tcPr>
            <w:tcW w:w="5814" w:type="dxa"/>
          </w:tcPr>
          <w:p w:rsidR="00950588" w:rsidRPr="00950588" w:rsidRDefault="00950588" w:rsidP="008064A0">
            <w:pPr>
              <w:pStyle w:val="Heading3"/>
            </w:pPr>
            <w:r w:rsidRPr="00950588">
              <w:rPr>
                <w:noProof/>
              </w:rPr>
              <w:t>*The Deadly Companions (1961)</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An ex-army officer accidentally kills a woman's son and tries to make up for it by escorting the funeral procession through dangerous Indian territory.</w:t>
            </w:r>
            <w:r w:rsidRPr="00950588">
              <w:rPr>
                <w:rFonts w:eastAsia="Times New Roman" w:cs="Arial"/>
                <w:szCs w:val="32"/>
              </w:rPr>
              <w:t xml:space="preserve"> Directed by: </w:t>
            </w:r>
            <w:r w:rsidRPr="00950588">
              <w:rPr>
                <w:rFonts w:eastAsia="Times New Roman" w:cs="Arial"/>
                <w:noProof/>
                <w:szCs w:val="32"/>
              </w:rPr>
              <w:t>Sam Peckinpah</w:t>
            </w:r>
            <w:r w:rsidRPr="00950588">
              <w:rPr>
                <w:rFonts w:eastAsia="Times New Roman" w:cs="Arial"/>
                <w:szCs w:val="32"/>
              </w:rPr>
              <w:t xml:space="preserve">. Starring: </w:t>
            </w:r>
            <w:r w:rsidRPr="00950588">
              <w:rPr>
                <w:rFonts w:eastAsia="Times New Roman" w:cs="Arial"/>
                <w:noProof/>
                <w:szCs w:val="32"/>
              </w:rPr>
              <w:t>Maureen O'Hara, Brian Keith.</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0087</w:t>
            </w:r>
          </w:p>
        </w:tc>
        <w:tc>
          <w:tcPr>
            <w:tcW w:w="5814" w:type="dxa"/>
          </w:tcPr>
          <w:p w:rsidR="00950588" w:rsidRPr="00950588" w:rsidRDefault="00950588" w:rsidP="008064A0">
            <w:pPr>
              <w:pStyle w:val="Heading3"/>
            </w:pPr>
            <w:r w:rsidRPr="00950588">
              <w:rPr>
                <w:noProof/>
              </w:rPr>
              <w:t>*God's Gun (1976)</w:t>
            </w:r>
          </w:p>
        </w:tc>
        <w:tc>
          <w:tcPr>
            <w:tcW w:w="2592" w:type="dxa"/>
          </w:tcPr>
          <w:p w:rsidR="00950588" w:rsidRPr="00950588" w:rsidRDefault="00950588" w:rsidP="008064A0">
            <w:pPr>
              <w:pStyle w:val="Heading3"/>
            </w:pPr>
            <w:r w:rsidRPr="00950588">
              <w:rPr>
                <w:noProof/>
              </w:rPr>
              <w:t>R</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Priest turned vigilante Father John hunts down a gang of criminals, led by Sam Clayton, who killed a man in a local bar. Alternate title is "Diamante Lobo."</w:t>
            </w:r>
            <w:r w:rsidRPr="00950588">
              <w:rPr>
                <w:rFonts w:eastAsia="Times New Roman" w:cs="Arial"/>
                <w:szCs w:val="32"/>
              </w:rPr>
              <w:t xml:space="preserve"> Directed by: </w:t>
            </w:r>
            <w:r w:rsidRPr="00950588">
              <w:rPr>
                <w:rFonts w:eastAsia="Times New Roman" w:cs="Arial"/>
                <w:noProof/>
                <w:szCs w:val="32"/>
              </w:rPr>
              <w:t>Gianfranco Parolini</w:t>
            </w:r>
            <w:r w:rsidRPr="00950588">
              <w:rPr>
                <w:rFonts w:eastAsia="Times New Roman" w:cs="Arial"/>
                <w:szCs w:val="32"/>
              </w:rPr>
              <w:t xml:space="preserve">. Starring: </w:t>
            </w:r>
            <w:r w:rsidRPr="00950588">
              <w:rPr>
                <w:rFonts w:eastAsia="Times New Roman" w:cs="Arial"/>
                <w:noProof/>
                <w:szCs w:val="32"/>
              </w:rPr>
              <w:t>Lee Van Cleef, Jack Palance.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0103</w:t>
            </w:r>
          </w:p>
        </w:tc>
        <w:tc>
          <w:tcPr>
            <w:tcW w:w="5814" w:type="dxa"/>
          </w:tcPr>
          <w:p w:rsidR="00950588" w:rsidRPr="00950588" w:rsidRDefault="00950588" w:rsidP="008064A0">
            <w:pPr>
              <w:pStyle w:val="Heading3"/>
            </w:pPr>
            <w:r w:rsidRPr="00950588">
              <w:rPr>
                <w:noProof/>
              </w:rPr>
              <w:t>*Kansas Pacific (1953)</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With the Civil War about to begin, Southern saboteurs attack frontier railroad construction.</w:t>
            </w:r>
            <w:r w:rsidRPr="00950588">
              <w:rPr>
                <w:rFonts w:eastAsia="Times New Roman" w:cs="Arial"/>
                <w:szCs w:val="32"/>
              </w:rPr>
              <w:t xml:space="preserve"> Directed by: </w:t>
            </w:r>
            <w:r w:rsidRPr="00950588">
              <w:rPr>
                <w:rFonts w:eastAsia="Times New Roman" w:cs="Arial"/>
                <w:noProof/>
                <w:szCs w:val="32"/>
              </w:rPr>
              <w:t>Ray Nazarro</w:t>
            </w:r>
            <w:r w:rsidRPr="00950588">
              <w:rPr>
                <w:rFonts w:eastAsia="Times New Roman" w:cs="Arial"/>
                <w:szCs w:val="32"/>
              </w:rPr>
              <w:t xml:space="preserve">. Starring: </w:t>
            </w:r>
            <w:r w:rsidRPr="00950588">
              <w:rPr>
                <w:rFonts w:eastAsia="Times New Roman" w:cs="Arial"/>
                <w:noProof/>
                <w:szCs w:val="32"/>
              </w:rPr>
              <w:t>Sterling Hayden, Eve Miller.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0001</w:t>
            </w:r>
          </w:p>
        </w:tc>
        <w:tc>
          <w:tcPr>
            <w:tcW w:w="5814" w:type="dxa"/>
          </w:tcPr>
          <w:p w:rsidR="00950588" w:rsidRPr="00950588" w:rsidRDefault="00950588" w:rsidP="008064A0">
            <w:pPr>
              <w:pStyle w:val="Heading3"/>
            </w:pPr>
            <w:r w:rsidRPr="00950588">
              <w:rPr>
                <w:noProof/>
              </w:rPr>
              <w:t>*The Outlaw (1943)</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Western legends Pat Garrett, Doc Holliday and Billy the Kid are played against each other over the law and the attentions of vivacious country vixen Rio McDonald.</w:t>
            </w:r>
            <w:r w:rsidRPr="00950588">
              <w:rPr>
                <w:rFonts w:eastAsia="Times New Roman" w:cs="Arial"/>
                <w:szCs w:val="32"/>
              </w:rPr>
              <w:t xml:space="preserve"> Directed by: </w:t>
            </w:r>
            <w:r w:rsidRPr="00950588">
              <w:rPr>
                <w:rFonts w:eastAsia="Times New Roman" w:cs="Arial"/>
                <w:noProof/>
                <w:szCs w:val="32"/>
              </w:rPr>
              <w:t>Howard Hughes</w:t>
            </w:r>
            <w:r w:rsidRPr="00950588">
              <w:rPr>
                <w:rFonts w:eastAsia="Times New Roman" w:cs="Arial"/>
                <w:szCs w:val="32"/>
              </w:rPr>
              <w:t xml:space="preserve">. Starring: </w:t>
            </w:r>
            <w:r w:rsidRPr="00950588">
              <w:rPr>
                <w:rFonts w:eastAsia="Times New Roman" w:cs="Arial"/>
                <w:noProof/>
                <w:szCs w:val="32"/>
              </w:rPr>
              <w:t>Jack Buetel, Thomas Mitchell and Jane Russell.</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0060</w:t>
            </w:r>
          </w:p>
        </w:tc>
        <w:tc>
          <w:tcPr>
            <w:tcW w:w="5814" w:type="dxa"/>
          </w:tcPr>
          <w:p w:rsidR="00950588" w:rsidRPr="00950588" w:rsidRDefault="00950588" w:rsidP="008064A0">
            <w:pPr>
              <w:pStyle w:val="Heading3"/>
            </w:pPr>
            <w:r w:rsidRPr="00950588">
              <w:rPr>
                <w:noProof/>
              </w:rPr>
              <w:t>*The Over-the-hill Gang (1969)</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retired Texas Ranger and his three aging pals are hired to clean up a lawless town.</w:t>
            </w:r>
            <w:r w:rsidRPr="00950588">
              <w:rPr>
                <w:rFonts w:eastAsia="Times New Roman" w:cs="Arial"/>
                <w:szCs w:val="32"/>
              </w:rPr>
              <w:t xml:space="preserve"> Directed by: </w:t>
            </w:r>
            <w:r w:rsidRPr="00950588">
              <w:rPr>
                <w:rFonts w:eastAsia="Times New Roman" w:cs="Arial"/>
                <w:noProof/>
                <w:szCs w:val="32"/>
              </w:rPr>
              <w:t>Jean Yarbrough</w:t>
            </w:r>
            <w:r w:rsidRPr="00950588">
              <w:rPr>
                <w:rFonts w:eastAsia="Times New Roman" w:cs="Arial"/>
                <w:szCs w:val="32"/>
              </w:rPr>
              <w:t xml:space="preserve">. Starring: </w:t>
            </w:r>
            <w:r w:rsidRPr="00950588">
              <w:rPr>
                <w:rFonts w:eastAsia="Times New Roman" w:cs="Arial"/>
                <w:noProof/>
                <w:szCs w:val="32"/>
              </w:rPr>
              <w:t>Walter Brennan, Edgar Buchanan and Andy Devine.</w:t>
            </w:r>
          </w:p>
        </w:tc>
      </w:tr>
      <w:tr w:rsidR="00950588" w:rsidRPr="00950588" w:rsidTr="00950588">
        <w:trPr>
          <w:cantSplit/>
          <w:trHeight w:val="225"/>
          <w:jc w:val="center"/>
        </w:trPr>
        <w:tc>
          <w:tcPr>
            <w:tcW w:w="10332" w:type="dxa"/>
            <w:gridSpan w:val="3"/>
            <w:tcBorders>
              <w:left w:val="nil"/>
              <w:bottom w:val="nil"/>
              <w:right w:val="nil"/>
            </w:tcBorders>
          </w:tcPr>
          <w:p w:rsidR="00950588" w:rsidRDefault="00950588" w:rsidP="00950588">
            <w:pPr>
              <w:spacing w:after="0" w:line="240" w:lineRule="auto"/>
              <w:rPr>
                <w:rFonts w:eastAsia="Times New Roman" w:cs="Arial"/>
                <w:szCs w:val="32"/>
              </w:rPr>
            </w:pPr>
          </w:p>
          <w:p w:rsidR="003F6F6C" w:rsidRDefault="003F6F6C" w:rsidP="00950588">
            <w:pPr>
              <w:spacing w:after="0" w:line="240" w:lineRule="auto"/>
              <w:rPr>
                <w:rFonts w:eastAsia="Times New Roman" w:cs="Arial"/>
                <w:szCs w:val="32"/>
              </w:rPr>
            </w:pPr>
          </w:p>
          <w:p w:rsidR="003F6F6C" w:rsidRPr="00950588" w:rsidRDefault="003F6F6C"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lastRenderedPageBreak/>
              <w:t xml:space="preserve">DVD </w:t>
            </w:r>
            <w:r w:rsidR="00950588" w:rsidRPr="00950588">
              <w:rPr>
                <w:noProof/>
              </w:rPr>
              <w:t>0061</w:t>
            </w:r>
          </w:p>
        </w:tc>
        <w:tc>
          <w:tcPr>
            <w:tcW w:w="5814" w:type="dxa"/>
          </w:tcPr>
          <w:p w:rsidR="00950588" w:rsidRPr="00950588" w:rsidRDefault="00950588" w:rsidP="008064A0">
            <w:pPr>
              <w:pStyle w:val="Heading3"/>
            </w:pPr>
            <w:r w:rsidRPr="00950588">
              <w:rPr>
                <w:noProof/>
              </w:rPr>
              <w:t>*The Over-the-hill Gang Rides Again (1970)</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Walter Brennan is back as the clever and funny over the hill Texas Ranger Nash Crawford, in this 1970 sequel.</w:t>
            </w:r>
            <w:r w:rsidRPr="00950588">
              <w:rPr>
                <w:rFonts w:eastAsia="Times New Roman" w:cs="Arial"/>
                <w:szCs w:val="32"/>
              </w:rPr>
              <w:t xml:space="preserve"> Directed by: </w:t>
            </w:r>
            <w:r w:rsidRPr="00950588">
              <w:rPr>
                <w:rFonts w:eastAsia="Times New Roman" w:cs="Arial"/>
                <w:noProof/>
                <w:szCs w:val="32"/>
              </w:rPr>
              <w:t>George McCowan</w:t>
            </w:r>
            <w:r w:rsidRPr="00950588">
              <w:rPr>
                <w:rFonts w:eastAsia="Times New Roman" w:cs="Arial"/>
                <w:szCs w:val="32"/>
              </w:rPr>
              <w:t xml:space="preserve">. Starring: </w:t>
            </w:r>
            <w:r w:rsidRPr="00950588">
              <w:rPr>
                <w:rFonts w:eastAsia="Times New Roman" w:cs="Arial"/>
                <w:noProof/>
                <w:szCs w:val="32"/>
              </w:rPr>
              <w:t>Walter Brennan, Fred Astaire and Edgar Buchanan.</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0066</w:t>
            </w:r>
          </w:p>
        </w:tc>
        <w:tc>
          <w:tcPr>
            <w:tcW w:w="5814" w:type="dxa"/>
          </w:tcPr>
          <w:p w:rsidR="00950588" w:rsidRPr="00950588" w:rsidRDefault="00950588" w:rsidP="008064A0">
            <w:pPr>
              <w:pStyle w:val="Heading3"/>
            </w:pPr>
            <w:r w:rsidRPr="00950588">
              <w:rPr>
                <w:noProof/>
              </w:rPr>
              <w:t>*Powderkeg (1970)</w:t>
            </w:r>
          </w:p>
        </w:tc>
        <w:tc>
          <w:tcPr>
            <w:tcW w:w="2592" w:type="dxa"/>
          </w:tcPr>
          <w:p w:rsidR="00950588" w:rsidRPr="00950588" w:rsidRDefault="00950588" w:rsidP="008064A0">
            <w:pPr>
              <w:pStyle w:val="Heading3"/>
            </w:pPr>
            <w:r w:rsidRPr="00950588">
              <w:rPr>
                <w:noProof/>
              </w:rPr>
              <w:t>Not Rated</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Originally a pilot for a television series, two hard-boiled soldiers of fortune are hired to regain control of a train hijacked by bandits.</w:t>
            </w:r>
            <w:r w:rsidRPr="00950588">
              <w:rPr>
                <w:rFonts w:eastAsia="Times New Roman" w:cs="Arial"/>
                <w:szCs w:val="32"/>
              </w:rPr>
              <w:t xml:space="preserve"> Directed by: </w:t>
            </w:r>
            <w:r w:rsidRPr="00950588">
              <w:rPr>
                <w:rFonts w:eastAsia="Times New Roman" w:cs="Arial"/>
                <w:noProof/>
                <w:szCs w:val="32"/>
              </w:rPr>
              <w:t>Douglas Heyes</w:t>
            </w:r>
            <w:r w:rsidRPr="00950588">
              <w:rPr>
                <w:rFonts w:eastAsia="Times New Roman" w:cs="Arial"/>
                <w:szCs w:val="32"/>
              </w:rPr>
              <w:t xml:space="preserve">. Starring: </w:t>
            </w:r>
            <w:r w:rsidRPr="00950588">
              <w:rPr>
                <w:rFonts w:eastAsia="Times New Roman" w:cs="Arial"/>
                <w:noProof/>
                <w:szCs w:val="32"/>
              </w:rPr>
              <w:t>Rodd Taylor, Dennis Cole.</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0068</w:t>
            </w:r>
          </w:p>
        </w:tc>
        <w:tc>
          <w:tcPr>
            <w:tcW w:w="5814" w:type="dxa"/>
          </w:tcPr>
          <w:p w:rsidR="00950588" w:rsidRPr="00950588" w:rsidRDefault="00950588" w:rsidP="008064A0">
            <w:pPr>
              <w:pStyle w:val="Heading3"/>
            </w:pPr>
            <w:r w:rsidRPr="00950588">
              <w:rPr>
                <w:noProof/>
              </w:rPr>
              <w:t>*Rage at Dawn (1955)</w:t>
            </w:r>
          </w:p>
        </w:tc>
        <w:tc>
          <w:tcPr>
            <w:tcW w:w="2592" w:type="dxa"/>
          </w:tcPr>
          <w:p w:rsidR="00950588" w:rsidRPr="00950588" w:rsidRDefault="00950588" w:rsidP="008064A0">
            <w:pPr>
              <w:pStyle w:val="Heading3"/>
            </w:pPr>
            <w:r w:rsidRPr="00950588">
              <w:rPr>
                <w:noProof/>
              </w:rPr>
              <w:t>Pre-Ratings</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special agent from Chicago is sent out west to bring in the notorious Reno brothers.</w:t>
            </w:r>
            <w:r w:rsidRPr="00950588">
              <w:rPr>
                <w:rFonts w:eastAsia="Times New Roman" w:cs="Arial"/>
                <w:szCs w:val="32"/>
              </w:rPr>
              <w:t xml:space="preserve"> Directed by: </w:t>
            </w:r>
            <w:r w:rsidRPr="00950588">
              <w:rPr>
                <w:rFonts w:eastAsia="Times New Roman" w:cs="Arial"/>
                <w:noProof/>
                <w:szCs w:val="32"/>
              </w:rPr>
              <w:t>Tim Whelan</w:t>
            </w:r>
            <w:r w:rsidRPr="00950588">
              <w:rPr>
                <w:rFonts w:eastAsia="Times New Roman" w:cs="Arial"/>
                <w:szCs w:val="32"/>
              </w:rPr>
              <w:t xml:space="preserve">. Starring: </w:t>
            </w:r>
            <w:r w:rsidRPr="00950588">
              <w:rPr>
                <w:rFonts w:eastAsia="Times New Roman" w:cs="Arial"/>
                <w:noProof/>
                <w:szCs w:val="32"/>
              </w:rPr>
              <w:t>Randolph Scott, Forrest Tucker and Mala Powers.</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r w:rsidR="00950588" w:rsidRPr="00950588" w:rsidTr="00950588">
        <w:trPr>
          <w:cantSplit/>
          <w:jc w:val="center"/>
        </w:trPr>
        <w:tc>
          <w:tcPr>
            <w:tcW w:w="1926" w:type="dxa"/>
          </w:tcPr>
          <w:p w:rsidR="00950588" w:rsidRPr="00950588" w:rsidRDefault="00850BB1" w:rsidP="008064A0">
            <w:pPr>
              <w:pStyle w:val="Heading3"/>
            </w:pPr>
            <w:r>
              <w:rPr>
                <w:noProof/>
              </w:rPr>
              <w:t xml:space="preserve">DVD </w:t>
            </w:r>
            <w:r w:rsidR="00950588" w:rsidRPr="00950588">
              <w:rPr>
                <w:noProof/>
              </w:rPr>
              <w:t>0080</w:t>
            </w:r>
          </w:p>
        </w:tc>
        <w:tc>
          <w:tcPr>
            <w:tcW w:w="5814" w:type="dxa"/>
          </w:tcPr>
          <w:p w:rsidR="00950588" w:rsidRPr="00950588" w:rsidRDefault="00950588" w:rsidP="008064A0">
            <w:pPr>
              <w:pStyle w:val="Heading3"/>
            </w:pPr>
            <w:r w:rsidRPr="00950588">
              <w:rPr>
                <w:noProof/>
              </w:rPr>
              <w:t>*Trinity is Still My Name (1971)</w:t>
            </w:r>
          </w:p>
        </w:tc>
        <w:tc>
          <w:tcPr>
            <w:tcW w:w="2592" w:type="dxa"/>
          </w:tcPr>
          <w:p w:rsidR="00950588" w:rsidRPr="00950588" w:rsidRDefault="00950588" w:rsidP="008064A0">
            <w:pPr>
              <w:pStyle w:val="Heading3"/>
            </w:pPr>
            <w:r w:rsidRPr="00950588">
              <w:rPr>
                <w:noProof/>
              </w:rPr>
              <w:t>G</w:t>
            </w:r>
          </w:p>
        </w:tc>
      </w:tr>
      <w:tr w:rsidR="00950588" w:rsidRPr="00950588" w:rsidTr="00950588">
        <w:trPr>
          <w:cantSplit/>
          <w:jc w:val="center"/>
        </w:trPr>
        <w:tc>
          <w:tcPr>
            <w:tcW w:w="10332" w:type="dxa"/>
            <w:gridSpan w:val="3"/>
            <w:tcBorders>
              <w:bottom w:val="single" w:sz="4" w:space="0" w:color="auto"/>
            </w:tcBorders>
          </w:tcPr>
          <w:p w:rsidR="00950588" w:rsidRPr="00950588" w:rsidRDefault="00950588" w:rsidP="00950588">
            <w:pPr>
              <w:spacing w:after="0" w:line="240" w:lineRule="auto"/>
              <w:rPr>
                <w:rFonts w:eastAsia="Times New Roman" w:cs="Arial"/>
                <w:noProof/>
                <w:szCs w:val="32"/>
              </w:rPr>
            </w:pPr>
            <w:r w:rsidRPr="00950588">
              <w:rPr>
                <w:rFonts w:eastAsia="Times New Roman" w:cs="Arial"/>
                <w:noProof/>
                <w:szCs w:val="32"/>
              </w:rPr>
              <w:t>A couple of two-bit thieving brothers try and keep a promise to their dying father: stick together and become successful outlaws.</w:t>
            </w:r>
            <w:r w:rsidRPr="00950588">
              <w:rPr>
                <w:rFonts w:eastAsia="Times New Roman" w:cs="Arial"/>
                <w:szCs w:val="32"/>
              </w:rPr>
              <w:t xml:space="preserve"> Directed by: </w:t>
            </w:r>
            <w:r w:rsidRPr="00950588">
              <w:rPr>
                <w:rFonts w:eastAsia="Times New Roman" w:cs="Arial"/>
                <w:noProof/>
                <w:szCs w:val="32"/>
              </w:rPr>
              <w:t>Enzo Barboni</w:t>
            </w:r>
            <w:r w:rsidRPr="00950588">
              <w:rPr>
                <w:rFonts w:eastAsia="Times New Roman" w:cs="Arial"/>
                <w:szCs w:val="32"/>
              </w:rPr>
              <w:t xml:space="preserve">. Starring: </w:t>
            </w:r>
            <w:r w:rsidRPr="00950588">
              <w:rPr>
                <w:rFonts w:eastAsia="Times New Roman" w:cs="Arial"/>
                <w:noProof/>
                <w:szCs w:val="32"/>
              </w:rPr>
              <w:t>Terence Hill, Bud Spencer.</w:t>
            </w:r>
          </w:p>
        </w:tc>
      </w:tr>
      <w:tr w:rsidR="00950588" w:rsidRPr="00950588" w:rsidTr="00950588">
        <w:trPr>
          <w:cantSplit/>
          <w:trHeight w:val="225"/>
          <w:jc w:val="center"/>
        </w:trPr>
        <w:tc>
          <w:tcPr>
            <w:tcW w:w="10332" w:type="dxa"/>
            <w:gridSpan w:val="3"/>
            <w:tcBorders>
              <w:left w:val="nil"/>
              <w:bottom w:val="nil"/>
              <w:right w:val="nil"/>
            </w:tcBorders>
          </w:tcPr>
          <w:p w:rsidR="00950588" w:rsidRPr="00950588" w:rsidRDefault="00950588" w:rsidP="00950588">
            <w:pPr>
              <w:spacing w:after="0" w:line="240" w:lineRule="auto"/>
              <w:rPr>
                <w:rFonts w:eastAsia="Times New Roman" w:cs="Arial"/>
                <w:szCs w:val="32"/>
              </w:rPr>
            </w:pPr>
          </w:p>
        </w:tc>
      </w:tr>
    </w:tbl>
    <w:p w:rsidR="000A0A34" w:rsidRDefault="000A0A34"/>
    <w:p w:rsidR="009057EA" w:rsidRDefault="009057EA">
      <w:r>
        <w:br w:type="page"/>
      </w:r>
    </w:p>
    <w:p w:rsidR="009057EA" w:rsidRDefault="009057EA" w:rsidP="009057EA">
      <w:pPr>
        <w:jc w:val="center"/>
        <w:rPr>
          <w:rFonts w:eastAsia="Times New Roman" w:cstheme="majorBidi"/>
          <w:b/>
          <w:bCs/>
          <w:color w:val="000000" w:themeColor="text1"/>
          <w:sz w:val="40"/>
          <w:szCs w:val="26"/>
        </w:rPr>
      </w:pPr>
      <w:r>
        <w:rPr>
          <w:rFonts w:eastAsia="Times New Roman"/>
        </w:rPr>
        <w:lastRenderedPageBreak/>
        <w:t>(this page intentionally left blank)</w:t>
      </w:r>
      <w:r>
        <w:rPr>
          <w:rFonts w:eastAsia="Times New Roman"/>
        </w:rPr>
        <w:br w:type="page"/>
      </w:r>
    </w:p>
    <w:p w:rsidR="00D73605" w:rsidRPr="00D73605" w:rsidRDefault="00D73605" w:rsidP="00760D2B">
      <w:pPr>
        <w:pStyle w:val="Heading2"/>
        <w:rPr>
          <w:rFonts w:eastAsia="Times New Roman"/>
        </w:rPr>
      </w:pPr>
      <w:bookmarkStart w:id="18" w:name="_Toc384281378"/>
      <w:r w:rsidRPr="00D73605">
        <w:rPr>
          <w:rFonts w:eastAsia="Times New Roman"/>
        </w:rPr>
        <w:lastRenderedPageBreak/>
        <w:t>BTBL Descriptive Video Service (DVS) Order Form</w:t>
      </w:r>
      <w:bookmarkEnd w:id="18"/>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0327C8" w:rsidRPr="005E31FC" w:rsidRDefault="000327C8" w:rsidP="000327C8">
      <w:pPr>
        <w:spacing w:before="240" w:line="240" w:lineRule="auto"/>
        <w:rPr>
          <w:rFonts w:eastAsia="Calibri" w:cs="Times New Roman"/>
        </w:rPr>
      </w:pPr>
      <w:r w:rsidRPr="005E31FC">
        <w:rPr>
          <w:rFonts w:eastAsia="Calibri" w:cs="Times New Roman"/>
        </w:rPr>
        <w:t>*When you insert a DVD into your player, the movie will either begin with descriptive narration automatically OR you may have to use visual menu navigation. The descriptive narration track is usually found under Languages or Set-up menus.</w:t>
      </w:r>
      <w:r>
        <w:rPr>
          <w:rFonts w:eastAsia="Calibri" w:cs="Times New Roman"/>
        </w:rPr>
        <w:t xml:space="preserve"> </w:t>
      </w:r>
      <w:r w:rsidRPr="005E31FC">
        <w:rPr>
          <w:rFonts w:eastAsia="Calibri" w:cs="Times New Roman"/>
        </w:rPr>
        <w:t xml:space="preserve">The films that begin automatically with descriptive narration </w:t>
      </w:r>
      <w:r>
        <w:rPr>
          <w:rFonts w:eastAsia="Calibri" w:cs="Times New Roman"/>
        </w:rPr>
        <w:t xml:space="preserve">(do *not* require menu navigation) </w:t>
      </w:r>
      <w:r w:rsidRPr="005E31FC">
        <w:rPr>
          <w:rFonts w:eastAsia="Calibri" w:cs="Times New Roman"/>
        </w:rPr>
        <w:t xml:space="preserve">are marked with an asterisk (*) before the movie title.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3428AB" w:rsidRPr="003428AB" w:rsidTr="000327C8">
        <w:trPr>
          <w:trHeight w:val="374"/>
        </w:trPr>
        <w:tc>
          <w:tcPr>
            <w:tcW w:w="10440" w:type="dxa"/>
            <w:gridSpan w:val="4"/>
            <w:shd w:val="clear" w:color="auto" w:fill="auto"/>
          </w:tcPr>
          <w:p w:rsidR="003428AB" w:rsidRPr="003428AB" w:rsidRDefault="003428AB" w:rsidP="003428AB">
            <w:pPr>
              <w:pStyle w:val="Heading2"/>
              <w:rPr>
                <w:rFonts w:eastAsia="Times New Roman"/>
              </w:rPr>
            </w:pPr>
            <w:bookmarkStart w:id="19" w:name="_Toc384281379"/>
            <w:r>
              <w:rPr>
                <w:rFonts w:eastAsia="Times New Roman"/>
              </w:rPr>
              <w:t>Alphabetical DVD</w:t>
            </w:r>
            <w:bookmarkEnd w:id="19"/>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2012</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40 Year Old Virgin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*Abeline Town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*Admiral Was a Lady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*Adventures of Sherlock Holmes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*After the Harvest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*Against All Hope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*Aladdin and His Magic</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*Algiers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Alice in Wonderland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*All the Kind Strangers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*Amazing Adventure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*American Psycho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NC-17</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*Andy Griffith Show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*Animal Kingdom</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*Antony &amp; Cleopatra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*Art of Murder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*Art of War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*As You Like It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*Astral Factor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0018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*At War with the Army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*Bad Faith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*Becket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*Beneath the 12-mile Reef</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*Betrayed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*Beyond Justice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*Bird of Paradise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*Black Water Gold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*Bollywood/Hollywood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*Border Cop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*Born to Win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Bounty Hunter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*Brotherhood of the Wolf</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0029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*Bullet to Beijing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Burlesque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*Cain's Cutthroats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*Callie &amp; Son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*Captain Kidd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*Captain Scarface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*Carnival of Souls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*Chinese Connection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Cinderella Man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*Cold Sweat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*Cry of the Innocent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*Cuba Crossing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0038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*Daniel Boone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*Deadly Companions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*Delicate Art of Parking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*Dishonored Lady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District 9</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*Doll Face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451C2D">
        <w:trPr>
          <w:trHeight w:val="374"/>
        </w:trPr>
        <w:tc>
          <w:tcPr>
            <w:tcW w:w="5580" w:type="dxa"/>
            <w:tcBorders>
              <w:bottom w:val="single" w:sz="4" w:space="0" w:color="auto"/>
            </w:tcBorders>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*Double Jeopardy</w:t>
            </w:r>
          </w:p>
        </w:tc>
        <w:tc>
          <w:tcPr>
            <w:tcW w:w="2070" w:type="dxa"/>
            <w:tcBorders>
              <w:bottom w:val="single" w:sz="4" w:space="0" w:color="auto"/>
            </w:tcBorders>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Borders>
              <w:bottom w:val="single" w:sz="4" w:space="0" w:color="auto"/>
            </w:tcBorders>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0046</w:t>
            </w:r>
          </w:p>
        </w:tc>
        <w:tc>
          <w:tcPr>
            <w:tcW w:w="900" w:type="dxa"/>
            <w:tcBorders>
              <w:bottom w:val="single" w:sz="4" w:space="0" w:color="auto"/>
            </w:tcBorders>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451C2D" w:rsidRPr="003428AB" w:rsidTr="00451C2D">
        <w:trPr>
          <w:trHeight w:val="374"/>
        </w:trPr>
        <w:tc>
          <w:tcPr>
            <w:tcW w:w="5580" w:type="dxa"/>
            <w:tcBorders>
              <w:left w:val="nil"/>
              <w:bottom w:val="single" w:sz="4" w:space="0" w:color="auto"/>
              <w:right w:val="nil"/>
            </w:tcBorders>
            <w:shd w:val="clear" w:color="auto" w:fill="auto"/>
          </w:tcPr>
          <w:p w:rsidR="00451C2D" w:rsidRDefault="00451C2D" w:rsidP="003428AB">
            <w:pPr>
              <w:spacing w:after="0" w:line="240" w:lineRule="auto"/>
              <w:rPr>
                <w:rFonts w:ascii="Microsoft Sans Serif" w:eastAsia="Times New Roman" w:hAnsi="Microsoft Sans Serif" w:cs="Tahoma"/>
                <w:noProof/>
                <w:szCs w:val="20"/>
              </w:rPr>
            </w:pPr>
          </w:p>
        </w:tc>
        <w:tc>
          <w:tcPr>
            <w:tcW w:w="2070" w:type="dxa"/>
            <w:tcBorders>
              <w:left w:val="nil"/>
              <w:bottom w:val="single" w:sz="4" w:space="0" w:color="auto"/>
              <w:right w:val="nil"/>
            </w:tcBorders>
          </w:tcPr>
          <w:p w:rsidR="00451C2D" w:rsidRDefault="00451C2D" w:rsidP="003428AB">
            <w:pPr>
              <w:spacing w:after="0" w:line="240" w:lineRule="auto"/>
              <w:rPr>
                <w:rFonts w:ascii="Microsoft Sans Serif" w:eastAsia="Times New Roman" w:hAnsi="Microsoft Sans Serif" w:cs="Arial"/>
                <w:noProof/>
                <w:szCs w:val="20"/>
              </w:rPr>
            </w:pPr>
          </w:p>
        </w:tc>
        <w:tc>
          <w:tcPr>
            <w:tcW w:w="1890" w:type="dxa"/>
            <w:tcBorders>
              <w:left w:val="nil"/>
              <w:bottom w:val="single" w:sz="4" w:space="0" w:color="auto"/>
              <w:right w:val="nil"/>
            </w:tcBorders>
          </w:tcPr>
          <w:p w:rsidR="00451C2D" w:rsidRDefault="00451C2D" w:rsidP="003428AB">
            <w:pPr>
              <w:spacing w:after="0" w:line="240" w:lineRule="auto"/>
              <w:rPr>
                <w:rFonts w:ascii="Microsoft Sans Serif" w:eastAsia="Times New Roman" w:hAnsi="Microsoft Sans Serif" w:cs="Tahoma"/>
                <w:noProof/>
                <w:szCs w:val="20"/>
              </w:rPr>
            </w:pPr>
          </w:p>
        </w:tc>
        <w:tc>
          <w:tcPr>
            <w:tcW w:w="900" w:type="dxa"/>
            <w:tcBorders>
              <w:left w:val="nil"/>
              <w:bottom w:val="single" w:sz="4" w:space="0" w:color="auto"/>
              <w:right w:val="nil"/>
            </w:tcBorders>
          </w:tcPr>
          <w:p w:rsidR="00451C2D" w:rsidRDefault="00451C2D" w:rsidP="003428AB">
            <w:pPr>
              <w:spacing w:after="0" w:line="240" w:lineRule="auto"/>
              <w:jc w:val="center"/>
              <w:rPr>
                <w:rFonts w:ascii="Microsoft Sans Serif" w:eastAsia="Times New Roman" w:hAnsi="Microsoft Sans Serif" w:cs="Tahoma"/>
                <w:szCs w:val="20"/>
              </w:rPr>
            </w:pPr>
          </w:p>
        </w:tc>
      </w:tr>
      <w:tr w:rsidR="003428AB" w:rsidRPr="003428AB" w:rsidTr="00451C2D">
        <w:trPr>
          <w:trHeight w:val="374"/>
        </w:trPr>
        <w:tc>
          <w:tcPr>
            <w:tcW w:w="5580" w:type="dxa"/>
            <w:tcBorders>
              <w:top w:val="single" w:sz="4" w:space="0" w:color="auto"/>
            </w:tcBorders>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Dr. Seuss': How the Grinch Stole Christmas</w:t>
            </w:r>
          </w:p>
        </w:tc>
        <w:tc>
          <w:tcPr>
            <w:tcW w:w="2070" w:type="dxa"/>
            <w:tcBorders>
              <w:top w:val="single" w:sz="4" w:space="0" w:color="auto"/>
            </w:tcBorders>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Borders>
              <w:top w:val="single" w:sz="4" w:space="0" w:color="auto"/>
            </w:tcBorders>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0118</w:t>
            </w:r>
          </w:p>
        </w:tc>
        <w:tc>
          <w:tcPr>
            <w:tcW w:w="900" w:type="dxa"/>
            <w:tcBorders>
              <w:top w:val="single" w:sz="4" w:space="0" w:color="auto"/>
            </w:tcBorders>
          </w:tcPr>
          <w:p w:rsidR="003428AB" w:rsidRPr="003428AB" w:rsidRDefault="003428AB" w:rsidP="00451C2D">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Eat Pray Love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*Escape from Sobibor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Evan Almighty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*Father's Little Dividend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*Fear in the Night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0049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*Flying Deuces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*Fourth Angel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*Front Page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*Getting Married in Buffalo Jump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*Giant of Marathon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*Ginger in the Morning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Hunters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is A Girl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*Girl with a Pearl Earring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*God's Gun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Green Hornet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Green Zone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*Grizzly Falls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Grown Ups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*Gulliver's Travels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*Gung Ho!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*Harrad Experiment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*He Walked by Night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*Hercules Unchained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*Hitch-Hiker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*Horror Express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*House on Haunted Hill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*Incident on a Dark Street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Incredible Hulk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Inside Man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It's Complicated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*Jack and the Beanstalk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*Jack London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*Juiced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Julie and Julia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*Just Before Dawn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*Kansas Pacific</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*Kill Cruise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Knocked Up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Fockers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Lord Fauntleroy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*Little Princess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*Love Laughs at Andy Hardy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*Love that Boy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*Lunch with Charles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Mummy: Tomb of the Dragon Emperor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Munich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*Murder of Crows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0100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*Mutiny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0099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*Nancy Drew…Reporter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*Outlaw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0001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*Over-the-Hill Gang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*Over-the-Hill Gang Rides Again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*Parsley Days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Passion of the Christ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*Perpetrators of the Crime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*Pot O Gold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*Powderkeg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Prince of Persia: the Sands of Time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Princess and the Frog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0129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Public Enemies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*Quiet Day in Belfast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*Rage at Dawn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Ray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0114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*Road to Bali</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0069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Robin Hood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Salt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*Season for Miracles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*Second Chorus</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Secretariat</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lastRenderedPageBreak/>
              <w:t>Shrek Forever After: the Final Chapter</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*Snows of Kilimanjaro</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Social Network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PG-13</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Sorcerer's Apprentice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*Stage Door Canteen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*Star is Born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0074</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*Strange Fits of Passion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Not Rated</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0075</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Sunshine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*Swing High, Swing Low</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*Swiss Conspiracy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Taking of Pelham</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*That Uncertain Feeling</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*Touch of Pink</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*Trinity is Still My Name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Tron: Legacy</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0138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*Tulsa</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0079</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*Tunnel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0082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Ugly Truth</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0140</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United 93</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0141</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Up</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0142</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*Walk in the Sun</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0057</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*Waltz Time</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Pre-Ratings</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0056</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*Win, Place or Steal</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PG</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0058</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r w:rsidR="003428AB" w:rsidRPr="003428AB" w:rsidTr="000327C8">
        <w:trPr>
          <w:trHeight w:val="374"/>
        </w:trPr>
        <w:tc>
          <w:tcPr>
            <w:tcW w:w="5580" w:type="dxa"/>
            <w:shd w:val="clear" w:color="auto" w:fill="auto"/>
          </w:tcPr>
          <w:p w:rsidR="003428AB" w:rsidRPr="003428AB" w:rsidRDefault="003428AB" w:rsidP="003428AB">
            <w:pPr>
              <w:spacing w:after="0" w:line="240" w:lineRule="auto"/>
              <w:rPr>
                <w:rFonts w:ascii="Microsoft Sans Serif" w:eastAsia="Times New Roman" w:hAnsi="Microsoft Sans Serif" w:cs="Tahoma"/>
                <w:szCs w:val="20"/>
              </w:rPr>
            </w:pPr>
            <w:r w:rsidRPr="003428AB">
              <w:rPr>
                <w:rFonts w:ascii="Microsoft Sans Serif" w:eastAsia="Times New Roman" w:hAnsi="Microsoft Sans Serif" w:cs="Tahoma"/>
                <w:noProof/>
                <w:szCs w:val="20"/>
              </w:rPr>
              <w:t>Zombieland</w:t>
            </w:r>
          </w:p>
        </w:tc>
        <w:tc>
          <w:tcPr>
            <w:tcW w:w="2070" w:type="dxa"/>
          </w:tcPr>
          <w:p w:rsidR="003428AB" w:rsidRPr="003428AB" w:rsidRDefault="003428AB" w:rsidP="003428AB">
            <w:pPr>
              <w:spacing w:after="0" w:line="240" w:lineRule="auto"/>
              <w:rPr>
                <w:rFonts w:ascii="Microsoft Sans Serif" w:eastAsia="Times New Roman" w:hAnsi="Microsoft Sans Serif" w:cs="Arial"/>
                <w:szCs w:val="20"/>
              </w:rPr>
            </w:pPr>
            <w:r w:rsidRPr="003428AB">
              <w:rPr>
                <w:rFonts w:ascii="Microsoft Sans Serif" w:eastAsia="Times New Roman" w:hAnsi="Microsoft Sans Serif" w:cs="Arial"/>
                <w:noProof/>
                <w:szCs w:val="20"/>
              </w:rPr>
              <w:t>R</w:t>
            </w:r>
          </w:p>
        </w:tc>
        <w:tc>
          <w:tcPr>
            <w:tcW w:w="1890" w:type="dxa"/>
          </w:tcPr>
          <w:p w:rsidR="003428AB" w:rsidRPr="003428AB" w:rsidRDefault="00850BB1" w:rsidP="003428AB">
            <w:pPr>
              <w:spacing w:after="0" w:line="240" w:lineRule="auto"/>
              <w:rPr>
                <w:rFonts w:ascii="Microsoft Sans Serif" w:eastAsia="Times New Roman" w:hAnsi="Microsoft Sans Serif" w:cs="Tahoma"/>
                <w:szCs w:val="20"/>
              </w:rPr>
            </w:pPr>
            <w:r>
              <w:rPr>
                <w:rFonts w:ascii="Microsoft Sans Serif" w:eastAsia="Times New Roman" w:hAnsi="Microsoft Sans Serif" w:cs="Tahoma"/>
                <w:noProof/>
                <w:szCs w:val="20"/>
              </w:rPr>
              <w:t xml:space="preserve">DVD </w:t>
            </w:r>
            <w:r w:rsidR="003428AB" w:rsidRPr="003428AB">
              <w:rPr>
                <w:rFonts w:ascii="Microsoft Sans Serif" w:eastAsia="Times New Roman" w:hAnsi="Microsoft Sans Serif" w:cs="Tahoma"/>
                <w:noProof/>
                <w:szCs w:val="20"/>
              </w:rPr>
              <w:t>0143</w:t>
            </w:r>
          </w:p>
        </w:tc>
        <w:tc>
          <w:tcPr>
            <w:tcW w:w="900" w:type="dxa"/>
          </w:tcPr>
          <w:p w:rsidR="003428AB" w:rsidRPr="003428AB" w:rsidRDefault="003428AB" w:rsidP="003428AB">
            <w:pPr>
              <w:spacing w:after="0" w:line="240" w:lineRule="auto"/>
              <w:jc w:val="center"/>
              <w:rPr>
                <w:rFonts w:ascii="Microsoft Sans Serif" w:eastAsia="Times New Roman" w:hAnsi="Microsoft Sans Serif" w:cs="Tahoma"/>
                <w:szCs w:val="20"/>
              </w:rPr>
            </w:pPr>
            <w:r w:rsidRPr="003428AB">
              <w:rPr>
                <w:rFonts w:ascii="Microsoft Sans Serif" w:eastAsia="Times New Roman" w:hAnsi="Microsoft Sans Serif" w:cs="Tahoma"/>
                <w:szCs w:val="20"/>
              </w:rPr>
              <w:fldChar w:fldCharType="begin">
                <w:ffData>
                  <w:name w:val="Check1"/>
                  <w:enabled/>
                  <w:calcOnExit w:val="0"/>
                  <w:checkBox>
                    <w:sizeAuto/>
                    <w:default w:val="0"/>
                  </w:checkBox>
                </w:ffData>
              </w:fldChar>
            </w:r>
            <w:r w:rsidRPr="003428AB">
              <w:rPr>
                <w:rFonts w:ascii="Microsoft Sans Serif" w:eastAsia="Times New Roman" w:hAnsi="Microsoft Sans Serif" w:cs="Tahoma"/>
                <w:szCs w:val="20"/>
              </w:rPr>
              <w:instrText xml:space="preserve"> FORMCHECKBOX </w:instrText>
            </w:r>
            <w:r w:rsidR="00D21CC5">
              <w:rPr>
                <w:rFonts w:ascii="Microsoft Sans Serif" w:eastAsia="Times New Roman" w:hAnsi="Microsoft Sans Serif" w:cs="Tahoma"/>
                <w:szCs w:val="20"/>
              </w:rPr>
            </w:r>
            <w:r w:rsidR="00D21CC5">
              <w:rPr>
                <w:rFonts w:ascii="Microsoft Sans Serif" w:eastAsia="Times New Roman" w:hAnsi="Microsoft Sans Serif" w:cs="Tahoma"/>
                <w:szCs w:val="20"/>
              </w:rPr>
              <w:fldChar w:fldCharType="separate"/>
            </w:r>
            <w:r w:rsidRPr="003428AB">
              <w:rPr>
                <w:rFonts w:ascii="Microsoft Sans Serif" w:eastAsia="Times New Roman" w:hAnsi="Microsoft Sans Serif" w:cs="Tahoma"/>
                <w:szCs w:val="20"/>
              </w:rPr>
              <w:fldChar w:fldCharType="end"/>
            </w:r>
          </w:p>
        </w:tc>
      </w:tr>
    </w:tbl>
    <w:p w:rsidR="00A2720D" w:rsidRDefault="00A2720D" w:rsidP="00C436D0">
      <w:pPr>
        <w:spacing w:before="240" w:line="240" w:lineRule="auto"/>
      </w:pPr>
    </w:p>
    <w:sectPr w:rsidR="00A2720D" w:rsidSect="00462611">
      <w:footerReference w:type="default" r:id="rId9"/>
      <w:footerReference w:type="first" r:id="rId10"/>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A4" w:rsidRDefault="00F229A4" w:rsidP="00462611">
      <w:pPr>
        <w:spacing w:after="0" w:line="240" w:lineRule="auto"/>
      </w:pPr>
      <w:r>
        <w:separator/>
      </w:r>
    </w:p>
  </w:endnote>
  <w:endnote w:type="continuationSeparator" w:id="0">
    <w:p w:rsidR="00F229A4" w:rsidRDefault="00F229A4"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A4" w:rsidRDefault="00F229A4">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1CC5">
          <w:rPr>
            <w:noProof/>
          </w:rPr>
          <w:t>4</w:t>
        </w:r>
        <w:r>
          <w:rPr>
            <w:noProof/>
          </w:rPr>
          <w:fldChar w:fldCharType="end"/>
        </w:r>
        <w:r>
          <w:rPr>
            <w:noProof/>
          </w:rPr>
          <w:t>-</w:t>
        </w:r>
      </w:sdtContent>
    </w:sdt>
  </w:p>
  <w:p w:rsidR="00F229A4" w:rsidRDefault="00F2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A4" w:rsidRDefault="00F229A4" w:rsidP="00462611">
    <w:pPr>
      <w:pStyle w:val="Footer"/>
    </w:pPr>
    <w:r>
      <w:rPr>
        <w:sz w:val="24"/>
      </w:rPr>
      <w:t>Last u</w:t>
    </w:r>
    <w:r w:rsidRPr="00045E2C">
      <w:rPr>
        <w:sz w:val="24"/>
      </w:rPr>
      <w:t xml:space="preserve">pdated: </w:t>
    </w:r>
    <w:r w:rsidR="002F3216">
      <w:rPr>
        <w:sz w:val="24"/>
      </w:rPr>
      <w:t>6/</w:t>
    </w:r>
    <w:r>
      <w:rPr>
        <w:sz w:val="24"/>
      </w:rPr>
      <w:t>3</w:t>
    </w:r>
    <w:r w:rsidRPr="00045E2C">
      <w:rPr>
        <w:sz w:val="24"/>
      </w:rPr>
      <w:t>/1</w:t>
    </w:r>
    <w:r w:rsidR="002F3216">
      <w:rPr>
        <w:sz w:val="24"/>
      </w:rPr>
      <w:t>5</w:t>
    </w:r>
    <w:r>
      <w:rPr>
        <w:sz w:val="24"/>
      </w:rPr>
      <w:t>. Most recent version of this catalog may be found at http://btbl.ca.gov</w:t>
    </w:r>
  </w:p>
  <w:p w:rsidR="00F229A4" w:rsidRDefault="00F2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A4" w:rsidRDefault="00F229A4" w:rsidP="00462611">
      <w:pPr>
        <w:spacing w:after="0" w:line="240" w:lineRule="auto"/>
      </w:pPr>
      <w:r>
        <w:separator/>
      </w:r>
    </w:p>
  </w:footnote>
  <w:footnote w:type="continuationSeparator" w:id="0">
    <w:p w:rsidR="00F229A4" w:rsidRDefault="00F229A4" w:rsidP="0046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14B14"/>
    <w:rsid w:val="000327C8"/>
    <w:rsid w:val="000A0A34"/>
    <w:rsid w:val="000B1A07"/>
    <w:rsid w:val="000C68DB"/>
    <w:rsid w:val="000D5B51"/>
    <w:rsid w:val="00163B29"/>
    <w:rsid w:val="001A1FD9"/>
    <w:rsid w:val="001B794D"/>
    <w:rsid w:val="001C5458"/>
    <w:rsid w:val="001C5C22"/>
    <w:rsid w:val="00206BD8"/>
    <w:rsid w:val="00264F74"/>
    <w:rsid w:val="00295BD4"/>
    <w:rsid w:val="002F3216"/>
    <w:rsid w:val="003428AB"/>
    <w:rsid w:val="00381685"/>
    <w:rsid w:val="00394758"/>
    <w:rsid w:val="003B4B57"/>
    <w:rsid w:val="003E7BF9"/>
    <w:rsid w:val="003F6F6C"/>
    <w:rsid w:val="00436B0C"/>
    <w:rsid w:val="00451C2D"/>
    <w:rsid w:val="00462611"/>
    <w:rsid w:val="00467897"/>
    <w:rsid w:val="004C4365"/>
    <w:rsid w:val="005C0753"/>
    <w:rsid w:val="005E31FC"/>
    <w:rsid w:val="006304D7"/>
    <w:rsid w:val="0066647E"/>
    <w:rsid w:val="00693283"/>
    <w:rsid w:val="007272CB"/>
    <w:rsid w:val="00731C8C"/>
    <w:rsid w:val="00760D2B"/>
    <w:rsid w:val="007B429C"/>
    <w:rsid w:val="007B7F48"/>
    <w:rsid w:val="007E1238"/>
    <w:rsid w:val="007F5184"/>
    <w:rsid w:val="008064A0"/>
    <w:rsid w:val="00824E5A"/>
    <w:rsid w:val="0083151A"/>
    <w:rsid w:val="00832BFD"/>
    <w:rsid w:val="00850BB1"/>
    <w:rsid w:val="008B69A8"/>
    <w:rsid w:val="009057EA"/>
    <w:rsid w:val="00950588"/>
    <w:rsid w:val="009718F1"/>
    <w:rsid w:val="00986155"/>
    <w:rsid w:val="009869F3"/>
    <w:rsid w:val="009B478B"/>
    <w:rsid w:val="009D3C5B"/>
    <w:rsid w:val="00A058C4"/>
    <w:rsid w:val="00A115DA"/>
    <w:rsid w:val="00A2720D"/>
    <w:rsid w:val="00A51487"/>
    <w:rsid w:val="00A57CF3"/>
    <w:rsid w:val="00A964F2"/>
    <w:rsid w:val="00AA4626"/>
    <w:rsid w:val="00AE79CA"/>
    <w:rsid w:val="00AE7F2D"/>
    <w:rsid w:val="00B22E12"/>
    <w:rsid w:val="00BD0F20"/>
    <w:rsid w:val="00C01271"/>
    <w:rsid w:val="00C27539"/>
    <w:rsid w:val="00C436D0"/>
    <w:rsid w:val="00C447E8"/>
    <w:rsid w:val="00C51D9F"/>
    <w:rsid w:val="00D21CC5"/>
    <w:rsid w:val="00D73605"/>
    <w:rsid w:val="00DD0D13"/>
    <w:rsid w:val="00E04483"/>
    <w:rsid w:val="00E427A0"/>
    <w:rsid w:val="00E72C34"/>
    <w:rsid w:val="00E76203"/>
    <w:rsid w:val="00F229A4"/>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6098-7240-44F9-B4D2-0660A548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9C8BA934</Template>
  <TotalTime>38</TotalTime>
  <Pages>31</Pages>
  <Words>8001</Words>
  <Characters>40571</Characters>
  <Application>Microsoft Office Word</Application>
  <DocSecurity>0</DocSecurity>
  <Lines>2028</Lines>
  <Paragraphs>1619</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DVD Spring 2015 Catalog</dc:subject>
  <dc:creator>BTBL</dc:creator>
  <cp:lastModifiedBy>Anderson, Sarah@CSL</cp:lastModifiedBy>
  <cp:revision>24</cp:revision>
  <cp:lastPrinted>2014-04-03T18:03:00Z</cp:lastPrinted>
  <dcterms:created xsi:type="dcterms:W3CDTF">2014-04-03T15:46:00Z</dcterms:created>
  <dcterms:modified xsi:type="dcterms:W3CDTF">2015-06-05T17:04:00Z</dcterms:modified>
</cp:coreProperties>
</file>